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D9239" w14:textId="2399E883" w:rsidR="00834C8B" w:rsidRPr="00EA6EDE" w:rsidRDefault="00CE1175" w:rsidP="00E674EC">
      <w:pPr>
        <w:pStyle w:val="Title"/>
        <w:spacing w:before="0" w:after="0"/>
        <w:rPr>
          <w:rFonts w:asciiTheme="majorHAnsi" w:hAnsiTheme="majorHAnsi" w:cstheme="majorHAnsi"/>
          <w:color w:val="614C9A"/>
        </w:rPr>
      </w:pPr>
      <w:r w:rsidRPr="00EA6EDE">
        <w:rPr>
          <w:rFonts w:asciiTheme="majorHAnsi" w:hAnsiTheme="majorHAnsi" w:cstheme="majorHAnsi"/>
          <w:b/>
          <w:bCs w:val="0"/>
          <w:color w:val="614C9A"/>
          <w:sz w:val="32"/>
          <w:szCs w:val="36"/>
        </w:rPr>
        <w:t xml:space="preserve">RANZCOG Additional Information </w:t>
      </w:r>
      <w:r w:rsidR="00641FA4" w:rsidRPr="00EA6EDE">
        <w:rPr>
          <w:rFonts w:asciiTheme="majorHAnsi" w:hAnsiTheme="majorHAnsi" w:cstheme="majorHAnsi"/>
          <w:b/>
          <w:bCs w:val="0"/>
          <w:color w:val="614C9A"/>
          <w:sz w:val="32"/>
          <w:szCs w:val="36"/>
        </w:rPr>
        <w:t>Fo</w:t>
      </w:r>
      <w:r w:rsidR="00834C8B" w:rsidRPr="00EA6EDE">
        <w:rPr>
          <w:rFonts w:asciiTheme="majorHAnsi" w:hAnsiTheme="majorHAnsi" w:cstheme="majorHAnsi"/>
          <w:b/>
          <w:bCs w:val="0"/>
          <w:color w:val="614C9A"/>
          <w:sz w:val="32"/>
          <w:szCs w:val="36"/>
        </w:rPr>
        <w:t>r</w:t>
      </w:r>
      <w:r w:rsidR="00641FA4" w:rsidRPr="00EA6EDE">
        <w:rPr>
          <w:rFonts w:asciiTheme="majorHAnsi" w:hAnsiTheme="majorHAnsi" w:cstheme="majorHAnsi"/>
          <w:b/>
          <w:bCs w:val="0"/>
          <w:color w:val="614C9A"/>
          <w:sz w:val="32"/>
          <w:szCs w:val="36"/>
        </w:rPr>
        <w:t>m</w:t>
      </w:r>
      <w:r w:rsidR="00AF131E" w:rsidRPr="00EA6EDE">
        <w:rPr>
          <w:rFonts w:asciiTheme="majorHAnsi" w:hAnsiTheme="majorHAnsi" w:cstheme="majorHAnsi"/>
          <w:b/>
          <w:bCs w:val="0"/>
          <w:color w:val="614C9A"/>
          <w:sz w:val="32"/>
          <w:szCs w:val="36"/>
        </w:rPr>
        <w:br/>
      </w:r>
      <w:r w:rsidR="001814DB" w:rsidRPr="00D13272">
        <w:rPr>
          <w:rFonts w:asciiTheme="majorHAnsi" w:hAnsiTheme="majorHAnsi" w:cstheme="majorHAnsi"/>
          <w:color w:val="614C9A"/>
          <w:sz w:val="24"/>
          <w:szCs w:val="28"/>
        </w:rPr>
        <w:t xml:space="preserve">For </w:t>
      </w:r>
      <w:r w:rsidR="00956A7B">
        <w:rPr>
          <w:rFonts w:asciiTheme="majorHAnsi" w:hAnsiTheme="majorHAnsi" w:cstheme="majorHAnsi"/>
          <w:color w:val="614C9A"/>
          <w:sz w:val="24"/>
          <w:szCs w:val="28"/>
        </w:rPr>
        <w:t>Specialist International Medical Graduate</w:t>
      </w:r>
      <w:r w:rsidR="00B72A30">
        <w:rPr>
          <w:rFonts w:asciiTheme="majorHAnsi" w:hAnsiTheme="majorHAnsi" w:cstheme="majorHAnsi"/>
          <w:color w:val="614C9A"/>
          <w:sz w:val="24"/>
          <w:szCs w:val="28"/>
        </w:rPr>
        <w:t xml:space="preserve"> </w:t>
      </w:r>
      <w:r w:rsidR="002F2E9F">
        <w:rPr>
          <w:rFonts w:asciiTheme="majorHAnsi" w:hAnsiTheme="majorHAnsi" w:cstheme="majorHAnsi"/>
          <w:color w:val="614C9A"/>
          <w:sz w:val="24"/>
          <w:szCs w:val="28"/>
        </w:rPr>
        <w:t xml:space="preserve">(SIMG) </w:t>
      </w:r>
      <w:r w:rsidR="001814DB" w:rsidRPr="00D13272">
        <w:rPr>
          <w:rFonts w:asciiTheme="majorHAnsi" w:hAnsiTheme="majorHAnsi" w:cstheme="majorHAnsi"/>
          <w:color w:val="614C9A"/>
          <w:sz w:val="24"/>
          <w:szCs w:val="28"/>
        </w:rPr>
        <w:t xml:space="preserve">applicants in </w:t>
      </w:r>
      <w:r w:rsidR="00EC35FE" w:rsidRPr="00D13272">
        <w:rPr>
          <w:rFonts w:asciiTheme="majorHAnsi" w:hAnsiTheme="majorHAnsi" w:cstheme="majorHAnsi"/>
          <w:color w:val="614C9A"/>
          <w:sz w:val="24"/>
          <w:szCs w:val="28"/>
        </w:rPr>
        <w:t xml:space="preserve">the </w:t>
      </w:r>
      <w:r w:rsidR="001F4D74">
        <w:rPr>
          <w:rFonts w:asciiTheme="majorHAnsi" w:hAnsiTheme="majorHAnsi" w:cstheme="majorHAnsi"/>
          <w:color w:val="614C9A"/>
          <w:sz w:val="24"/>
          <w:szCs w:val="28"/>
        </w:rPr>
        <w:t xml:space="preserve">vocational </w:t>
      </w:r>
      <w:r w:rsidR="001F4D74" w:rsidRPr="00D13272">
        <w:rPr>
          <w:rFonts w:asciiTheme="majorHAnsi" w:hAnsiTheme="majorHAnsi" w:cstheme="majorHAnsi"/>
          <w:color w:val="614C9A"/>
          <w:sz w:val="24"/>
          <w:szCs w:val="28"/>
        </w:rPr>
        <w:t xml:space="preserve">scope </w:t>
      </w:r>
      <w:r w:rsidR="001F4D74">
        <w:rPr>
          <w:rFonts w:asciiTheme="majorHAnsi" w:hAnsiTheme="majorHAnsi" w:cstheme="majorHAnsi"/>
          <w:color w:val="614C9A"/>
          <w:sz w:val="24"/>
          <w:szCs w:val="28"/>
        </w:rPr>
        <w:t xml:space="preserve">of </w:t>
      </w:r>
      <w:r w:rsidR="00847EB2" w:rsidRPr="00D13272">
        <w:rPr>
          <w:rFonts w:asciiTheme="majorHAnsi" w:hAnsiTheme="majorHAnsi" w:cstheme="majorHAnsi"/>
          <w:color w:val="614C9A"/>
          <w:sz w:val="24"/>
          <w:szCs w:val="28"/>
        </w:rPr>
        <w:t>Obstetrics and Gynaecology</w:t>
      </w:r>
      <w:r w:rsidR="00847EB2">
        <w:rPr>
          <w:rFonts w:asciiTheme="majorHAnsi" w:hAnsiTheme="majorHAnsi" w:cstheme="majorHAnsi"/>
          <w:color w:val="614C9A"/>
          <w:sz w:val="24"/>
          <w:szCs w:val="28"/>
        </w:rPr>
        <w:t xml:space="preserve"> </w:t>
      </w:r>
    </w:p>
    <w:p w14:paraId="19F7E789" w14:textId="7DD20C5F" w:rsidR="00B6625A" w:rsidRPr="00E854E0" w:rsidRDefault="006C24C8" w:rsidP="00E674EC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606060"/>
          <w:sz w:val="20"/>
          <w:szCs w:val="20"/>
        </w:rPr>
      </w:pPr>
      <w:r w:rsidRPr="00E854E0">
        <w:rPr>
          <w:rFonts w:asciiTheme="majorHAnsi" w:hAnsiTheme="majorHAnsi" w:cstheme="majorHAnsi"/>
          <w:color w:val="606060"/>
          <w:sz w:val="20"/>
          <w:szCs w:val="20"/>
        </w:rPr>
        <w:t>T</w:t>
      </w:r>
      <w:r w:rsidR="001C71E9" w:rsidRPr="00E854E0">
        <w:rPr>
          <w:rFonts w:asciiTheme="majorHAnsi" w:hAnsiTheme="majorHAnsi" w:cstheme="majorHAnsi"/>
          <w:color w:val="606060"/>
          <w:sz w:val="20"/>
          <w:szCs w:val="20"/>
        </w:rPr>
        <w:t xml:space="preserve">his form </w:t>
      </w:r>
      <w:r w:rsidR="003767C5" w:rsidRPr="00E854E0">
        <w:rPr>
          <w:rFonts w:asciiTheme="majorHAnsi" w:hAnsiTheme="majorHAnsi" w:cstheme="majorHAnsi"/>
          <w:color w:val="606060"/>
          <w:sz w:val="20"/>
          <w:szCs w:val="20"/>
        </w:rPr>
        <w:t>seeks additional information about</w:t>
      </w:r>
      <w:r w:rsidR="001C71E9" w:rsidRPr="00E854E0">
        <w:rPr>
          <w:rFonts w:asciiTheme="majorHAnsi" w:hAnsiTheme="majorHAnsi" w:cstheme="majorHAnsi"/>
          <w:color w:val="606060"/>
          <w:sz w:val="20"/>
          <w:szCs w:val="20"/>
        </w:rPr>
        <w:t xml:space="preserve"> </w:t>
      </w:r>
      <w:r w:rsidR="00EF4099" w:rsidRPr="00E854E0">
        <w:rPr>
          <w:rFonts w:asciiTheme="majorHAnsi" w:hAnsiTheme="majorHAnsi" w:cstheme="majorHAnsi"/>
          <w:color w:val="606060"/>
          <w:sz w:val="20"/>
          <w:szCs w:val="20"/>
        </w:rPr>
        <w:t>your</w:t>
      </w:r>
      <w:r w:rsidR="006F08B6" w:rsidRPr="00E854E0">
        <w:rPr>
          <w:rFonts w:asciiTheme="majorHAnsi" w:hAnsiTheme="majorHAnsi" w:cstheme="majorHAnsi"/>
          <w:color w:val="606060"/>
          <w:sz w:val="20"/>
          <w:szCs w:val="20"/>
        </w:rPr>
        <w:t xml:space="preserve"> </w:t>
      </w:r>
      <w:r w:rsidR="001C71E9" w:rsidRPr="00E854E0">
        <w:rPr>
          <w:rFonts w:asciiTheme="majorHAnsi" w:hAnsiTheme="majorHAnsi" w:cstheme="majorHAnsi"/>
          <w:color w:val="606060"/>
          <w:sz w:val="20"/>
          <w:szCs w:val="20"/>
        </w:rPr>
        <w:t>training and experience</w:t>
      </w:r>
      <w:r w:rsidR="00B72A30" w:rsidRPr="00E854E0">
        <w:rPr>
          <w:rFonts w:asciiTheme="majorHAnsi" w:hAnsiTheme="majorHAnsi" w:cstheme="majorHAnsi"/>
          <w:color w:val="606060"/>
          <w:sz w:val="20"/>
          <w:szCs w:val="20"/>
        </w:rPr>
        <w:t xml:space="preserve">, </w:t>
      </w:r>
      <w:r w:rsidR="0028102E" w:rsidRPr="00E854E0">
        <w:rPr>
          <w:rFonts w:asciiTheme="majorHAnsi" w:hAnsiTheme="majorHAnsi" w:cstheme="majorHAnsi"/>
          <w:color w:val="606060"/>
          <w:sz w:val="20"/>
          <w:szCs w:val="20"/>
        </w:rPr>
        <w:t xml:space="preserve">to </w:t>
      </w:r>
      <w:r w:rsidR="001C71E9" w:rsidRPr="00E854E0">
        <w:rPr>
          <w:rFonts w:asciiTheme="majorHAnsi" w:hAnsiTheme="majorHAnsi" w:cstheme="majorHAnsi"/>
          <w:color w:val="606060"/>
          <w:sz w:val="20"/>
          <w:szCs w:val="20"/>
        </w:rPr>
        <w:t xml:space="preserve">assist </w:t>
      </w:r>
      <w:r w:rsidR="003767C5" w:rsidRPr="00E854E0">
        <w:rPr>
          <w:rFonts w:asciiTheme="majorHAnsi" w:hAnsiTheme="majorHAnsi" w:cstheme="majorHAnsi"/>
          <w:color w:val="606060"/>
          <w:sz w:val="20"/>
          <w:szCs w:val="20"/>
        </w:rPr>
        <w:t xml:space="preserve">RANZCOG’s </w:t>
      </w:r>
      <w:r w:rsidR="00EF7472" w:rsidRPr="00E854E0">
        <w:rPr>
          <w:rFonts w:asciiTheme="majorHAnsi" w:hAnsiTheme="majorHAnsi" w:cstheme="majorHAnsi"/>
          <w:color w:val="606060"/>
          <w:sz w:val="20"/>
          <w:szCs w:val="20"/>
        </w:rPr>
        <w:t>SIMG</w:t>
      </w:r>
      <w:r w:rsidR="003767C5" w:rsidRPr="00E854E0">
        <w:rPr>
          <w:rFonts w:asciiTheme="majorHAnsi" w:hAnsiTheme="majorHAnsi" w:cstheme="majorHAnsi"/>
          <w:color w:val="606060"/>
          <w:sz w:val="20"/>
          <w:szCs w:val="20"/>
        </w:rPr>
        <w:t xml:space="preserve"> </w:t>
      </w:r>
      <w:r w:rsidR="00F47988" w:rsidRPr="00E854E0">
        <w:rPr>
          <w:rFonts w:asciiTheme="majorHAnsi" w:hAnsiTheme="majorHAnsi" w:cstheme="majorHAnsi"/>
          <w:color w:val="606060"/>
          <w:sz w:val="20"/>
          <w:szCs w:val="20"/>
        </w:rPr>
        <w:t xml:space="preserve">Assessment Panel </w:t>
      </w:r>
      <w:r w:rsidR="001C71E9" w:rsidRPr="00E854E0">
        <w:rPr>
          <w:rFonts w:asciiTheme="majorHAnsi" w:hAnsiTheme="majorHAnsi" w:cstheme="majorHAnsi"/>
          <w:color w:val="606060"/>
          <w:sz w:val="20"/>
          <w:szCs w:val="20"/>
        </w:rPr>
        <w:t xml:space="preserve">to </w:t>
      </w:r>
      <w:r w:rsidR="00603C97" w:rsidRPr="00E854E0">
        <w:rPr>
          <w:rFonts w:asciiTheme="majorHAnsi" w:hAnsiTheme="majorHAnsi" w:cstheme="majorHAnsi"/>
          <w:color w:val="606060"/>
          <w:sz w:val="20"/>
          <w:szCs w:val="20"/>
        </w:rPr>
        <w:t xml:space="preserve">assess </w:t>
      </w:r>
      <w:r w:rsidR="001C71E9" w:rsidRPr="00E854E0">
        <w:rPr>
          <w:rFonts w:asciiTheme="majorHAnsi" w:hAnsiTheme="majorHAnsi" w:cstheme="majorHAnsi"/>
          <w:color w:val="606060"/>
          <w:sz w:val="20"/>
          <w:szCs w:val="20"/>
        </w:rPr>
        <w:t xml:space="preserve">comparability </w:t>
      </w:r>
      <w:r w:rsidR="0028102E" w:rsidRPr="00E854E0">
        <w:rPr>
          <w:rFonts w:asciiTheme="majorHAnsi" w:hAnsiTheme="majorHAnsi" w:cstheme="majorHAnsi"/>
          <w:color w:val="606060"/>
          <w:sz w:val="20"/>
          <w:szCs w:val="20"/>
        </w:rPr>
        <w:t>to RANZCOG</w:t>
      </w:r>
      <w:r w:rsidR="00311085" w:rsidRPr="00E854E0">
        <w:rPr>
          <w:rFonts w:asciiTheme="majorHAnsi" w:hAnsiTheme="majorHAnsi" w:cstheme="majorHAnsi"/>
          <w:color w:val="606060"/>
          <w:sz w:val="20"/>
          <w:szCs w:val="20"/>
        </w:rPr>
        <w:t>-</w:t>
      </w:r>
      <w:r w:rsidR="0028102E" w:rsidRPr="00E854E0">
        <w:rPr>
          <w:rFonts w:asciiTheme="majorHAnsi" w:hAnsiTheme="majorHAnsi" w:cstheme="majorHAnsi"/>
          <w:color w:val="606060"/>
          <w:sz w:val="20"/>
          <w:szCs w:val="20"/>
        </w:rPr>
        <w:t>trained specialists</w:t>
      </w:r>
      <w:r w:rsidR="001C71E9" w:rsidRPr="00E854E0">
        <w:rPr>
          <w:rFonts w:asciiTheme="majorHAnsi" w:hAnsiTheme="majorHAnsi" w:cstheme="majorHAnsi"/>
          <w:color w:val="606060"/>
          <w:sz w:val="20"/>
          <w:szCs w:val="20"/>
        </w:rPr>
        <w:t>.</w:t>
      </w:r>
      <w:r w:rsidR="00E5313F" w:rsidRPr="00E854E0">
        <w:rPr>
          <w:rFonts w:asciiTheme="majorHAnsi" w:hAnsiTheme="majorHAnsi" w:cstheme="majorHAnsi"/>
          <w:color w:val="606060"/>
          <w:sz w:val="20"/>
          <w:szCs w:val="20"/>
        </w:rPr>
        <w:t xml:space="preserve"> </w:t>
      </w:r>
    </w:p>
    <w:p w14:paraId="6BF907E9" w14:textId="77777777" w:rsidR="00087459" w:rsidRPr="00E854E0" w:rsidRDefault="00087459" w:rsidP="00087459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iCs/>
          <w:sz w:val="20"/>
          <w:szCs w:val="20"/>
        </w:rPr>
      </w:pPr>
    </w:p>
    <w:p w14:paraId="2CFE83E2" w14:textId="47B7E54D" w:rsidR="002205B5" w:rsidRPr="00E854E0" w:rsidRDefault="00B6625A" w:rsidP="00E674EC">
      <w:pPr>
        <w:pStyle w:val="NormalWeb"/>
        <w:shd w:val="clear" w:color="auto" w:fill="FFFCF3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iCs/>
          <w:sz w:val="20"/>
          <w:szCs w:val="20"/>
        </w:rPr>
      </w:pPr>
      <w:r w:rsidRPr="00E854E0">
        <w:rPr>
          <w:rFonts w:asciiTheme="majorHAnsi" w:hAnsiTheme="majorHAnsi" w:cstheme="majorHAnsi"/>
          <w:i/>
          <w:iCs/>
          <w:sz w:val="20"/>
          <w:szCs w:val="20"/>
        </w:rPr>
        <w:t>Please r</w:t>
      </w:r>
      <w:r w:rsidR="0028102E" w:rsidRPr="00E854E0">
        <w:rPr>
          <w:rFonts w:asciiTheme="majorHAnsi" w:hAnsiTheme="majorHAnsi" w:cstheme="majorHAnsi"/>
          <w:i/>
          <w:iCs/>
          <w:sz w:val="20"/>
          <w:szCs w:val="20"/>
        </w:rPr>
        <w:t>eturn t</w:t>
      </w:r>
      <w:r w:rsidR="001C71E9" w:rsidRPr="00E854E0">
        <w:rPr>
          <w:rFonts w:asciiTheme="majorHAnsi" w:hAnsiTheme="majorHAnsi" w:cstheme="majorHAnsi"/>
          <w:i/>
          <w:iCs/>
          <w:sz w:val="20"/>
          <w:szCs w:val="20"/>
        </w:rPr>
        <w:t xml:space="preserve">his form </w:t>
      </w:r>
      <w:r w:rsidR="005A461F" w:rsidRPr="00E854E0">
        <w:rPr>
          <w:rFonts w:asciiTheme="majorHAnsi" w:hAnsiTheme="majorHAnsi" w:cstheme="majorHAnsi"/>
          <w:i/>
          <w:iCs/>
          <w:sz w:val="20"/>
          <w:szCs w:val="20"/>
        </w:rPr>
        <w:t xml:space="preserve">to the </w:t>
      </w:r>
      <w:r w:rsidR="00CE61E4" w:rsidRPr="00E854E0">
        <w:rPr>
          <w:rFonts w:asciiTheme="majorHAnsi" w:hAnsiTheme="majorHAnsi" w:cstheme="majorHAnsi"/>
          <w:i/>
          <w:iCs/>
          <w:sz w:val="20"/>
          <w:szCs w:val="20"/>
        </w:rPr>
        <w:t xml:space="preserve">Medical Council of New Zealand </w:t>
      </w:r>
      <w:r w:rsidR="007A306B" w:rsidRPr="00E854E0">
        <w:rPr>
          <w:rFonts w:asciiTheme="majorHAnsi" w:hAnsiTheme="majorHAnsi" w:cstheme="majorHAnsi"/>
          <w:i/>
          <w:iCs/>
          <w:sz w:val="20"/>
          <w:szCs w:val="20"/>
        </w:rPr>
        <w:t>when you submit your application form</w:t>
      </w:r>
      <w:r w:rsidR="00EA7445" w:rsidRPr="00E854E0">
        <w:rPr>
          <w:rFonts w:asciiTheme="majorHAnsi" w:hAnsiTheme="majorHAnsi" w:cstheme="majorHAnsi"/>
          <w:i/>
          <w:iCs/>
          <w:sz w:val="20"/>
          <w:szCs w:val="20"/>
        </w:rPr>
        <w:t xml:space="preserve"> and documentary evidence</w:t>
      </w:r>
      <w:r w:rsidR="007A306B" w:rsidRPr="00E854E0">
        <w:rPr>
          <w:rFonts w:asciiTheme="majorHAnsi" w:hAnsiTheme="majorHAnsi" w:cstheme="majorHAnsi"/>
          <w:i/>
          <w:iCs/>
          <w:sz w:val="20"/>
          <w:szCs w:val="20"/>
        </w:rPr>
        <w:t xml:space="preserve"> (</w:t>
      </w:r>
      <w:r w:rsidR="009638F7">
        <w:rPr>
          <w:rFonts w:asciiTheme="majorHAnsi" w:hAnsiTheme="majorHAnsi" w:cstheme="majorHAnsi"/>
          <w:i/>
          <w:iCs/>
          <w:sz w:val="20"/>
          <w:szCs w:val="20"/>
        </w:rPr>
        <w:t xml:space="preserve">for </w:t>
      </w:r>
      <w:r w:rsidR="00CE61E4" w:rsidRPr="00E854E0">
        <w:rPr>
          <w:rFonts w:asciiTheme="majorHAnsi" w:hAnsiTheme="majorHAnsi" w:cstheme="majorHAnsi"/>
          <w:i/>
          <w:iCs/>
          <w:sz w:val="20"/>
          <w:szCs w:val="20"/>
        </w:rPr>
        <w:t>VOC3</w:t>
      </w:r>
      <w:r w:rsidR="009638F7" w:rsidRPr="009638F7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="009638F7">
        <w:rPr>
          <w:rFonts w:asciiTheme="majorHAnsi" w:hAnsiTheme="majorHAnsi" w:cstheme="majorHAnsi"/>
          <w:i/>
          <w:iCs/>
          <w:sz w:val="20"/>
          <w:szCs w:val="20"/>
        </w:rPr>
        <w:t>Pathway</w:t>
      </w:r>
      <w:r w:rsidR="00CE61E4" w:rsidRPr="00E854E0">
        <w:rPr>
          <w:rFonts w:asciiTheme="majorHAnsi" w:hAnsiTheme="majorHAnsi" w:cstheme="majorHAnsi"/>
          <w:i/>
          <w:iCs/>
          <w:sz w:val="20"/>
          <w:szCs w:val="20"/>
        </w:rPr>
        <w:t>: Application for registration within a provisional vocational scope of practice</w:t>
      </w:r>
      <w:r w:rsidR="00E5313F" w:rsidRPr="00E854E0">
        <w:rPr>
          <w:rFonts w:asciiTheme="majorHAnsi" w:hAnsiTheme="majorHAnsi" w:cstheme="majorHAnsi"/>
          <w:i/>
          <w:iCs/>
          <w:sz w:val="20"/>
          <w:szCs w:val="20"/>
        </w:rPr>
        <w:t xml:space="preserve">). </w:t>
      </w:r>
      <w:r w:rsidR="00CE61E4" w:rsidRPr="00E854E0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</w:p>
    <w:p w14:paraId="2D4952C8" w14:textId="77777777" w:rsidR="00E674EC" w:rsidRDefault="00E674EC" w:rsidP="00E674EC">
      <w:pPr>
        <w:pStyle w:val="Heading2"/>
        <w:spacing w:before="0" w:after="0"/>
        <w:rPr>
          <w:rFonts w:asciiTheme="majorHAnsi" w:hAnsiTheme="majorHAnsi" w:cstheme="majorHAnsi"/>
          <w:bCs/>
          <w:color w:val="9D8EC7"/>
        </w:rPr>
      </w:pPr>
    </w:p>
    <w:p w14:paraId="0ECA38F9" w14:textId="4F814538" w:rsidR="006C02AD" w:rsidRDefault="005B78BE" w:rsidP="00E674EC">
      <w:pPr>
        <w:pStyle w:val="Heading2"/>
        <w:spacing w:before="0" w:after="0"/>
        <w:rPr>
          <w:rFonts w:asciiTheme="majorHAnsi" w:hAnsiTheme="majorHAnsi" w:cstheme="majorHAnsi"/>
          <w:bCs/>
          <w:color w:val="9D8EC7"/>
        </w:rPr>
      </w:pPr>
      <w:r>
        <w:rPr>
          <w:rFonts w:asciiTheme="majorHAnsi" w:hAnsiTheme="majorHAnsi" w:cstheme="majorHAnsi"/>
          <w:bCs/>
          <w:color w:val="9D8EC7"/>
        </w:rPr>
        <w:t>Your d</w:t>
      </w:r>
      <w:r w:rsidR="006C02AD" w:rsidRPr="006C02AD">
        <w:rPr>
          <w:rFonts w:asciiTheme="majorHAnsi" w:hAnsiTheme="majorHAnsi" w:cstheme="majorHAnsi"/>
          <w:bCs/>
          <w:color w:val="9D8EC7"/>
        </w:rPr>
        <w:t>ocument checklist</w:t>
      </w:r>
    </w:p>
    <w:p w14:paraId="34D1FC6B" w14:textId="6FD3FD90" w:rsidR="00887296" w:rsidRPr="00E854E0" w:rsidRDefault="0085612E" w:rsidP="00E674EC">
      <w:pPr>
        <w:pStyle w:val="Heading2"/>
        <w:spacing w:before="0" w:after="0"/>
        <w:rPr>
          <w:rFonts w:asciiTheme="majorHAnsi" w:hAnsiTheme="majorHAnsi" w:cstheme="majorHAnsi"/>
          <w:b w:val="0"/>
          <w:bCs/>
          <w:color w:val="9D8EC7"/>
          <w:sz w:val="20"/>
          <w:szCs w:val="20"/>
        </w:rPr>
      </w:pPr>
      <w:r w:rsidRPr="00E854E0">
        <w:rPr>
          <w:rFonts w:asciiTheme="majorHAnsi" w:hAnsiTheme="majorHAnsi" w:cstheme="majorHAnsi"/>
          <w:b w:val="0"/>
          <w:bCs/>
          <w:i/>
          <w:iCs/>
          <w:color w:val="606060"/>
          <w:sz w:val="20"/>
          <w:szCs w:val="20"/>
          <w:shd w:val="clear" w:color="auto" w:fill="FFFFFF"/>
        </w:rPr>
        <w:t>Please provide the following documents</w:t>
      </w:r>
      <w:r w:rsidR="00E5313F" w:rsidRPr="00E854E0">
        <w:rPr>
          <w:rFonts w:asciiTheme="majorHAnsi" w:hAnsiTheme="majorHAnsi" w:cstheme="majorHAnsi"/>
          <w:b w:val="0"/>
          <w:bCs/>
          <w:i/>
          <w:iCs/>
          <w:color w:val="606060"/>
          <w:sz w:val="20"/>
          <w:szCs w:val="20"/>
          <w:shd w:val="clear" w:color="auto" w:fill="FFFFFF"/>
        </w:rPr>
        <w:t xml:space="preserve"> to the Medical Council</w:t>
      </w:r>
      <w:r w:rsidR="00A1419E" w:rsidRPr="00E854E0">
        <w:rPr>
          <w:rFonts w:asciiTheme="majorHAnsi" w:hAnsiTheme="majorHAnsi" w:cstheme="majorHAnsi"/>
          <w:b w:val="0"/>
          <w:bCs/>
          <w:i/>
          <w:iCs/>
          <w:color w:val="606060"/>
          <w:sz w:val="20"/>
          <w:szCs w:val="20"/>
          <w:shd w:val="clear" w:color="auto" w:fill="FFFFFF"/>
        </w:rPr>
        <w:t xml:space="preserve"> </w:t>
      </w:r>
      <w:r w:rsidR="00A77FDF" w:rsidRPr="00E854E0">
        <w:rPr>
          <w:rFonts w:asciiTheme="majorHAnsi" w:hAnsiTheme="majorHAnsi" w:cstheme="majorHAnsi"/>
          <w:b w:val="0"/>
          <w:bCs/>
          <w:i/>
          <w:iCs/>
          <w:color w:val="606060"/>
          <w:sz w:val="20"/>
          <w:szCs w:val="20"/>
          <w:shd w:val="clear" w:color="auto" w:fill="FFFFFF"/>
        </w:rPr>
        <w:t>with</w:t>
      </w:r>
      <w:r w:rsidR="00A1419E" w:rsidRPr="00E854E0">
        <w:rPr>
          <w:rFonts w:asciiTheme="majorHAnsi" w:hAnsiTheme="majorHAnsi" w:cstheme="majorHAnsi"/>
          <w:b w:val="0"/>
          <w:bCs/>
          <w:i/>
          <w:iCs/>
          <w:color w:val="606060"/>
          <w:sz w:val="20"/>
          <w:szCs w:val="20"/>
          <w:shd w:val="clear" w:color="auto" w:fill="FFFFFF"/>
        </w:rPr>
        <w:t xml:space="preserve"> your application</w:t>
      </w:r>
      <w:r w:rsidR="00CB2632" w:rsidRPr="00E854E0">
        <w:rPr>
          <w:rFonts w:asciiTheme="majorHAnsi" w:hAnsiTheme="majorHAnsi" w:cstheme="majorHAnsi"/>
          <w:b w:val="0"/>
          <w:bCs/>
          <w:i/>
          <w:iCs/>
          <w:color w:val="606060"/>
          <w:sz w:val="20"/>
          <w:szCs w:val="20"/>
          <w:shd w:val="clear" w:color="auto" w:fill="FFFFFF"/>
        </w:rPr>
        <w:t>:</w:t>
      </w:r>
    </w:p>
    <w:p w14:paraId="65070FD5" w14:textId="6C7728BC" w:rsidR="006C02AD" w:rsidRPr="00E854E0" w:rsidRDefault="00C40895" w:rsidP="00E674EC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Theme="majorHAnsi" w:hAnsiTheme="majorHAnsi" w:cstheme="majorHAnsi"/>
          <w:color w:val="606060"/>
          <w:sz w:val="20"/>
          <w:szCs w:val="20"/>
          <w:shd w:val="clear" w:color="auto" w:fill="FFFFFF"/>
        </w:rPr>
      </w:pPr>
      <w:sdt>
        <w:sdtPr>
          <w:rPr>
            <w:rFonts w:asciiTheme="majorHAnsi" w:hAnsiTheme="majorHAnsi" w:cstheme="majorHAnsi"/>
            <w:color w:val="606060"/>
            <w:sz w:val="20"/>
            <w:szCs w:val="20"/>
            <w:shd w:val="clear" w:color="auto" w:fill="FFFFFF"/>
          </w:rPr>
          <w:id w:val="1322086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9D7" w:rsidRPr="00E854E0">
            <w:rPr>
              <w:rFonts w:ascii="MS Gothic" w:eastAsia="MS Gothic" w:hAnsi="MS Gothic" w:cstheme="majorHAnsi" w:hint="eastAsia"/>
              <w:color w:val="606060"/>
              <w:sz w:val="20"/>
              <w:szCs w:val="20"/>
              <w:shd w:val="clear" w:color="auto" w:fill="FFFFFF"/>
            </w:rPr>
            <w:t>☐</w:t>
          </w:r>
        </w:sdtContent>
      </w:sdt>
      <w:r w:rsidR="00BA3355" w:rsidRPr="00E854E0">
        <w:rPr>
          <w:rFonts w:asciiTheme="majorHAnsi" w:hAnsiTheme="majorHAnsi" w:cstheme="majorHAnsi"/>
          <w:color w:val="606060"/>
          <w:sz w:val="20"/>
          <w:szCs w:val="20"/>
          <w:shd w:val="clear" w:color="auto" w:fill="FFFFFF"/>
        </w:rPr>
        <w:t xml:space="preserve"> </w:t>
      </w:r>
      <w:r w:rsidR="00A81B0C" w:rsidRPr="00E854E0">
        <w:rPr>
          <w:rFonts w:asciiTheme="majorHAnsi" w:hAnsiTheme="majorHAnsi" w:cstheme="majorHAnsi"/>
          <w:color w:val="606060"/>
          <w:sz w:val="20"/>
          <w:szCs w:val="20"/>
          <w:shd w:val="clear" w:color="auto" w:fill="FFFFFF"/>
        </w:rPr>
        <w:tab/>
      </w:r>
      <w:r w:rsidR="006C02AD" w:rsidRPr="00E854E0">
        <w:rPr>
          <w:rFonts w:asciiTheme="majorHAnsi" w:hAnsiTheme="majorHAnsi" w:cstheme="majorHAnsi"/>
          <w:color w:val="606060"/>
          <w:sz w:val="20"/>
          <w:szCs w:val="20"/>
          <w:shd w:val="clear" w:color="auto" w:fill="FFFFFF"/>
        </w:rPr>
        <w:t>Medical/surgical and specialist training completion certificate(s)</w:t>
      </w:r>
    </w:p>
    <w:p w14:paraId="5D987B73" w14:textId="67878857" w:rsidR="006C02AD" w:rsidRPr="00E854E0" w:rsidRDefault="00C40895" w:rsidP="00E674EC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Theme="majorHAnsi" w:hAnsiTheme="majorHAnsi" w:cstheme="majorHAnsi"/>
          <w:color w:val="606060"/>
          <w:sz w:val="20"/>
          <w:szCs w:val="20"/>
          <w:shd w:val="clear" w:color="auto" w:fill="FFFFFF"/>
        </w:rPr>
      </w:pPr>
      <w:sdt>
        <w:sdtPr>
          <w:rPr>
            <w:rFonts w:asciiTheme="majorHAnsi" w:hAnsiTheme="majorHAnsi" w:cstheme="majorHAnsi"/>
            <w:color w:val="606060"/>
            <w:sz w:val="20"/>
            <w:szCs w:val="20"/>
            <w:shd w:val="clear" w:color="auto" w:fill="FFFFFF"/>
          </w:rPr>
          <w:id w:val="1803424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9D7" w:rsidRPr="00E854E0">
            <w:rPr>
              <w:rFonts w:ascii="MS Gothic" w:eastAsia="MS Gothic" w:hAnsi="MS Gothic" w:cstheme="majorHAnsi" w:hint="eastAsia"/>
              <w:color w:val="606060"/>
              <w:sz w:val="20"/>
              <w:szCs w:val="20"/>
              <w:shd w:val="clear" w:color="auto" w:fill="FFFFFF"/>
            </w:rPr>
            <w:t>☐</w:t>
          </w:r>
        </w:sdtContent>
      </w:sdt>
      <w:r w:rsidR="00BA3355" w:rsidRPr="00E854E0">
        <w:rPr>
          <w:rFonts w:asciiTheme="majorHAnsi" w:hAnsiTheme="majorHAnsi" w:cstheme="majorHAnsi"/>
          <w:color w:val="606060"/>
          <w:sz w:val="20"/>
          <w:szCs w:val="20"/>
          <w:shd w:val="clear" w:color="auto" w:fill="FFFFFF"/>
        </w:rPr>
        <w:t xml:space="preserve"> </w:t>
      </w:r>
      <w:r w:rsidR="00A81B0C" w:rsidRPr="00E854E0">
        <w:rPr>
          <w:rFonts w:asciiTheme="majorHAnsi" w:hAnsiTheme="majorHAnsi" w:cstheme="majorHAnsi"/>
          <w:color w:val="606060"/>
          <w:sz w:val="20"/>
          <w:szCs w:val="20"/>
          <w:shd w:val="clear" w:color="auto" w:fill="FFFFFF"/>
        </w:rPr>
        <w:tab/>
      </w:r>
      <w:r w:rsidR="006C02AD" w:rsidRPr="00E854E0">
        <w:rPr>
          <w:rFonts w:asciiTheme="majorHAnsi" w:hAnsiTheme="majorHAnsi" w:cstheme="majorHAnsi"/>
          <w:color w:val="606060"/>
          <w:sz w:val="20"/>
          <w:szCs w:val="20"/>
          <w:shd w:val="clear" w:color="auto" w:fill="FFFFFF"/>
        </w:rPr>
        <w:t xml:space="preserve">Copy of specialist training programme syllabus (or self-written description </w:t>
      </w:r>
      <w:r w:rsidR="002205B5" w:rsidRPr="00E854E0">
        <w:rPr>
          <w:rFonts w:asciiTheme="majorHAnsi" w:hAnsiTheme="majorHAnsi" w:cstheme="majorHAnsi"/>
          <w:color w:val="606060"/>
          <w:sz w:val="20"/>
          <w:szCs w:val="20"/>
          <w:shd w:val="clear" w:color="auto" w:fill="FFFFFF"/>
        </w:rPr>
        <w:t>if</w:t>
      </w:r>
      <w:r w:rsidR="006C02AD" w:rsidRPr="00E854E0">
        <w:rPr>
          <w:rFonts w:asciiTheme="majorHAnsi" w:hAnsiTheme="majorHAnsi" w:cstheme="majorHAnsi"/>
          <w:color w:val="606060"/>
          <w:sz w:val="20"/>
          <w:szCs w:val="20"/>
          <w:shd w:val="clear" w:color="auto" w:fill="FFFFFF"/>
        </w:rPr>
        <w:t xml:space="preserve"> syllabus not available)</w:t>
      </w:r>
    </w:p>
    <w:p w14:paraId="40A393FA" w14:textId="27304BC2" w:rsidR="006C02AD" w:rsidRPr="00E854E0" w:rsidRDefault="00C40895" w:rsidP="00E674EC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Theme="majorHAnsi" w:hAnsiTheme="majorHAnsi" w:cstheme="majorHAnsi"/>
          <w:color w:val="606060"/>
          <w:sz w:val="20"/>
          <w:szCs w:val="20"/>
          <w:shd w:val="clear" w:color="auto" w:fill="FFFFFF"/>
        </w:rPr>
      </w:pPr>
      <w:sdt>
        <w:sdtPr>
          <w:rPr>
            <w:rFonts w:asciiTheme="majorHAnsi" w:hAnsiTheme="majorHAnsi" w:cstheme="majorHAnsi"/>
            <w:color w:val="606060"/>
            <w:sz w:val="20"/>
            <w:szCs w:val="20"/>
            <w:shd w:val="clear" w:color="auto" w:fill="FFFFFF"/>
          </w:rPr>
          <w:id w:val="-185186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355" w:rsidRPr="00E854E0">
            <w:rPr>
              <w:rFonts w:ascii="MS Gothic" w:eastAsia="MS Gothic" w:hAnsi="MS Gothic" w:cstheme="majorHAnsi" w:hint="eastAsia"/>
              <w:color w:val="606060"/>
              <w:sz w:val="20"/>
              <w:szCs w:val="20"/>
              <w:shd w:val="clear" w:color="auto" w:fill="FFFFFF"/>
            </w:rPr>
            <w:t>☐</w:t>
          </w:r>
        </w:sdtContent>
      </w:sdt>
      <w:r w:rsidR="00BA3355" w:rsidRPr="00E854E0">
        <w:rPr>
          <w:rFonts w:asciiTheme="majorHAnsi" w:hAnsiTheme="majorHAnsi" w:cstheme="majorHAnsi"/>
          <w:color w:val="606060"/>
          <w:sz w:val="20"/>
          <w:szCs w:val="20"/>
          <w:shd w:val="clear" w:color="auto" w:fill="FFFFFF"/>
        </w:rPr>
        <w:t xml:space="preserve"> </w:t>
      </w:r>
      <w:r w:rsidR="00A81B0C" w:rsidRPr="00E854E0">
        <w:rPr>
          <w:rFonts w:asciiTheme="majorHAnsi" w:hAnsiTheme="majorHAnsi" w:cstheme="majorHAnsi"/>
          <w:color w:val="606060"/>
          <w:sz w:val="20"/>
          <w:szCs w:val="20"/>
          <w:shd w:val="clear" w:color="auto" w:fill="FFFFFF"/>
        </w:rPr>
        <w:tab/>
      </w:r>
      <w:r w:rsidR="006C02AD" w:rsidRPr="00E854E0">
        <w:rPr>
          <w:rFonts w:asciiTheme="majorHAnsi" w:hAnsiTheme="majorHAnsi" w:cstheme="majorHAnsi"/>
          <w:color w:val="606060"/>
          <w:sz w:val="20"/>
          <w:szCs w:val="20"/>
          <w:shd w:val="clear" w:color="auto" w:fill="FFFFFF"/>
        </w:rPr>
        <w:t>Copy of specialist training procedure logbook</w:t>
      </w:r>
    </w:p>
    <w:p w14:paraId="6D4ABF3F" w14:textId="79F6DDF2" w:rsidR="006C02AD" w:rsidRPr="00E854E0" w:rsidRDefault="00C40895" w:rsidP="00E674EC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Theme="majorHAnsi" w:hAnsiTheme="majorHAnsi" w:cstheme="majorHAnsi"/>
          <w:color w:val="606060"/>
          <w:sz w:val="20"/>
          <w:szCs w:val="20"/>
          <w:shd w:val="clear" w:color="auto" w:fill="FFFFFF"/>
        </w:rPr>
      </w:pPr>
      <w:sdt>
        <w:sdtPr>
          <w:rPr>
            <w:rFonts w:asciiTheme="majorHAnsi" w:hAnsiTheme="majorHAnsi" w:cstheme="majorHAnsi"/>
            <w:color w:val="606060"/>
            <w:sz w:val="20"/>
            <w:szCs w:val="20"/>
            <w:shd w:val="clear" w:color="auto" w:fill="FFFFFF"/>
          </w:rPr>
          <w:id w:val="-1123217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355" w:rsidRPr="00E854E0">
            <w:rPr>
              <w:rFonts w:ascii="MS Gothic" w:eastAsia="MS Gothic" w:hAnsi="MS Gothic" w:cstheme="majorHAnsi" w:hint="eastAsia"/>
              <w:color w:val="606060"/>
              <w:sz w:val="20"/>
              <w:szCs w:val="20"/>
              <w:shd w:val="clear" w:color="auto" w:fill="FFFFFF"/>
            </w:rPr>
            <w:t>☐</w:t>
          </w:r>
        </w:sdtContent>
      </w:sdt>
      <w:r w:rsidR="00BA3355" w:rsidRPr="00E854E0">
        <w:rPr>
          <w:rFonts w:asciiTheme="majorHAnsi" w:hAnsiTheme="majorHAnsi" w:cstheme="majorHAnsi"/>
          <w:color w:val="606060"/>
          <w:sz w:val="20"/>
          <w:szCs w:val="20"/>
          <w:shd w:val="clear" w:color="auto" w:fill="FFFFFF"/>
        </w:rPr>
        <w:t xml:space="preserve"> </w:t>
      </w:r>
      <w:r w:rsidR="00A81B0C" w:rsidRPr="00E854E0">
        <w:rPr>
          <w:rFonts w:asciiTheme="majorHAnsi" w:hAnsiTheme="majorHAnsi" w:cstheme="majorHAnsi"/>
          <w:color w:val="606060"/>
          <w:sz w:val="20"/>
          <w:szCs w:val="20"/>
          <w:shd w:val="clear" w:color="auto" w:fill="FFFFFF"/>
        </w:rPr>
        <w:tab/>
      </w:r>
      <w:r w:rsidR="006C02AD" w:rsidRPr="00E854E0">
        <w:rPr>
          <w:rFonts w:asciiTheme="majorHAnsi" w:hAnsiTheme="majorHAnsi" w:cstheme="majorHAnsi"/>
          <w:color w:val="606060"/>
          <w:sz w:val="20"/>
          <w:szCs w:val="20"/>
          <w:shd w:val="clear" w:color="auto" w:fill="FFFFFF"/>
        </w:rPr>
        <w:t>Description of documented in-training assessments / copies of assessment forms and feedback</w:t>
      </w:r>
    </w:p>
    <w:p w14:paraId="071F6750" w14:textId="3322889D" w:rsidR="006C02AD" w:rsidRPr="00E854E0" w:rsidRDefault="00C40895" w:rsidP="00E674EC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Theme="majorHAnsi" w:hAnsiTheme="majorHAnsi" w:cstheme="majorHAnsi"/>
          <w:color w:val="606060"/>
          <w:sz w:val="20"/>
          <w:szCs w:val="20"/>
          <w:shd w:val="clear" w:color="auto" w:fill="FFFFFF"/>
        </w:rPr>
      </w:pPr>
      <w:sdt>
        <w:sdtPr>
          <w:rPr>
            <w:rFonts w:asciiTheme="majorHAnsi" w:hAnsiTheme="majorHAnsi" w:cstheme="majorHAnsi"/>
            <w:color w:val="606060"/>
            <w:sz w:val="20"/>
            <w:szCs w:val="20"/>
            <w:shd w:val="clear" w:color="auto" w:fill="FFFFFF"/>
          </w:rPr>
          <w:id w:val="1858769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355" w:rsidRPr="00E854E0">
            <w:rPr>
              <w:rFonts w:ascii="MS Gothic" w:eastAsia="MS Gothic" w:hAnsi="MS Gothic" w:cstheme="majorHAnsi" w:hint="eastAsia"/>
              <w:color w:val="606060"/>
              <w:sz w:val="20"/>
              <w:szCs w:val="20"/>
              <w:shd w:val="clear" w:color="auto" w:fill="FFFFFF"/>
            </w:rPr>
            <w:t>☐</w:t>
          </w:r>
        </w:sdtContent>
      </w:sdt>
      <w:r w:rsidR="00BA3355" w:rsidRPr="00E854E0">
        <w:rPr>
          <w:rFonts w:asciiTheme="majorHAnsi" w:hAnsiTheme="majorHAnsi" w:cstheme="majorHAnsi"/>
          <w:color w:val="606060"/>
          <w:sz w:val="20"/>
          <w:szCs w:val="20"/>
          <w:shd w:val="clear" w:color="auto" w:fill="FFFFFF"/>
        </w:rPr>
        <w:t xml:space="preserve"> </w:t>
      </w:r>
      <w:r w:rsidR="00A81B0C" w:rsidRPr="00E854E0">
        <w:rPr>
          <w:rFonts w:asciiTheme="majorHAnsi" w:hAnsiTheme="majorHAnsi" w:cstheme="majorHAnsi"/>
          <w:color w:val="606060"/>
          <w:sz w:val="20"/>
          <w:szCs w:val="20"/>
          <w:shd w:val="clear" w:color="auto" w:fill="FFFFFF"/>
        </w:rPr>
        <w:tab/>
      </w:r>
      <w:r w:rsidR="006C02AD" w:rsidRPr="00E854E0">
        <w:rPr>
          <w:rFonts w:asciiTheme="majorHAnsi" w:hAnsiTheme="majorHAnsi" w:cstheme="majorHAnsi"/>
          <w:color w:val="606060"/>
          <w:sz w:val="20"/>
          <w:szCs w:val="20"/>
          <w:shd w:val="clear" w:color="auto" w:fill="FFFFFF"/>
        </w:rPr>
        <w:t>CME / CPD / Recertification programme requirements summary/information</w:t>
      </w:r>
    </w:p>
    <w:p w14:paraId="2160B318" w14:textId="32E3B9A7" w:rsidR="006C02AD" w:rsidRDefault="00C40895" w:rsidP="00E674EC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Theme="majorHAnsi" w:hAnsiTheme="majorHAnsi" w:cstheme="majorHAnsi"/>
          <w:color w:val="606060"/>
          <w:sz w:val="20"/>
          <w:szCs w:val="20"/>
          <w:shd w:val="clear" w:color="auto" w:fill="FFFFFF"/>
        </w:rPr>
      </w:pPr>
      <w:sdt>
        <w:sdtPr>
          <w:rPr>
            <w:rFonts w:asciiTheme="majorHAnsi" w:hAnsiTheme="majorHAnsi" w:cstheme="majorHAnsi"/>
            <w:color w:val="606060"/>
            <w:sz w:val="20"/>
            <w:szCs w:val="20"/>
            <w:shd w:val="clear" w:color="auto" w:fill="FFFFFF"/>
          </w:rPr>
          <w:id w:val="1359004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9D7" w:rsidRPr="00E854E0">
            <w:rPr>
              <w:rFonts w:ascii="MS Gothic" w:eastAsia="MS Gothic" w:hAnsi="MS Gothic" w:cstheme="majorHAnsi" w:hint="eastAsia"/>
              <w:color w:val="606060"/>
              <w:sz w:val="20"/>
              <w:szCs w:val="20"/>
              <w:shd w:val="clear" w:color="auto" w:fill="FFFFFF"/>
            </w:rPr>
            <w:t>☐</w:t>
          </w:r>
        </w:sdtContent>
      </w:sdt>
      <w:r w:rsidR="00BA3355" w:rsidRPr="00E854E0">
        <w:rPr>
          <w:rFonts w:asciiTheme="majorHAnsi" w:hAnsiTheme="majorHAnsi" w:cstheme="majorHAnsi"/>
          <w:color w:val="606060"/>
          <w:sz w:val="20"/>
          <w:szCs w:val="20"/>
          <w:shd w:val="clear" w:color="auto" w:fill="FFFFFF"/>
        </w:rPr>
        <w:t xml:space="preserve"> </w:t>
      </w:r>
      <w:r w:rsidR="00A81B0C" w:rsidRPr="00E854E0">
        <w:rPr>
          <w:rFonts w:asciiTheme="majorHAnsi" w:hAnsiTheme="majorHAnsi" w:cstheme="majorHAnsi"/>
          <w:color w:val="606060"/>
          <w:sz w:val="20"/>
          <w:szCs w:val="20"/>
          <w:shd w:val="clear" w:color="auto" w:fill="FFFFFF"/>
        </w:rPr>
        <w:tab/>
      </w:r>
      <w:r w:rsidR="006C02AD" w:rsidRPr="00E854E0">
        <w:rPr>
          <w:rFonts w:asciiTheme="majorHAnsi" w:hAnsiTheme="majorHAnsi" w:cstheme="majorHAnsi"/>
          <w:color w:val="606060"/>
          <w:sz w:val="20"/>
          <w:szCs w:val="20"/>
          <w:shd w:val="clear" w:color="auto" w:fill="FFFFFF"/>
        </w:rPr>
        <w:t>CME / CPD / Recertification certificates related to surgical upskilling</w:t>
      </w:r>
    </w:p>
    <w:p w14:paraId="5F7E8142" w14:textId="746E8E76" w:rsidR="00825E1A" w:rsidRPr="00E854E0" w:rsidRDefault="00C40895" w:rsidP="00E674EC">
      <w:pPr>
        <w:pStyle w:val="NormalWeb"/>
        <w:tabs>
          <w:tab w:val="left" w:pos="426"/>
        </w:tabs>
        <w:spacing w:before="0" w:beforeAutospacing="0" w:after="0" w:afterAutospacing="0"/>
        <w:textAlignment w:val="baseline"/>
        <w:rPr>
          <w:rFonts w:asciiTheme="majorHAnsi" w:hAnsiTheme="majorHAnsi" w:cstheme="majorHAnsi"/>
          <w:color w:val="606060"/>
          <w:sz w:val="20"/>
          <w:szCs w:val="20"/>
          <w:shd w:val="clear" w:color="auto" w:fill="FFFFFF"/>
        </w:rPr>
      </w:pPr>
      <w:sdt>
        <w:sdtPr>
          <w:rPr>
            <w:rFonts w:asciiTheme="majorHAnsi" w:hAnsiTheme="majorHAnsi" w:cstheme="majorHAnsi"/>
            <w:color w:val="606060"/>
            <w:sz w:val="20"/>
            <w:szCs w:val="20"/>
            <w:shd w:val="clear" w:color="auto" w:fill="FFFFFF"/>
          </w:rPr>
          <w:id w:val="-802162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43B" w:rsidRPr="00E854E0">
            <w:rPr>
              <w:rFonts w:ascii="MS Gothic" w:eastAsia="MS Gothic" w:hAnsi="MS Gothic" w:cstheme="majorHAnsi" w:hint="eastAsia"/>
              <w:color w:val="606060"/>
              <w:sz w:val="20"/>
              <w:szCs w:val="20"/>
              <w:shd w:val="clear" w:color="auto" w:fill="FFFFFF"/>
            </w:rPr>
            <w:t>☐</w:t>
          </w:r>
        </w:sdtContent>
      </w:sdt>
      <w:r w:rsidR="0024143B" w:rsidRPr="00E854E0">
        <w:rPr>
          <w:rFonts w:asciiTheme="majorHAnsi" w:hAnsiTheme="majorHAnsi" w:cstheme="majorHAnsi"/>
          <w:color w:val="606060"/>
          <w:sz w:val="20"/>
          <w:szCs w:val="20"/>
          <w:shd w:val="clear" w:color="auto" w:fill="FFFFFF"/>
        </w:rPr>
        <w:t xml:space="preserve"> </w:t>
      </w:r>
      <w:r w:rsidR="0024143B" w:rsidRPr="00E854E0">
        <w:rPr>
          <w:rFonts w:asciiTheme="majorHAnsi" w:hAnsiTheme="majorHAnsi" w:cstheme="majorHAnsi"/>
          <w:color w:val="606060"/>
          <w:sz w:val="20"/>
          <w:szCs w:val="20"/>
          <w:shd w:val="clear" w:color="auto" w:fill="FFFFFF"/>
        </w:rPr>
        <w:tab/>
      </w:r>
      <w:r w:rsidR="00825E1A">
        <w:rPr>
          <w:rFonts w:asciiTheme="majorHAnsi" w:hAnsiTheme="majorHAnsi" w:cstheme="majorHAnsi"/>
          <w:color w:val="606060"/>
          <w:sz w:val="20"/>
          <w:szCs w:val="20"/>
          <w:shd w:val="clear" w:color="auto" w:fill="FFFFFF"/>
        </w:rPr>
        <w:t xml:space="preserve">Copy of subspecialist </w:t>
      </w:r>
      <w:r w:rsidR="0024143B">
        <w:rPr>
          <w:rFonts w:asciiTheme="majorHAnsi" w:hAnsiTheme="majorHAnsi" w:cstheme="majorHAnsi"/>
          <w:color w:val="606060"/>
          <w:sz w:val="20"/>
          <w:szCs w:val="20"/>
          <w:shd w:val="clear" w:color="auto" w:fill="FFFFFF"/>
        </w:rPr>
        <w:t xml:space="preserve">certification documentation </w:t>
      </w:r>
      <w:r w:rsidR="0024143B" w:rsidRPr="0024143B">
        <w:rPr>
          <w:rFonts w:asciiTheme="majorHAnsi" w:hAnsiTheme="majorHAnsi" w:cstheme="majorHAnsi"/>
          <w:i/>
          <w:iCs/>
          <w:color w:val="606060"/>
          <w:sz w:val="20"/>
          <w:szCs w:val="20"/>
          <w:shd w:val="clear" w:color="auto" w:fill="FFFFFF"/>
        </w:rPr>
        <w:t>(if applicable)</w:t>
      </w:r>
    </w:p>
    <w:p w14:paraId="5D0E4E35" w14:textId="77777777" w:rsidR="00E674EC" w:rsidRPr="00E674EC" w:rsidRDefault="00E674EC" w:rsidP="00E674EC"/>
    <w:p w14:paraId="76FAD03A" w14:textId="5FB1B262" w:rsidR="00586728" w:rsidRPr="00A87A6E" w:rsidRDefault="00603C97" w:rsidP="00E674EC">
      <w:pPr>
        <w:pStyle w:val="Heading2"/>
        <w:spacing w:before="0" w:after="0"/>
        <w:rPr>
          <w:rFonts w:asciiTheme="majorHAnsi" w:hAnsiTheme="majorHAnsi" w:cstheme="majorHAnsi"/>
          <w:bCs/>
          <w:color w:val="9D8EC7"/>
        </w:rPr>
      </w:pPr>
      <w:r w:rsidRPr="00A87A6E">
        <w:rPr>
          <w:rFonts w:asciiTheme="majorHAnsi" w:hAnsiTheme="majorHAnsi" w:cstheme="majorHAnsi"/>
          <w:bCs/>
          <w:color w:val="9D8EC7"/>
        </w:rPr>
        <w:t>Your f</w:t>
      </w:r>
      <w:r w:rsidR="00586728" w:rsidRPr="00A87A6E">
        <w:rPr>
          <w:rFonts w:asciiTheme="majorHAnsi" w:hAnsiTheme="majorHAnsi" w:cstheme="majorHAnsi"/>
          <w:bCs/>
          <w:color w:val="9D8EC7"/>
        </w:rPr>
        <w:t>ull name</w:t>
      </w:r>
    </w:p>
    <w:tbl>
      <w:tblPr>
        <w:tblW w:w="9923" w:type="dxa"/>
        <w:tblInd w:w="-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1E0" w:firstRow="1" w:lastRow="1" w:firstColumn="1" w:lastColumn="1" w:noHBand="0" w:noVBand="0"/>
      </w:tblPr>
      <w:tblGrid>
        <w:gridCol w:w="9923"/>
      </w:tblGrid>
      <w:tr w:rsidR="00195F5B" w:rsidRPr="00EA6EDE" w14:paraId="2114E58D" w14:textId="77777777" w:rsidTr="0077636A">
        <w:trPr>
          <w:trHeight w:val="289"/>
        </w:trPr>
        <w:tc>
          <w:tcPr>
            <w:tcW w:w="9923" w:type="dxa"/>
            <w:shd w:val="clear" w:color="auto" w:fill="auto"/>
          </w:tcPr>
          <w:p w14:paraId="3104D2BA" w14:textId="2D0C081A" w:rsidR="00743F3E" w:rsidRPr="00536E71" w:rsidRDefault="00A77FDF" w:rsidP="00E674EC">
            <w:pPr>
              <w:rPr>
                <w:rFonts w:asciiTheme="majorHAnsi" w:hAnsiTheme="majorHAnsi" w:cstheme="majorHAnsi"/>
                <w:color w:val="606060"/>
              </w:rPr>
            </w:pPr>
            <w:r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606060"/>
                <w:szCs w:val="22"/>
              </w:rPr>
            </w:r>
            <w:r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</w:tbl>
    <w:p w14:paraId="37D2F3B3" w14:textId="77777777" w:rsidR="009B659F" w:rsidRDefault="009B659F" w:rsidP="00E674EC">
      <w:pPr>
        <w:pStyle w:val="Heading2"/>
        <w:spacing w:before="0" w:after="0"/>
        <w:rPr>
          <w:rFonts w:asciiTheme="majorHAnsi" w:hAnsiTheme="majorHAnsi" w:cstheme="majorHAnsi"/>
          <w:bCs/>
          <w:color w:val="9D8EC7"/>
        </w:rPr>
      </w:pPr>
    </w:p>
    <w:p w14:paraId="2B6AD84C" w14:textId="16AAF703" w:rsidR="00876C78" w:rsidRDefault="005B78BE" w:rsidP="00E674EC">
      <w:pPr>
        <w:pStyle w:val="Heading2"/>
        <w:spacing w:before="0" w:after="0"/>
        <w:rPr>
          <w:rFonts w:asciiTheme="majorHAnsi" w:hAnsiTheme="majorHAnsi" w:cstheme="majorHAnsi"/>
          <w:bCs/>
          <w:color w:val="9D8EC7"/>
        </w:rPr>
      </w:pPr>
      <w:r>
        <w:rPr>
          <w:rFonts w:asciiTheme="majorHAnsi" w:hAnsiTheme="majorHAnsi" w:cstheme="majorHAnsi"/>
          <w:bCs/>
          <w:color w:val="9D8EC7"/>
        </w:rPr>
        <w:t>Your p</w:t>
      </w:r>
      <w:r w:rsidR="001B14D1" w:rsidRPr="00A87A6E">
        <w:rPr>
          <w:rFonts w:asciiTheme="majorHAnsi" w:hAnsiTheme="majorHAnsi" w:cstheme="majorHAnsi"/>
          <w:bCs/>
          <w:color w:val="9D8EC7"/>
        </w:rPr>
        <w:t>rofessional memberships</w:t>
      </w:r>
    </w:p>
    <w:p w14:paraId="53756E0B" w14:textId="6BE9CB4B" w:rsidR="002205B5" w:rsidRPr="00E854E0" w:rsidRDefault="002205B5" w:rsidP="00E674EC">
      <w:pPr>
        <w:rPr>
          <w:sz w:val="20"/>
          <w:szCs w:val="20"/>
        </w:rPr>
      </w:pPr>
      <w:r w:rsidRPr="00E854E0">
        <w:rPr>
          <w:rFonts w:asciiTheme="majorHAnsi" w:hAnsiTheme="majorHAnsi" w:cstheme="majorHAnsi"/>
          <w:i/>
          <w:color w:val="606060"/>
          <w:sz w:val="20"/>
          <w:szCs w:val="20"/>
        </w:rPr>
        <w:t xml:space="preserve">Please include past and present memberships of all </w:t>
      </w:r>
      <w:r w:rsidRPr="00E854E0">
        <w:rPr>
          <w:rFonts w:asciiTheme="majorHAnsi" w:hAnsiTheme="majorHAnsi" w:cstheme="majorHAnsi"/>
          <w:iCs/>
          <w:color w:val="606060"/>
          <w:sz w:val="20"/>
          <w:szCs w:val="20"/>
        </w:rPr>
        <w:t>relevant</w:t>
      </w:r>
      <w:r w:rsidRPr="00E854E0">
        <w:rPr>
          <w:rFonts w:asciiTheme="majorHAnsi" w:hAnsiTheme="majorHAnsi" w:cstheme="majorHAnsi"/>
          <w:i/>
          <w:color w:val="606060"/>
          <w:sz w:val="20"/>
          <w:szCs w:val="20"/>
        </w:rPr>
        <w:t xml:space="preserve"> organisations</w:t>
      </w:r>
    </w:p>
    <w:tbl>
      <w:tblPr>
        <w:tblW w:w="9923" w:type="dxa"/>
        <w:tblInd w:w="-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1E0" w:firstRow="1" w:lastRow="1" w:firstColumn="1" w:lastColumn="1" w:noHBand="0" w:noVBand="0"/>
      </w:tblPr>
      <w:tblGrid>
        <w:gridCol w:w="2410"/>
        <w:gridCol w:w="7513"/>
      </w:tblGrid>
      <w:tr w:rsidR="00876C78" w:rsidRPr="00E854E0" w14:paraId="2A2DC58E" w14:textId="77777777" w:rsidTr="008178DC">
        <w:trPr>
          <w:trHeight w:val="397"/>
        </w:trPr>
        <w:tc>
          <w:tcPr>
            <w:tcW w:w="2410" w:type="dxa"/>
            <w:shd w:val="clear" w:color="auto" w:fill="FFFFFF" w:themeFill="background1"/>
          </w:tcPr>
          <w:p w14:paraId="28A63F08" w14:textId="104A86A1" w:rsidR="00876C78" w:rsidRPr="00E854E0" w:rsidRDefault="00D313C0" w:rsidP="00E674EC">
            <w:pPr>
              <w:tabs>
                <w:tab w:val="left" w:pos="3762"/>
              </w:tabs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pPr>
            <w:r w:rsidRPr="00E854E0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Member</w:t>
            </w:r>
            <w:r w:rsidR="00876C78" w:rsidRPr="00E854E0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 xml:space="preserve"> </w:t>
            </w:r>
            <w:r w:rsidR="009D7959" w:rsidRPr="00E854E0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f</w:t>
            </w:r>
            <w:r w:rsidR="00876C78" w:rsidRPr="00E854E0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rom</w:t>
            </w:r>
            <w:r w:rsidRPr="00E854E0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 xml:space="preserve"> </w:t>
            </w:r>
            <w:r w:rsidR="00876C78" w:rsidRPr="00E854E0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/</w:t>
            </w:r>
            <w:r w:rsidRPr="00E854E0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 xml:space="preserve"> </w:t>
            </w:r>
            <w:r w:rsidR="009D7959" w:rsidRPr="00E854E0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t</w:t>
            </w:r>
            <w:r w:rsidR="00876C78" w:rsidRPr="00E854E0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o</w:t>
            </w:r>
            <w:r w:rsidRPr="00E854E0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 xml:space="preserve"> (dates)</w:t>
            </w:r>
          </w:p>
        </w:tc>
        <w:tc>
          <w:tcPr>
            <w:tcW w:w="7513" w:type="dxa"/>
            <w:shd w:val="clear" w:color="auto" w:fill="FFFFFF" w:themeFill="background1"/>
          </w:tcPr>
          <w:p w14:paraId="0CCCDC58" w14:textId="77777777" w:rsidR="00876C78" w:rsidRPr="00E854E0" w:rsidRDefault="00876C78" w:rsidP="00E674EC">
            <w:pPr>
              <w:tabs>
                <w:tab w:val="left" w:pos="3762"/>
              </w:tabs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pPr>
            <w:r w:rsidRPr="00E854E0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Organisation</w:t>
            </w:r>
          </w:p>
        </w:tc>
      </w:tr>
      <w:tr w:rsidR="00876C78" w:rsidRPr="00EA6EDE" w14:paraId="12BFFE11" w14:textId="77777777" w:rsidTr="0077636A">
        <w:trPr>
          <w:trHeight w:val="397"/>
        </w:trPr>
        <w:tc>
          <w:tcPr>
            <w:tcW w:w="2410" w:type="dxa"/>
          </w:tcPr>
          <w:p w14:paraId="3900AB28" w14:textId="2FD53E2C" w:rsidR="00876C78" w:rsidRPr="00536E71" w:rsidRDefault="00876C78" w:rsidP="00E674EC">
            <w:pPr>
              <w:tabs>
                <w:tab w:val="left" w:pos="3762"/>
              </w:tabs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536E71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0" w:name="Text44"/>
            <w:r w:rsidRPr="00536E71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536E71">
              <w:rPr>
                <w:rFonts w:asciiTheme="majorHAnsi" w:hAnsiTheme="majorHAnsi" w:cstheme="majorHAnsi"/>
                <w:color w:val="606060"/>
                <w:szCs w:val="22"/>
              </w:rPr>
            </w:r>
            <w:r w:rsidRPr="00536E71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536E71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536E71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536E71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536E71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536E71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536E71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  <w:bookmarkEnd w:id="0"/>
            <w:r w:rsidR="002205B5">
              <w:rPr>
                <w:rFonts w:asciiTheme="majorHAnsi" w:hAnsiTheme="majorHAnsi" w:cstheme="majorHAnsi"/>
                <w:color w:val="606060"/>
                <w:szCs w:val="22"/>
              </w:rPr>
              <w:t xml:space="preserve"> / </w:t>
            </w:r>
            <w:r w:rsidR="002205B5" w:rsidRPr="00536E71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2205B5" w:rsidRPr="00536E71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="002205B5" w:rsidRPr="00536E71">
              <w:rPr>
                <w:rFonts w:asciiTheme="majorHAnsi" w:hAnsiTheme="majorHAnsi" w:cstheme="majorHAnsi"/>
                <w:color w:val="606060"/>
                <w:szCs w:val="22"/>
              </w:rPr>
            </w:r>
            <w:r w:rsidR="002205B5" w:rsidRPr="00536E71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="002205B5" w:rsidRPr="00536E71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="002205B5" w:rsidRPr="00536E71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="002205B5" w:rsidRPr="00536E71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="002205B5" w:rsidRPr="00536E71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="002205B5" w:rsidRPr="00536E71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="002205B5" w:rsidRPr="00536E71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7513" w:type="dxa"/>
          </w:tcPr>
          <w:p w14:paraId="69B2FDD0" w14:textId="77777777" w:rsidR="00876C78" w:rsidRPr="00536E71" w:rsidRDefault="00876C78" w:rsidP="00E674EC">
            <w:pPr>
              <w:tabs>
                <w:tab w:val="left" w:pos="3762"/>
              </w:tabs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536E71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" w:name="Text47"/>
            <w:r w:rsidRPr="00536E71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536E71">
              <w:rPr>
                <w:rFonts w:asciiTheme="majorHAnsi" w:hAnsiTheme="majorHAnsi" w:cstheme="majorHAnsi"/>
                <w:color w:val="606060"/>
                <w:szCs w:val="22"/>
              </w:rPr>
            </w:r>
            <w:r w:rsidRPr="00536E71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536E71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536E71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536E71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536E71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536E71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536E71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  <w:bookmarkEnd w:id="1"/>
          </w:p>
        </w:tc>
      </w:tr>
      <w:tr w:rsidR="00876C78" w:rsidRPr="00EA6EDE" w14:paraId="2A5FD5FE" w14:textId="77777777" w:rsidTr="0077636A">
        <w:trPr>
          <w:trHeight w:val="397"/>
        </w:trPr>
        <w:tc>
          <w:tcPr>
            <w:tcW w:w="2410" w:type="dxa"/>
          </w:tcPr>
          <w:p w14:paraId="6A827C0F" w14:textId="46932D7E" w:rsidR="00876C78" w:rsidRPr="00536E71" w:rsidRDefault="00876C78" w:rsidP="00E674EC">
            <w:pPr>
              <w:tabs>
                <w:tab w:val="left" w:pos="3762"/>
              </w:tabs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536E71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" w:name="Text45"/>
            <w:r w:rsidRPr="00536E71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536E71">
              <w:rPr>
                <w:rFonts w:asciiTheme="majorHAnsi" w:hAnsiTheme="majorHAnsi" w:cstheme="majorHAnsi"/>
                <w:color w:val="606060"/>
                <w:szCs w:val="22"/>
              </w:rPr>
            </w:r>
            <w:r w:rsidRPr="00536E71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536E71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536E71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536E71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536E71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536E71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536E71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  <w:bookmarkEnd w:id="2"/>
            <w:r w:rsidR="002205B5">
              <w:rPr>
                <w:rFonts w:asciiTheme="majorHAnsi" w:hAnsiTheme="majorHAnsi" w:cstheme="majorHAnsi"/>
                <w:color w:val="606060"/>
                <w:szCs w:val="22"/>
              </w:rPr>
              <w:t xml:space="preserve"> / </w:t>
            </w:r>
            <w:r w:rsidR="002205B5" w:rsidRPr="00536E71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2205B5" w:rsidRPr="00536E71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="002205B5" w:rsidRPr="00536E71">
              <w:rPr>
                <w:rFonts w:asciiTheme="majorHAnsi" w:hAnsiTheme="majorHAnsi" w:cstheme="majorHAnsi"/>
                <w:color w:val="606060"/>
                <w:szCs w:val="22"/>
              </w:rPr>
            </w:r>
            <w:r w:rsidR="002205B5" w:rsidRPr="00536E71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="002205B5" w:rsidRPr="00536E71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="002205B5" w:rsidRPr="00536E71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="002205B5" w:rsidRPr="00536E71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="002205B5" w:rsidRPr="00536E71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="002205B5" w:rsidRPr="00536E71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="002205B5" w:rsidRPr="00536E71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7513" w:type="dxa"/>
          </w:tcPr>
          <w:p w14:paraId="2ADE39E5" w14:textId="77777777" w:rsidR="00876C78" w:rsidRPr="00536E71" w:rsidRDefault="00876C78" w:rsidP="00E674EC">
            <w:pPr>
              <w:tabs>
                <w:tab w:val="left" w:pos="3762"/>
              </w:tabs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536E71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" w:name="Text48"/>
            <w:r w:rsidRPr="00536E71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536E71">
              <w:rPr>
                <w:rFonts w:asciiTheme="majorHAnsi" w:hAnsiTheme="majorHAnsi" w:cstheme="majorHAnsi"/>
                <w:color w:val="606060"/>
                <w:szCs w:val="22"/>
              </w:rPr>
            </w:r>
            <w:r w:rsidRPr="00536E71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536E71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536E71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536E71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536E71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536E71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536E71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  <w:bookmarkEnd w:id="3"/>
          </w:p>
        </w:tc>
      </w:tr>
      <w:tr w:rsidR="00876C78" w:rsidRPr="00EA6EDE" w14:paraId="5DB8E096" w14:textId="77777777" w:rsidTr="0077636A">
        <w:trPr>
          <w:trHeight w:val="397"/>
        </w:trPr>
        <w:tc>
          <w:tcPr>
            <w:tcW w:w="2410" w:type="dxa"/>
          </w:tcPr>
          <w:p w14:paraId="39A135E9" w14:textId="26ACAEB2" w:rsidR="00876C78" w:rsidRPr="00536E71" w:rsidRDefault="00876C78" w:rsidP="00E674EC">
            <w:pPr>
              <w:tabs>
                <w:tab w:val="left" w:pos="3762"/>
              </w:tabs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536E71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" w:name="Text46"/>
            <w:r w:rsidRPr="00536E71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536E71">
              <w:rPr>
                <w:rFonts w:asciiTheme="majorHAnsi" w:hAnsiTheme="majorHAnsi" w:cstheme="majorHAnsi"/>
                <w:color w:val="606060"/>
                <w:szCs w:val="22"/>
              </w:rPr>
            </w:r>
            <w:r w:rsidRPr="00536E71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536E71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536E71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536E71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536E71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536E71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536E71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  <w:bookmarkEnd w:id="4"/>
            <w:r w:rsidR="002205B5">
              <w:rPr>
                <w:rFonts w:asciiTheme="majorHAnsi" w:hAnsiTheme="majorHAnsi" w:cstheme="majorHAnsi"/>
                <w:color w:val="606060"/>
                <w:szCs w:val="22"/>
              </w:rPr>
              <w:t xml:space="preserve"> / </w:t>
            </w:r>
            <w:r w:rsidR="002205B5" w:rsidRPr="00536E71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2205B5" w:rsidRPr="00536E71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="002205B5" w:rsidRPr="00536E71">
              <w:rPr>
                <w:rFonts w:asciiTheme="majorHAnsi" w:hAnsiTheme="majorHAnsi" w:cstheme="majorHAnsi"/>
                <w:color w:val="606060"/>
                <w:szCs w:val="22"/>
              </w:rPr>
            </w:r>
            <w:r w:rsidR="002205B5" w:rsidRPr="00536E71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="002205B5" w:rsidRPr="00536E71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="002205B5" w:rsidRPr="00536E71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="002205B5" w:rsidRPr="00536E71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="002205B5" w:rsidRPr="00536E71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="002205B5" w:rsidRPr="00536E71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="002205B5" w:rsidRPr="00536E71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7513" w:type="dxa"/>
          </w:tcPr>
          <w:p w14:paraId="789DEDCE" w14:textId="77777777" w:rsidR="00876C78" w:rsidRPr="00536E71" w:rsidRDefault="00876C78" w:rsidP="00E674EC">
            <w:pPr>
              <w:tabs>
                <w:tab w:val="left" w:pos="3762"/>
              </w:tabs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536E71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" w:name="Text49"/>
            <w:r w:rsidRPr="00536E71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536E71">
              <w:rPr>
                <w:rFonts w:asciiTheme="majorHAnsi" w:hAnsiTheme="majorHAnsi" w:cstheme="majorHAnsi"/>
                <w:color w:val="606060"/>
                <w:szCs w:val="22"/>
              </w:rPr>
            </w:r>
            <w:r w:rsidRPr="00536E71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536E71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536E71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536E71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536E71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536E71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536E71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  <w:bookmarkEnd w:id="5"/>
          </w:p>
        </w:tc>
      </w:tr>
    </w:tbl>
    <w:p w14:paraId="72B86E10" w14:textId="77777777" w:rsidR="00E674EC" w:rsidRDefault="00E674EC" w:rsidP="00E674EC">
      <w:pPr>
        <w:pStyle w:val="Heading1"/>
        <w:spacing w:before="0" w:after="0"/>
        <w:rPr>
          <w:rFonts w:asciiTheme="majorHAnsi" w:hAnsiTheme="majorHAnsi" w:cstheme="majorHAnsi"/>
          <w:color w:val="614C9A"/>
        </w:rPr>
      </w:pPr>
    </w:p>
    <w:p w14:paraId="03CFA38E" w14:textId="77777777" w:rsidR="00E674EC" w:rsidRDefault="00E674EC" w:rsidP="00E674EC">
      <w:pPr>
        <w:pStyle w:val="Heading1"/>
        <w:spacing w:before="0" w:after="0"/>
        <w:rPr>
          <w:rFonts w:asciiTheme="majorHAnsi" w:hAnsiTheme="majorHAnsi" w:cstheme="majorHAnsi"/>
          <w:color w:val="614C9A"/>
        </w:rPr>
      </w:pPr>
      <w:r>
        <w:rPr>
          <w:rFonts w:asciiTheme="majorHAnsi" w:hAnsiTheme="majorHAnsi" w:cstheme="majorHAnsi"/>
          <w:color w:val="614C9A"/>
        </w:rPr>
        <w:t>SECTION 1</w:t>
      </w:r>
    </w:p>
    <w:p w14:paraId="690EA81C" w14:textId="0AF4B2C9" w:rsidR="007821DC" w:rsidRPr="00A87A6E" w:rsidRDefault="00D073BF" w:rsidP="00E674EC">
      <w:pPr>
        <w:pStyle w:val="Heading1"/>
        <w:spacing w:before="0" w:after="0"/>
        <w:rPr>
          <w:rFonts w:asciiTheme="majorHAnsi" w:hAnsiTheme="majorHAnsi" w:cstheme="majorHAnsi"/>
          <w:color w:val="614C9A"/>
        </w:rPr>
      </w:pPr>
      <w:r w:rsidRPr="00EE1236">
        <w:rPr>
          <w:rFonts w:asciiTheme="majorHAnsi" w:hAnsiTheme="majorHAnsi" w:cstheme="majorHAnsi"/>
          <w:color w:val="614C9A"/>
        </w:rPr>
        <w:t>Generalist O</w:t>
      </w:r>
      <w:r w:rsidR="006D082C">
        <w:rPr>
          <w:rFonts w:asciiTheme="majorHAnsi" w:hAnsiTheme="majorHAnsi" w:cstheme="majorHAnsi"/>
          <w:color w:val="614C9A"/>
        </w:rPr>
        <w:t xml:space="preserve">bstetrics and </w:t>
      </w:r>
      <w:r w:rsidRPr="00EE1236">
        <w:rPr>
          <w:rFonts w:asciiTheme="majorHAnsi" w:hAnsiTheme="majorHAnsi" w:cstheme="majorHAnsi"/>
          <w:color w:val="614C9A"/>
        </w:rPr>
        <w:t>G</w:t>
      </w:r>
      <w:r w:rsidR="006D082C">
        <w:rPr>
          <w:rFonts w:asciiTheme="majorHAnsi" w:hAnsiTheme="majorHAnsi" w:cstheme="majorHAnsi"/>
          <w:color w:val="614C9A"/>
        </w:rPr>
        <w:t>ynaecology</w:t>
      </w:r>
      <w:r w:rsidRPr="00EE1236">
        <w:rPr>
          <w:rFonts w:asciiTheme="majorHAnsi" w:hAnsiTheme="majorHAnsi" w:cstheme="majorHAnsi"/>
          <w:color w:val="614C9A"/>
        </w:rPr>
        <w:t xml:space="preserve"> </w:t>
      </w:r>
      <w:r w:rsidR="006D082C">
        <w:rPr>
          <w:rFonts w:asciiTheme="majorHAnsi" w:hAnsiTheme="majorHAnsi" w:cstheme="majorHAnsi"/>
          <w:color w:val="614C9A"/>
        </w:rPr>
        <w:t xml:space="preserve">(O&amp;G) </w:t>
      </w:r>
      <w:r w:rsidR="00646588">
        <w:rPr>
          <w:rFonts w:asciiTheme="majorHAnsi" w:hAnsiTheme="majorHAnsi" w:cstheme="majorHAnsi"/>
          <w:color w:val="614C9A"/>
        </w:rPr>
        <w:t xml:space="preserve">specialist </w:t>
      </w:r>
      <w:r w:rsidR="00E07375" w:rsidRPr="00EE1236">
        <w:rPr>
          <w:rFonts w:asciiTheme="majorHAnsi" w:hAnsiTheme="majorHAnsi" w:cstheme="majorHAnsi"/>
          <w:color w:val="614C9A"/>
        </w:rPr>
        <w:t>t</w:t>
      </w:r>
      <w:r w:rsidR="006E3293" w:rsidRPr="00EE1236">
        <w:rPr>
          <w:rFonts w:asciiTheme="majorHAnsi" w:hAnsiTheme="majorHAnsi" w:cstheme="majorHAnsi"/>
          <w:color w:val="614C9A"/>
        </w:rPr>
        <w:t>raining</w:t>
      </w:r>
    </w:p>
    <w:p w14:paraId="3F507624" w14:textId="3A5D86F9" w:rsidR="005A6828" w:rsidRDefault="005A6828" w:rsidP="00747FE2">
      <w:pPr>
        <w:pStyle w:val="Heading2"/>
        <w:rPr>
          <w:rFonts w:asciiTheme="majorHAnsi" w:hAnsiTheme="majorHAnsi" w:cstheme="majorHAnsi"/>
          <w:bCs/>
          <w:color w:val="9D8EC7"/>
        </w:rPr>
      </w:pPr>
      <w:r w:rsidRPr="00EE1236">
        <w:rPr>
          <w:rFonts w:asciiTheme="majorHAnsi" w:hAnsiTheme="majorHAnsi" w:cstheme="majorHAnsi"/>
          <w:bCs/>
          <w:color w:val="9D8EC7"/>
        </w:rPr>
        <w:t>Selection process</w:t>
      </w:r>
    </w:p>
    <w:p w14:paraId="0F92390E" w14:textId="026573C2" w:rsidR="00752D6A" w:rsidRPr="00E854E0" w:rsidRDefault="007E4E27" w:rsidP="00752D6A">
      <w:pPr>
        <w:rPr>
          <w:rFonts w:asciiTheme="majorHAnsi" w:hAnsiTheme="majorHAnsi" w:cstheme="majorHAnsi"/>
          <w:color w:val="606060"/>
          <w:sz w:val="20"/>
          <w:szCs w:val="20"/>
        </w:rPr>
      </w:pPr>
      <w:r w:rsidRPr="00E854E0">
        <w:rPr>
          <w:rFonts w:asciiTheme="majorHAnsi" w:hAnsiTheme="majorHAnsi" w:cstheme="majorHAnsi"/>
          <w:color w:val="606060"/>
          <w:sz w:val="20"/>
          <w:szCs w:val="20"/>
        </w:rPr>
        <w:t>Was</w:t>
      </w:r>
      <w:r w:rsidR="00752D6A" w:rsidRPr="00E854E0">
        <w:rPr>
          <w:rFonts w:asciiTheme="majorHAnsi" w:hAnsiTheme="majorHAnsi" w:cstheme="majorHAnsi"/>
          <w:color w:val="606060"/>
          <w:sz w:val="20"/>
          <w:szCs w:val="20"/>
        </w:rPr>
        <w:t xml:space="preserve"> </w:t>
      </w:r>
      <w:r w:rsidRPr="00E854E0">
        <w:rPr>
          <w:rFonts w:asciiTheme="majorHAnsi" w:hAnsiTheme="majorHAnsi" w:cstheme="majorHAnsi"/>
          <w:color w:val="606060"/>
          <w:sz w:val="20"/>
          <w:szCs w:val="20"/>
        </w:rPr>
        <w:t>there a competitive selection process to gain entry to your training programme?</w:t>
      </w:r>
    </w:p>
    <w:p w14:paraId="77A39066" w14:textId="5CC3D2CC" w:rsidR="00752D6A" w:rsidRPr="00E854E0" w:rsidRDefault="00752D6A" w:rsidP="0012314F">
      <w:pPr>
        <w:pStyle w:val="ListParagraph"/>
        <w:numPr>
          <w:ilvl w:val="0"/>
          <w:numId w:val="13"/>
        </w:numPr>
        <w:tabs>
          <w:tab w:val="left" w:pos="4962"/>
        </w:tabs>
        <w:ind w:left="426" w:hanging="426"/>
        <w:rPr>
          <w:rFonts w:asciiTheme="majorHAnsi" w:hAnsiTheme="majorHAnsi" w:cstheme="majorHAnsi"/>
          <w:color w:val="606060"/>
          <w:sz w:val="20"/>
          <w:szCs w:val="20"/>
        </w:rPr>
      </w:pPr>
      <w:r w:rsidRPr="00E854E0">
        <w:rPr>
          <w:rFonts w:asciiTheme="majorHAnsi" w:hAnsiTheme="majorHAnsi" w:cstheme="majorHAnsi"/>
          <w:color w:val="606060"/>
          <w:sz w:val="20"/>
          <w:szCs w:val="20"/>
        </w:rPr>
        <w:t xml:space="preserve">Was there an interview? </w:t>
      </w:r>
      <w:r w:rsidRPr="00E854E0">
        <w:rPr>
          <w:rFonts w:asciiTheme="majorHAnsi" w:hAnsiTheme="majorHAnsi" w:cstheme="majorHAnsi"/>
          <w:color w:val="606060"/>
          <w:sz w:val="20"/>
          <w:szCs w:val="20"/>
        </w:rPr>
        <w:tab/>
      </w:r>
      <w:r w:rsidRPr="00E854E0">
        <w:rPr>
          <w:rFonts w:asciiTheme="majorHAnsi" w:hAnsiTheme="majorHAnsi" w:cstheme="majorHAnsi"/>
          <w:b/>
          <w:bCs/>
          <w:color w:val="606060"/>
          <w:sz w:val="20"/>
          <w:szCs w:val="20"/>
        </w:rPr>
        <w:t>Y</w:t>
      </w:r>
      <w:r w:rsidRPr="00E854E0">
        <w:rPr>
          <w:rFonts w:asciiTheme="majorHAnsi" w:hAnsiTheme="majorHAnsi" w:cstheme="majorHAnsi"/>
          <w:color w:val="606060"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color w:val="606060"/>
            <w:sz w:val="20"/>
            <w:szCs w:val="20"/>
            <w:shd w:val="clear" w:color="auto" w:fill="FFFFFF"/>
          </w:rPr>
          <w:id w:val="1793851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9D7" w:rsidRPr="00E854E0">
            <w:rPr>
              <w:rFonts w:ascii="MS Gothic" w:eastAsia="MS Gothic" w:hAnsi="MS Gothic" w:cstheme="majorHAnsi" w:hint="eastAsia"/>
              <w:color w:val="606060"/>
              <w:sz w:val="20"/>
              <w:szCs w:val="20"/>
              <w:shd w:val="clear" w:color="auto" w:fill="FFFFFF"/>
            </w:rPr>
            <w:t>☐</w:t>
          </w:r>
        </w:sdtContent>
      </w:sdt>
      <w:r w:rsidR="00C269D7" w:rsidRPr="00E854E0">
        <w:rPr>
          <w:rFonts w:asciiTheme="majorHAnsi" w:hAnsiTheme="majorHAnsi" w:cstheme="majorHAnsi"/>
          <w:color w:val="606060"/>
          <w:sz w:val="20"/>
          <w:szCs w:val="20"/>
          <w:shd w:val="clear" w:color="auto" w:fill="FFFFFF"/>
        </w:rPr>
        <w:t xml:space="preserve"> </w:t>
      </w:r>
      <w:r w:rsidRPr="00E854E0">
        <w:rPr>
          <w:rFonts w:asciiTheme="majorHAnsi" w:hAnsiTheme="majorHAnsi" w:cstheme="majorHAnsi"/>
          <w:color w:val="606060"/>
          <w:sz w:val="20"/>
          <w:szCs w:val="20"/>
        </w:rPr>
        <w:t xml:space="preserve">/ </w:t>
      </w:r>
      <w:r w:rsidRPr="00E854E0">
        <w:rPr>
          <w:rFonts w:asciiTheme="majorHAnsi" w:hAnsiTheme="majorHAnsi" w:cstheme="majorHAnsi"/>
          <w:b/>
          <w:bCs/>
          <w:color w:val="606060"/>
          <w:sz w:val="20"/>
          <w:szCs w:val="20"/>
        </w:rPr>
        <w:t>N</w:t>
      </w:r>
      <w:r w:rsidRPr="00E854E0">
        <w:rPr>
          <w:rFonts w:asciiTheme="majorHAnsi" w:hAnsiTheme="majorHAnsi" w:cstheme="majorHAnsi"/>
          <w:color w:val="606060"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color w:val="606060"/>
            <w:sz w:val="20"/>
            <w:szCs w:val="20"/>
            <w:shd w:val="clear" w:color="auto" w:fill="FFFFFF"/>
          </w:rPr>
          <w:id w:val="-1110427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9D7" w:rsidRPr="00E854E0">
            <w:rPr>
              <w:rFonts w:ascii="MS Gothic" w:eastAsia="MS Gothic" w:hAnsi="MS Gothic" w:cstheme="majorHAnsi" w:hint="eastAsia"/>
              <w:color w:val="606060"/>
              <w:sz w:val="20"/>
              <w:szCs w:val="20"/>
              <w:shd w:val="clear" w:color="auto" w:fill="FFFFFF"/>
            </w:rPr>
            <w:t>☐</w:t>
          </w:r>
        </w:sdtContent>
      </w:sdt>
    </w:p>
    <w:p w14:paraId="58E78061" w14:textId="42B634CB" w:rsidR="00752D6A" w:rsidRPr="00E854E0" w:rsidRDefault="00752D6A" w:rsidP="0012314F">
      <w:pPr>
        <w:pStyle w:val="ListParagraph"/>
        <w:numPr>
          <w:ilvl w:val="0"/>
          <w:numId w:val="13"/>
        </w:numPr>
        <w:tabs>
          <w:tab w:val="left" w:pos="4962"/>
        </w:tabs>
        <w:ind w:left="426" w:hanging="426"/>
        <w:rPr>
          <w:rFonts w:asciiTheme="majorHAnsi" w:hAnsiTheme="majorHAnsi" w:cstheme="majorHAnsi"/>
          <w:color w:val="606060"/>
          <w:sz w:val="20"/>
          <w:szCs w:val="20"/>
        </w:rPr>
      </w:pPr>
      <w:r w:rsidRPr="00E854E0">
        <w:rPr>
          <w:rFonts w:asciiTheme="majorHAnsi" w:hAnsiTheme="majorHAnsi" w:cstheme="majorHAnsi"/>
          <w:color w:val="606060"/>
          <w:sz w:val="20"/>
          <w:szCs w:val="20"/>
        </w:rPr>
        <w:t xml:space="preserve">Was it a national selection process (not regional)? </w:t>
      </w:r>
      <w:r w:rsidR="00C269D7" w:rsidRPr="00E854E0">
        <w:rPr>
          <w:rFonts w:asciiTheme="majorHAnsi" w:hAnsiTheme="majorHAnsi" w:cstheme="majorHAnsi"/>
          <w:color w:val="606060"/>
          <w:sz w:val="20"/>
          <w:szCs w:val="20"/>
        </w:rPr>
        <w:tab/>
      </w:r>
      <w:r w:rsidR="00C269D7" w:rsidRPr="00E854E0">
        <w:rPr>
          <w:rFonts w:asciiTheme="majorHAnsi" w:hAnsiTheme="majorHAnsi" w:cstheme="majorHAnsi"/>
          <w:b/>
          <w:bCs/>
          <w:color w:val="606060"/>
          <w:sz w:val="20"/>
          <w:szCs w:val="20"/>
        </w:rPr>
        <w:t>Y</w:t>
      </w:r>
      <w:r w:rsidR="00C269D7" w:rsidRPr="00E854E0">
        <w:rPr>
          <w:rFonts w:asciiTheme="majorHAnsi" w:hAnsiTheme="majorHAnsi" w:cstheme="majorHAnsi"/>
          <w:color w:val="606060"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color w:val="606060"/>
            <w:sz w:val="20"/>
            <w:szCs w:val="20"/>
            <w:shd w:val="clear" w:color="auto" w:fill="FFFFFF"/>
          </w:rPr>
          <w:id w:val="484909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9D7" w:rsidRPr="00E854E0">
            <w:rPr>
              <w:rFonts w:ascii="MS Gothic" w:eastAsia="MS Gothic" w:hAnsi="MS Gothic" w:cstheme="majorHAnsi" w:hint="eastAsia"/>
              <w:color w:val="606060"/>
              <w:sz w:val="20"/>
              <w:szCs w:val="20"/>
              <w:shd w:val="clear" w:color="auto" w:fill="FFFFFF"/>
            </w:rPr>
            <w:t>☐</w:t>
          </w:r>
        </w:sdtContent>
      </w:sdt>
      <w:r w:rsidR="00C269D7" w:rsidRPr="00E854E0">
        <w:rPr>
          <w:rFonts w:asciiTheme="majorHAnsi" w:hAnsiTheme="majorHAnsi" w:cstheme="majorHAnsi"/>
          <w:color w:val="606060"/>
          <w:sz w:val="20"/>
          <w:szCs w:val="20"/>
          <w:shd w:val="clear" w:color="auto" w:fill="FFFFFF"/>
        </w:rPr>
        <w:t xml:space="preserve"> </w:t>
      </w:r>
      <w:r w:rsidR="00C269D7" w:rsidRPr="00E854E0">
        <w:rPr>
          <w:rFonts w:asciiTheme="majorHAnsi" w:hAnsiTheme="majorHAnsi" w:cstheme="majorHAnsi"/>
          <w:color w:val="606060"/>
          <w:sz w:val="20"/>
          <w:szCs w:val="20"/>
        </w:rPr>
        <w:t xml:space="preserve">/ </w:t>
      </w:r>
      <w:r w:rsidR="00C269D7" w:rsidRPr="00E854E0">
        <w:rPr>
          <w:rFonts w:asciiTheme="majorHAnsi" w:hAnsiTheme="majorHAnsi" w:cstheme="majorHAnsi"/>
          <w:b/>
          <w:bCs/>
          <w:color w:val="606060"/>
          <w:sz w:val="20"/>
          <w:szCs w:val="20"/>
        </w:rPr>
        <w:t>N</w:t>
      </w:r>
      <w:r w:rsidR="00C269D7" w:rsidRPr="00E854E0">
        <w:rPr>
          <w:rFonts w:asciiTheme="majorHAnsi" w:hAnsiTheme="majorHAnsi" w:cstheme="majorHAnsi"/>
          <w:color w:val="606060"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color w:val="606060"/>
            <w:sz w:val="20"/>
            <w:szCs w:val="20"/>
            <w:shd w:val="clear" w:color="auto" w:fill="FFFFFF"/>
          </w:rPr>
          <w:id w:val="967708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9D7" w:rsidRPr="00E854E0">
            <w:rPr>
              <w:rFonts w:ascii="MS Gothic" w:eastAsia="MS Gothic" w:hAnsi="MS Gothic" w:cstheme="majorHAnsi" w:hint="eastAsia"/>
              <w:color w:val="606060"/>
              <w:sz w:val="20"/>
              <w:szCs w:val="20"/>
              <w:shd w:val="clear" w:color="auto" w:fill="FFFFFF"/>
            </w:rPr>
            <w:t>☐</w:t>
          </w:r>
        </w:sdtContent>
      </w:sdt>
    </w:p>
    <w:p w14:paraId="2FAC1E82" w14:textId="714F11F3" w:rsidR="00752D6A" w:rsidRPr="00E854E0" w:rsidRDefault="00752D6A" w:rsidP="0012314F">
      <w:pPr>
        <w:pStyle w:val="ListParagraph"/>
        <w:numPr>
          <w:ilvl w:val="0"/>
          <w:numId w:val="13"/>
        </w:numPr>
        <w:tabs>
          <w:tab w:val="left" w:pos="4962"/>
        </w:tabs>
        <w:ind w:left="426" w:hanging="426"/>
        <w:rPr>
          <w:rFonts w:asciiTheme="majorHAnsi" w:hAnsiTheme="majorHAnsi" w:cstheme="majorHAnsi"/>
          <w:color w:val="606060"/>
          <w:sz w:val="20"/>
          <w:szCs w:val="20"/>
        </w:rPr>
      </w:pPr>
      <w:r w:rsidRPr="00E854E0">
        <w:rPr>
          <w:rFonts w:asciiTheme="majorHAnsi" w:hAnsiTheme="majorHAnsi" w:cstheme="majorHAnsi"/>
          <w:color w:val="606060"/>
          <w:sz w:val="20"/>
          <w:szCs w:val="20"/>
        </w:rPr>
        <w:t xml:space="preserve">Were applicants ranked? </w:t>
      </w:r>
      <w:r w:rsidRPr="00E854E0">
        <w:rPr>
          <w:rFonts w:asciiTheme="majorHAnsi" w:hAnsiTheme="majorHAnsi" w:cstheme="majorHAnsi"/>
          <w:color w:val="606060"/>
          <w:sz w:val="20"/>
          <w:szCs w:val="20"/>
        </w:rPr>
        <w:tab/>
      </w:r>
      <w:r w:rsidR="00C269D7" w:rsidRPr="00E854E0">
        <w:rPr>
          <w:rFonts w:asciiTheme="majorHAnsi" w:hAnsiTheme="majorHAnsi" w:cstheme="majorHAnsi"/>
          <w:b/>
          <w:bCs/>
          <w:color w:val="606060"/>
          <w:sz w:val="20"/>
          <w:szCs w:val="20"/>
        </w:rPr>
        <w:t>Y</w:t>
      </w:r>
      <w:r w:rsidR="00C269D7" w:rsidRPr="00E854E0">
        <w:rPr>
          <w:rFonts w:asciiTheme="majorHAnsi" w:hAnsiTheme="majorHAnsi" w:cstheme="majorHAnsi"/>
          <w:color w:val="606060"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color w:val="606060"/>
            <w:sz w:val="20"/>
            <w:szCs w:val="20"/>
            <w:shd w:val="clear" w:color="auto" w:fill="FFFFFF"/>
          </w:rPr>
          <w:id w:val="1536923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9D7" w:rsidRPr="00E854E0">
            <w:rPr>
              <w:rFonts w:ascii="MS Gothic" w:eastAsia="MS Gothic" w:hAnsi="MS Gothic" w:cstheme="majorHAnsi" w:hint="eastAsia"/>
              <w:color w:val="606060"/>
              <w:sz w:val="20"/>
              <w:szCs w:val="20"/>
              <w:shd w:val="clear" w:color="auto" w:fill="FFFFFF"/>
            </w:rPr>
            <w:t>☐</w:t>
          </w:r>
        </w:sdtContent>
      </w:sdt>
      <w:r w:rsidR="00C269D7" w:rsidRPr="00E854E0">
        <w:rPr>
          <w:rFonts w:asciiTheme="majorHAnsi" w:hAnsiTheme="majorHAnsi" w:cstheme="majorHAnsi"/>
          <w:color w:val="606060"/>
          <w:sz w:val="20"/>
          <w:szCs w:val="20"/>
          <w:shd w:val="clear" w:color="auto" w:fill="FFFFFF"/>
        </w:rPr>
        <w:t xml:space="preserve"> </w:t>
      </w:r>
      <w:r w:rsidR="00C269D7" w:rsidRPr="00E854E0">
        <w:rPr>
          <w:rFonts w:asciiTheme="majorHAnsi" w:hAnsiTheme="majorHAnsi" w:cstheme="majorHAnsi"/>
          <w:color w:val="606060"/>
          <w:sz w:val="20"/>
          <w:szCs w:val="20"/>
        </w:rPr>
        <w:t>/</w:t>
      </w:r>
      <w:r w:rsidR="00C269D7" w:rsidRPr="00E854E0">
        <w:rPr>
          <w:rFonts w:asciiTheme="majorHAnsi" w:hAnsiTheme="majorHAnsi" w:cstheme="majorHAnsi"/>
          <w:b/>
          <w:bCs/>
          <w:color w:val="606060"/>
          <w:sz w:val="20"/>
          <w:szCs w:val="20"/>
        </w:rPr>
        <w:t xml:space="preserve"> N</w:t>
      </w:r>
      <w:r w:rsidR="00C269D7" w:rsidRPr="00E854E0">
        <w:rPr>
          <w:rFonts w:asciiTheme="majorHAnsi" w:hAnsiTheme="majorHAnsi" w:cstheme="majorHAnsi"/>
          <w:color w:val="606060"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color w:val="606060"/>
            <w:sz w:val="20"/>
            <w:szCs w:val="20"/>
            <w:shd w:val="clear" w:color="auto" w:fill="FFFFFF"/>
          </w:rPr>
          <w:id w:val="-80315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9D7" w:rsidRPr="00E854E0">
            <w:rPr>
              <w:rFonts w:ascii="MS Gothic" w:eastAsia="MS Gothic" w:hAnsi="MS Gothic" w:cstheme="majorHAnsi" w:hint="eastAsia"/>
              <w:color w:val="606060"/>
              <w:sz w:val="20"/>
              <w:szCs w:val="20"/>
              <w:shd w:val="clear" w:color="auto" w:fill="FFFFFF"/>
            </w:rPr>
            <w:t>☐</w:t>
          </w:r>
        </w:sdtContent>
      </w:sdt>
    </w:p>
    <w:p w14:paraId="0297AB45" w14:textId="0C3FA342" w:rsidR="00752D6A" w:rsidRPr="00E854E0" w:rsidRDefault="00752D6A" w:rsidP="0012314F">
      <w:pPr>
        <w:pStyle w:val="ListParagraph"/>
        <w:numPr>
          <w:ilvl w:val="0"/>
          <w:numId w:val="13"/>
        </w:numPr>
        <w:tabs>
          <w:tab w:val="left" w:pos="4962"/>
        </w:tabs>
        <w:ind w:left="426" w:hanging="426"/>
        <w:rPr>
          <w:rFonts w:asciiTheme="majorHAnsi" w:hAnsiTheme="majorHAnsi" w:cstheme="majorHAnsi"/>
          <w:color w:val="606060"/>
          <w:sz w:val="20"/>
          <w:szCs w:val="20"/>
        </w:rPr>
      </w:pPr>
      <w:r w:rsidRPr="00E854E0">
        <w:rPr>
          <w:rFonts w:asciiTheme="majorHAnsi" w:hAnsiTheme="majorHAnsi" w:cstheme="majorHAnsi"/>
          <w:color w:val="606060"/>
          <w:sz w:val="20"/>
          <w:szCs w:val="20"/>
        </w:rPr>
        <w:t xml:space="preserve">Were pre-requisites required? </w:t>
      </w:r>
      <w:r w:rsidRPr="00E854E0">
        <w:rPr>
          <w:rFonts w:asciiTheme="majorHAnsi" w:hAnsiTheme="majorHAnsi" w:cstheme="majorHAnsi"/>
          <w:color w:val="606060"/>
          <w:sz w:val="20"/>
          <w:szCs w:val="20"/>
        </w:rPr>
        <w:tab/>
      </w:r>
      <w:r w:rsidR="00C269D7" w:rsidRPr="00E854E0">
        <w:rPr>
          <w:rFonts w:asciiTheme="majorHAnsi" w:hAnsiTheme="majorHAnsi" w:cstheme="majorHAnsi"/>
          <w:b/>
          <w:bCs/>
          <w:color w:val="606060"/>
          <w:sz w:val="20"/>
          <w:szCs w:val="20"/>
        </w:rPr>
        <w:t>Y</w:t>
      </w:r>
      <w:r w:rsidR="00C269D7" w:rsidRPr="00E854E0">
        <w:rPr>
          <w:rFonts w:asciiTheme="majorHAnsi" w:hAnsiTheme="majorHAnsi" w:cstheme="majorHAnsi"/>
          <w:color w:val="606060"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color w:val="606060"/>
            <w:sz w:val="20"/>
            <w:szCs w:val="20"/>
            <w:shd w:val="clear" w:color="auto" w:fill="FFFFFF"/>
          </w:rPr>
          <w:id w:val="947200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9D7" w:rsidRPr="00E854E0">
            <w:rPr>
              <w:rFonts w:ascii="MS Gothic" w:eastAsia="MS Gothic" w:hAnsi="MS Gothic" w:cstheme="majorHAnsi" w:hint="eastAsia"/>
              <w:color w:val="606060"/>
              <w:sz w:val="20"/>
              <w:szCs w:val="20"/>
              <w:shd w:val="clear" w:color="auto" w:fill="FFFFFF"/>
            </w:rPr>
            <w:t>☐</w:t>
          </w:r>
        </w:sdtContent>
      </w:sdt>
      <w:r w:rsidR="00C269D7" w:rsidRPr="00E854E0">
        <w:rPr>
          <w:rFonts w:asciiTheme="majorHAnsi" w:hAnsiTheme="majorHAnsi" w:cstheme="majorHAnsi"/>
          <w:color w:val="606060"/>
          <w:sz w:val="20"/>
          <w:szCs w:val="20"/>
          <w:shd w:val="clear" w:color="auto" w:fill="FFFFFF"/>
        </w:rPr>
        <w:t xml:space="preserve"> </w:t>
      </w:r>
      <w:r w:rsidR="00C269D7" w:rsidRPr="00E854E0">
        <w:rPr>
          <w:rFonts w:asciiTheme="majorHAnsi" w:hAnsiTheme="majorHAnsi" w:cstheme="majorHAnsi"/>
          <w:color w:val="606060"/>
          <w:sz w:val="20"/>
          <w:szCs w:val="20"/>
        </w:rPr>
        <w:t>/</w:t>
      </w:r>
      <w:r w:rsidR="00C269D7" w:rsidRPr="00E854E0">
        <w:rPr>
          <w:rFonts w:asciiTheme="majorHAnsi" w:hAnsiTheme="majorHAnsi" w:cstheme="majorHAnsi"/>
          <w:b/>
          <w:bCs/>
          <w:color w:val="606060"/>
          <w:sz w:val="20"/>
          <w:szCs w:val="20"/>
        </w:rPr>
        <w:t xml:space="preserve"> N</w:t>
      </w:r>
      <w:r w:rsidR="00C269D7" w:rsidRPr="00E854E0">
        <w:rPr>
          <w:rFonts w:asciiTheme="majorHAnsi" w:hAnsiTheme="majorHAnsi" w:cstheme="majorHAnsi"/>
          <w:color w:val="606060"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color w:val="606060"/>
            <w:sz w:val="20"/>
            <w:szCs w:val="20"/>
            <w:shd w:val="clear" w:color="auto" w:fill="FFFFFF"/>
          </w:rPr>
          <w:id w:val="1923209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9D7" w:rsidRPr="00E854E0">
            <w:rPr>
              <w:rFonts w:ascii="MS Gothic" w:eastAsia="MS Gothic" w:hAnsi="MS Gothic" w:cstheme="majorHAnsi" w:hint="eastAsia"/>
              <w:color w:val="606060"/>
              <w:sz w:val="20"/>
              <w:szCs w:val="20"/>
              <w:shd w:val="clear" w:color="auto" w:fill="FFFFFF"/>
            </w:rPr>
            <w:t>☐</w:t>
          </w:r>
        </w:sdtContent>
      </w:sdt>
    </w:p>
    <w:p w14:paraId="08DBF129" w14:textId="77777777" w:rsidR="00752D6A" w:rsidRPr="00E854E0" w:rsidRDefault="00752D6A" w:rsidP="00752D6A">
      <w:pPr>
        <w:rPr>
          <w:rFonts w:asciiTheme="majorHAnsi" w:hAnsiTheme="majorHAnsi" w:cstheme="majorHAnsi"/>
          <w:color w:val="606060"/>
          <w:sz w:val="20"/>
          <w:szCs w:val="20"/>
        </w:rPr>
      </w:pPr>
    </w:p>
    <w:p w14:paraId="112DCE2C" w14:textId="764E7011" w:rsidR="00752D6A" w:rsidRPr="00E854E0" w:rsidRDefault="00752D6A" w:rsidP="00752D6A">
      <w:pPr>
        <w:rPr>
          <w:rFonts w:asciiTheme="majorHAnsi" w:hAnsiTheme="majorHAnsi" w:cstheme="majorHAnsi"/>
          <w:color w:val="606060"/>
          <w:sz w:val="20"/>
          <w:szCs w:val="20"/>
        </w:rPr>
      </w:pPr>
      <w:r w:rsidRPr="00E854E0">
        <w:rPr>
          <w:rFonts w:asciiTheme="majorHAnsi" w:hAnsiTheme="majorHAnsi" w:cstheme="majorHAnsi"/>
          <w:color w:val="606060"/>
          <w:sz w:val="20"/>
          <w:szCs w:val="20"/>
        </w:rPr>
        <w:t>Please briefly outline the application</w:t>
      </w:r>
      <w:r w:rsidR="003035AF" w:rsidRPr="00E854E0">
        <w:rPr>
          <w:rFonts w:asciiTheme="majorHAnsi" w:hAnsiTheme="majorHAnsi" w:cstheme="majorHAnsi"/>
          <w:color w:val="606060"/>
          <w:sz w:val="20"/>
          <w:szCs w:val="20"/>
        </w:rPr>
        <w:t xml:space="preserve"> and selection</w:t>
      </w:r>
      <w:r w:rsidRPr="00E854E0">
        <w:rPr>
          <w:rFonts w:asciiTheme="majorHAnsi" w:hAnsiTheme="majorHAnsi" w:cstheme="majorHAnsi"/>
          <w:color w:val="606060"/>
          <w:sz w:val="20"/>
          <w:szCs w:val="20"/>
        </w:rPr>
        <w:t xml:space="preserve"> process</w:t>
      </w:r>
      <w:r w:rsidR="00A761BC" w:rsidRPr="00E854E0">
        <w:rPr>
          <w:rFonts w:asciiTheme="majorHAnsi" w:hAnsiTheme="majorHAnsi" w:cstheme="majorHAnsi"/>
          <w:color w:val="606060"/>
          <w:sz w:val="20"/>
          <w:szCs w:val="20"/>
        </w:rPr>
        <w:t>:</w:t>
      </w:r>
      <w:r w:rsidRPr="00E854E0">
        <w:rPr>
          <w:rFonts w:asciiTheme="majorHAnsi" w:hAnsiTheme="majorHAnsi" w:cstheme="majorHAnsi"/>
          <w:color w:val="606060"/>
          <w:sz w:val="20"/>
          <w:szCs w:val="20"/>
        </w:rPr>
        <w:t xml:space="preserve"> </w:t>
      </w:r>
    </w:p>
    <w:tbl>
      <w:tblPr>
        <w:tblStyle w:val="TableGrid"/>
        <w:tblW w:w="9923" w:type="dxa"/>
        <w:tblInd w:w="-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923"/>
      </w:tblGrid>
      <w:tr w:rsidR="005A6828" w:rsidRPr="00EA6EDE" w14:paraId="6EAFFE47" w14:textId="77777777" w:rsidTr="0077636A">
        <w:tc>
          <w:tcPr>
            <w:tcW w:w="9923" w:type="dxa"/>
          </w:tcPr>
          <w:p w14:paraId="6CE6D616" w14:textId="3F852E35" w:rsidR="003035AF" w:rsidRPr="00930790" w:rsidRDefault="00752D6A" w:rsidP="007821DC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</w:tbl>
    <w:p w14:paraId="0DDCAEDB" w14:textId="23C89160" w:rsidR="00B44817" w:rsidRDefault="00B44817">
      <w:pPr>
        <w:rPr>
          <w:rFonts w:asciiTheme="majorHAnsi" w:eastAsiaTheme="majorEastAsia" w:hAnsiTheme="majorHAnsi" w:cstheme="majorHAnsi"/>
          <w:b/>
          <w:color w:val="9D8EC7"/>
          <w:szCs w:val="26"/>
        </w:rPr>
      </w:pPr>
    </w:p>
    <w:p w14:paraId="0056418D" w14:textId="347E6771" w:rsidR="00302643" w:rsidRDefault="0050059A" w:rsidP="00747FE2">
      <w:pPr>
        <w:pStyle w:val="Heading2"/>
        <w:rPr>
          <w:rFonts w:asciiTheme="majorHAnsi" w:hAnsiTheme="majorHAnsi" w:cstheme="majorHAnsi"/>
          <w:color w:val="9D8EC7"/>
        </w:rPr>
      </w:pPr>
      <w:r w:rsidRPr="00743F3E">
        <w:rPr>
          <w:rFonts w:asciiTheme="majorHAnsi" w:hAnsiTheme="majorHAnsi" w:cstheme="majorHAnsi"/>
          <w:color w:val="9D8EC7"/>
        </w:rPr>
        <w:t>Registrar rotations</w:t>
      </w:r>
      <w:r w:rsidR="00FC0D17" w:rsidRPr="00743F3E">
        <w:rPr>
          <w:rFonts w:asciiTheme="majorHAnsi" w:hAnsiTheme="majorHAnsi" w:cstheme="majorHAnsi"/>
          <w:color w:val="9D8EC7"/>
        </w:rPr>
        <w:t xml:space="preserve"> </w:t>
      </w:r>
    </w:p>
    <w:p w14:paraId="182A2E34" w14:textId="0D155EDC" w:rsidR="000B1AE6" w:rsidRPr="00E854E0" w:rsidRDefault="00C10213" w:rsidP="00747FE2">
      <w:pPr>
        <w:pStyle w:val="Heading2"/>
        <w:rPr>
          <w:rFonts w:asciiTheme="majorHAnsi" w:hAnsiTheme="majorHAnsi" w:cstheme="majorHAnsi"/>
          <w:b w:val="0"/>
          <w:bCs/>
          <w:i/>
          <w:iCs/>
          <w:color w:val="auto"/>
          <w:sz w:val="20"/>
          <w:szCs w:val="20"/>
        </w:rPr>
      </w:pPr>
      <w:r w:rsidRPr="00E854E0">
        <w:rPr>
          <w:rFonts w:asciiTheme="majorHAnsi" w:hAnsiTheme="majorHAnsi" w:cstheme="majorHAnsi"/>
          <w:b w:val="0"/>
          <w:bCs/>
          <w:i/>
          <w:iCs/>
          <w:color w:val="auto"/>
          <w:sz w:val="20"/>
          <w:szCs w:val="20"/>
        </w:rPr>
        <w:t>Also i</w:t>
      </w:r>
      <w:r w:rsidR="000B1AE6" w:rsidRPr="00E854E0">
        <w:rPr>
          <w:rFonts w:asciiTheme="majorHAnsi" w:hAnsiTheme="majorHAnsi" w:cstheme="majorHAnsi"/>
          <w:b w:val="0"/>
          <w:bCs/>
          <w:i/>
          <w:iCs/>
          <w:color w:val="auto"/>
          <w:sz w:val="20"/>
          <w:szCs w:val="20"/>
        </w:rPr>
        <w:t>nclude any</w:t>
      </w:r>
      <w:r w:rsidR="00351ED6" w:rsidRPr="00E854E0">
        <w:rPr>
          <w:rFonts w:asciiTheme="majorHAnsi" w:hAnsiTheme="majorHAnsi" w:cstheme="majorHAnsi"/>
          <w:b w:val="0"/>
          <w:bCs/>
          <w:i/>
          <w:iCs/>
          <w:color w:val="auto"/>
          <w:sz w:val="20"/>
          <w:szCs w:val="20"/>
        </w:rPr>
        <w:t xml:space="preserve"> </w:t>
      </w:r>
      <w:r w:rsidR="000B1AE6" w:rsidRPr="00E854E0">
        <w:rPr>
          <w:rFonts w:asciiTheme="majorHAnsi" w:hAnsiTheme="majorHAnsi" w:cstheme="majorHAnsi"/>
          <w:b w:val="0"/>
          <w:bCs/>
          <w:i/>
          <w:iCs/>
          <w:color w:val="auto"/>
          <w:sz w:val="20"/>
          <w:szCs w:val="20"/>
        </w:rPr>
        <w:t>time spent in</w:t>
      </w:r>
      <w:r w:rsidR="00AD146C" w:rsidRPr="00E854E0">
        <w:rPr>
          <w:rFonts w:asciiTheme="majorHAnsi" w:hAnsiTheme="majorHAnsi" w:cstheme="majorHAnsi"/>
          <w:b w:val="0"/>
          <w:bCs/>
          <w:i/>
          <w:iCs/>
          <w:color w:val="auto"/>
          <w:sz w:val="20"/>
          <w:szCs w:val="20"/>
        </w:rPr>
        <w:t xml:space="preserve"> subspecialties</w:t>
      </w:r>
      <w:r w:rsidR="00554D72" w:rsidRPr="00E854E0">
        <w:rPr>
          <w:rFonts w:asciiTheme="majorHAnsi" w:hAnsiTheme="majorHAnsi" w:cstheme="majorHAnsi"/>
          <w:b w:val="0"/>
          <w:bCs/>
          <w:i/>
          <w:iCs/>
          <w:color w:val="auto"/>
          <w:sz w:val="20"/>
          <w:szCs w:val="20"/>
        </w:rPr>
        <w:t xml:space="preserve"> as part of your </w:t>
      </w:r>
      <w:r w:rsidR="00546393" w:rsidRPr="00E854E0">
        <w:rPr>
          <w:rFonts w:asciiTheme="majorHAnsi" w:hAnsiTheme="majorHAnsi" w:cstheme="majorHAnsi"/>
          <w:b w:val="0"/>
          <w:bCs/>
          <w:i/>
          <w:iCs/>
          <w:color w:val="auto"/>
          <w:sz w:val="20"/>
          <w:szCs w:val="20"/>
        </w:rPr>
        <w:t xml:space="preserve">O&amp;G </w:t>
      </w:r>
      <w:r w:rsidR="00B07056" w:rsidRPr="00E854E0">
        <w:rPr>
          <w:rFonts w:asciiTheme="majorHAnsi" w:hAnsiTheme="majorHAnsi" w:cstheme="majorHAnsi"/>
          <w:b w:val="0"/>
          <w:bCs/>
          <w:i/>
          <w:iCs/>
          <w:color w:val="auto"/>
          <w:sz w:val="20"/>
          <w:szCs w:val="20"/>
        </w:rPr>
        <w:t xml:space="preserve">specialist </w:t>
      </w:r>
      <w:r w:rsidR="00554D72" w:rsidRPr="00E854E0">
        <w:rPr>
          <w:rFonts w:asciiTheme="majorHAnsi" w:hAnsiTheme="majorHAnsi" w:cstheme="majorHAnsi"/>
          <w:b w:val="0"/>
          <w:bCs/>
          <w:i/>
          <w:iCs/>
          <w:color w:val="auto"/>
          <w:sz w:val="20"/>
          <w:szCs w:val="20"/>
        </w:rPr>
        <w:t>training</w:t>
      </w:r>
      <w:r w:rsidR="00302643" w:rsidRPr="00E854E0">
        <w:rPr>
          <w:rFonts w:asciiTheme="majorHAnsi" w:hAnsiTheme="majorHAnsi" w:cstheme="majorHAnsi"/>
          <w:b w:val="0"/>
          <w:bCs/>
          <w:i/>
          <w:iCs/>
          <w:color w:val="auto"/>
          <w:sz w:val="20"/>
          <w:szCs w:val="20"/>
        </w:rPr>
        <w:t>.</w:t>
      </w:r>
    </w:p>
    <w:tbl>
      <w:tblPr>
        <w:tblW w:w="9923" w:type="dxa"/>
        <w:tblInd w:w="-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2731"/>
        <w:gridCol w:w="1559"/>
        <w:gridCol w:w="2835"/>
        <w:gridCol w:w="1701"/>
      </w:tblGrid>
      <w:tr w:rsidR="005360DB" w:rsidRPr="00E854E0" w14:paraId="3C09239D" w14:textId="77777777" w:rsidTr="00D87725">
        <w:trPr>
          <w:trHeight w:val="353"/>
        </w:trPr>
        <w:tc>
          <w:tcPr>
            <w:tcW w:w="1097" w:type="dxa"/>
            <w:shd w:val="clear" w:color="auto" w:fill="auto"/>
          </w:tcPr>
          <w:p w14:paraId="4C7203AB" w14:textId="66CCDAD7" w:rsidR="005360DB" w:rsidRPr="00E854E0" w:rsidRDefault="005360DB" w:rsidP="009B03E5">
            <w:pPr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pPr>
            <w:r w:rsidRPr="00E854E0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Year</w:t>
            </w:r>
          </w:p>
        </w:tc>
        <w:tc>
          <w:tcPr>
            <w:tcW w:w="2731" w:type="dxa"/>
            <w:shd w:val="clear" w:color="auto" w:fill="auto"/>
          </w:tcPr>
          <w:p w14:paraId="4D038904" w14:textId="2F661FEA" w:rsidR="005360DB" w:rsidRPr="00E854E0" w:rsidRDefault="005360DB" w:rsidP="009B03E5">
            <w:pPr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pPr>
            <w:r w:rsidRPr="00E854E0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 xml:space="preserve">Institution </w:t>
            </w:r>
          </w:p>
        </w:tc>
        <w:tc>
          <w:tcPr>
            <w:tcW w:w="1559" w:type="dxa"/>
            <w:shd w:val="clear" w:color="auto" w:fill="auto"/>
          </w:tcPr>
          <w:p w14:paraId="3E04469E" w14:textId="77777777" w:rsidR="005360DB" w:rsidRPr="00E854E0" w:rsidRDefault="005360DB" w:rsidP="005360DB">
            <w:pPr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pPr>
            <w:r w:rsidRPr="00E854E0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Size of hospital</w:t>
            </w:r>
          </w:p>
          <w:p w14:paraId="7B0F3C43" w14:textId="0F9889A1" w:rsidR="00A761BC" w:rsidRPr="00E854E0" w:rsidRDefault="00F223A9" w:rsidP="005360DB">
            <w:pPr>
              <w:rPr>
                <w:rFonts w:asciiTheme="majorHAnsi" w:hAnsiTheme="majorHAnsi" w:cstheme="majorHAnsi"/>
                <w:i/>
                <w:iCs/>
                <w:color w:val="606060"/>
                <w:sz w:val="20"/>
                <w:szCs w:val="20"/>
              </w:rPr>
            </w:pPr>
            <w:r w:rsidRPr="00E854E0">
              <w:rPr>
                <w:rFonts w:asciiTheme="majorHAnsi" w:hAnsiTheme="majorHAnsi" w:cstheme="majorHAnsi"/>
                <w:i/>
                <w:iCs/>
                <w:color w:val="606060"/>
                <w:sz w:val="20"/>
                <w:szCs w:val="20"/>
              </w:rPr>
              <w:t>i.e</w:t>
            </w:r>
            <w:r w:rsidR="00A761BC" w:rsidRPr="00E854E0">
              <w:rPr>
                <w:rFonts w:asciiTheme="majorHAnsi" w:hAnsiTheme="majorHAnsi" w:cstheme="majorHAnsi"/>
                <w:i/>
                <w:iCs/>
                <w:color w:val="606060"/>
                <w:sz w:val="20"/>
                <w:szCs w:val="20"/>
              </w:rPr>
              <w:t>. deliveries</w:t>
            </w:r>
            <w:r w:rsidR="00D87725" w:rsidRPr="00E854E0">
              <w:rPr>
                <w:rFonts w:asciiTheme="majorHAnsi" w:hAnsiTheme="majorHAnsi" w:cstheme="majorHAnsi"/>
                <w:i/>
                <w:iCs/>
                <w:color w:val="606060"/>
                <w:sz w:val="20"/>
                <w:szCs w:val="20"/>
              </w:rPr>
              <w:t>/</w:t>
            </w:r>
            <w:r w:rsidR="00A761BC" w:rsidRPr="00E854E0">
              <w:rPr>
                <w:rFonts w:asciiTheme="majorHAnsi" w:hAnsiTheme="majorHAnsi" w:cstheme="majorHAnsi"/>
                <w:i/>
                <w:iCs/>
                <w:color w:val="606060"/>
                <w:sz w:val="20"/>
                <w:szCs w:val="20"/>
              </w:rPr>
              <w:t>year</w:t>
            </w:r>
          </w:p>
        </w:tc>
        <w:tc>
          <w:tcPr>
            <w:tcW w:w="2835" w:type="dxa"/>
          </w:tcPr>
          <w:p w14:paraId="280B1315" w14:textId="0055C928" w:rsidR="005360DB" w:rsidRPr="00E854E0" w:rsidRDefault="00E516E9" w:rsidP="009B03E5">
            <w:pPr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pPr>
            <w:r w:rsidRPr="00E854E0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Role title</w:t>
            </w:r>
          </w:p>
        </w:tc>
        <w:tc>
          <w:tcPr>
            <w:tcW w:w="1701" w:type="dxa"/>
            <w:shd w:val="clear" w:color="auto" w:fill="auto"/>
          </w:tcPr>
          <w:p w14:paraId="1BAC4CC0" w14:textId="73BCAB78" w:rsidR="005360DB" w:rsidRPr="00E854E0" w:rsidRDefault="005360DB" w:rsidP="009B03E5">
            <w:pPr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pPr>
            <w:r w:rsidRPr="00E854E0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Duration</w:t>
            </w:r>
          </w:p>
        </w:tc>
      </w:tr>
      <w:tr w:rsidR="005360DB" w:rsidRPr="00EA6EDE" w14:paraId="782A7FE5" w14:textId="77777777" w:rsidTr="00981206">
        <w:trPr>
          <w:trHeight w:val="287"/>
        </w:trPr>
        <w:tc>
          <w:tcPr>
            <w:tcW w:w="1097" w:type="dxa"/>
            <w:shd w:val="clear" w:color="auto" w:fill="auto"/>
          </w:tcPr>
          <w:p w14:paraId="45A80AE9" w14:textId="715024DA" w:rsidR="005360DB" w:rsidRPr="00930790" w:rsidRDefault="005360DB" w:rsidP="009B03E5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2731" w:type="dxa"/>
            <w:shd w:val="clear" w:color="auto" w:fill="auto"/>
          </w:tcPr>
          <w:p w14:paraId="5AB7746B" w14:textId="504260F9" w:rsidR="005360DB" w:rsidRPr="00930790" w:rsidRDefault="00A77FDF" w:rsidP="009B03E5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606060"/>
                <w:szCs w:val="22"/>
              </w:rPr>
            </w:r>
            <w:r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4A03976B" w14:textId="7C30092B" w:rsidR="005360DB" w:rsidRPr="00930790" w:rsidRDefault="00752D6A" w:rsidP="005360DB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7DF69C3C" w14:textId="68D18C63" w:rsidR="005360DB" w:rsidRPr="00930790" w:rsidRDefault="005360DB" w:rsidP="009B03E5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4AFA1CAA" w14:textId="5B773F0E" w:rsidR="005360DB" w:rsidRPr="00930790" w:rsidRDefault="005360DB" w:rsidP="009B03E5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5360DB" w:rsidRPr="00EA6EDE" w14:paraId="630D3B03" w14:textId="77777777" w:rsidTr="00981206">
        <w:trPr>
          <w:trHeight w:val="287"/>
        </w:trPr>
        <w:tc>
          <w:tcPr>
            <w:tcW w:w="1097" w:type="dxa"/>
            <w:shd w:val="clear" w:color="auto" w:fill="auto"/>
          </w:tcPr>
          <w:p w14:paraId="117961BD" w14:textId="2AA2A7CC" w:rsidR="005360DB" w:rsidRPr="00930790" w:rsidRDefault="005360DB" w:rsidP="009B03E5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2731" w:type="dxa"/>
            <w:shd w:val="clear" w:color="auto" w:fill="auto"/>
          </w:tcPr>
          <w:p w14:paraId="78A758B6" w14:textId="149B81BC" w:rsidR="005360DB" w:rsidRPr="00930790" w:rsidRDefault="00A77FDF" w:rsidP="009B03E5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606060"/>
                <w:szCs w:val="22"/>
              </w:rPr>
            </w:r>
            <w:r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6A8C64B0" w14:textId="1D119155" w:rsidR="005360DB" w:rsidRPr="00930790" w:rsidRDefault="00752D6A" w:rsidP="005360DB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2177934F" w14:textId="57A6ED72" w:rsidR="005360DB" w:rsidRPr="00930790" w:rsidRDefault="00A77FDF" w:rsidP="00A77FDF">
            <w:pPr>
              <w:rPr>
                <w:rFonts w:asciiTheme="majorHAnsi" w:hAnsiTheme="majorHAnsi" w:cstheme="majorHAnsi"/>
                <w:noProof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47034224" w14:textId="1679E87C" w:rsidR="005360DB" w:rsidRPr="00930790" w:rsidRDefault="00A77FDF" w:rsidP="00A77FDF">
            <w:pPr>
              <w:rPr>
                <w:rFonts w:asciiTheme="majorHAnsi" w:hAnsiTheme="majorHAnsi" w:cstheme="majorHAnsi"/>
                <w:noProof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5360DB" w:rsidRPr="00EA6EDE" w14:paraId="247DE1E3" w14:textId="77777777" w:rsidTr="00981206">
        <w:trPr>
          <w:trHeight w:val="287"/>
        </w:trPr>
        <w:tc>
          <w:tcPr>
            <w:tcW w:w="1097" w:type="dxa"/>
            <w:shd w:val="clear" w:color="auto" w:fill="auto"/>
          </w:tcPr>
          <w:p w14:paraId="0D9DDD6D" w14:textId="3D0C0677" w:rsidR="005360DB" w:rsidRPr="00930790" w:rsidRDefault="005360DB" w:rsidP="009B03E5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lastRenderedPageBreak/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2731" w:type="dxa"/>
            <w:shd w:val="clear" w:color="auto" w:fill="auto"/>
          </w:tcPr>
          <w:p w14:paraId="7C445152" w14:textId="45C057CE" w:rsidR="005360DB" w:rsidRPr="00930790" w:rsidRDefault="005360DB" w:rsidP="009B03E5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7622C3E5" w14:textId="5EBE8B61" w:rsidR="005360DB" w:rsidRPr="00930790" w:rsidRDefault="00752D6A" w:rsidP="005360DB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50B24069" w14:textId="7E4972D4" w:rsidR="005360DB" w:rsidRPr="00930790" w:rsidRDefault="00A77FDF" w:rsidP="009B03E5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63F0B5DE" w14:textId="2426AD86" w:rsidR="005360DB" w:rsidRPr="00930790" w:rsidRDefault="00A77FDF" w:rsidP="009B03E5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5360DB" w:rsidRPr="00EA6EDE" w14:paraId="4A3DFA8E" w14:textId="77777777" w:rsidTr="00981206">
        <w:trPr>
          <w:trHeight w:val="287"/>
        </w:trPr>
        <w:tc>
          <w:tcPr>
            <w:tcW w:w="1097" w:type="dxa"/>
            <w:shd w:val="clear" w:color="auto" w:fill="auto"/>
          </w:tcPr>
          <w:p w14:paraId="0C4F8BF2" w14:textId="1160D667" w:rsidR="005360DB" w:rsidRPr="00930790" w:rsidRDefault="005360DB" w:rsidP="009B03E5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2731" w:type="dxa"/>
            <w:shd w:val="clear" w:color="auto" w:fill="auto"/>
          </w:tcPr>
          <w:p w14:paraId="62B88B85" w14:textId="35878828" w:rsidR="005360DB" w:rsidRPr="00930790" w:rsidRDefault="005360DB" w:rsidP="009B03E5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124DE03D" w14:textId="47B5E331" w:rsidR="005360DB" w:rsidRPr="00930790" w:rsidRDefault="00752D6A" w:rsidP="005360DB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48148A55" w14:textId="7CE90410" w:rsidR="005360DB" w:rsidRPr="00930790" w:rsidRDefault="005360DB" w:rsidP="009B03E5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5CCD4787" w14:textId="1012E6CC" w:rsidR="005360DB" w:rsidRPr="00930790" w:rsidRDefault="005360DB" w:rsidP="009B03E5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5360DB" w:rsidRPr="00EA6EDE" w14:paraId="4DCFD8D4" w14:textId="77777777" w:rsidTr="00981206">
        <w:trPr>
          <w:trHeight w:val="287"/>
        </w:trPr>
        <w:tc>
          <w:tcPr>
            <w:tcW w:w="1097" w:type="dxa"/>
            <w:shd w:val="clear" w:color="auto" w:fill="auto"/>
          </w:tcPr>
          <w:p w14:paraId="5EC43219" w14:textId="1FD9E9D2" w:rsidR="005360DB" w:rsidRPr="00930790" w:rsidRDefault="005360DB" w:rsidP="001442AC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2731" w:type="dxa"/>
            <w:shd w:val="clear" w:color="auto" w:fill="auto"/>
          </w:tcPr>
          <w:p w14:paraId="27C2DC8D" w14:textId="05EBED8B" w:rsidR="005360DB" w:rsidRPr="00930790" w:rsidRDefault="005360DB" w:rsidP="001442AC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0CC7EDF9" w14:textId="16FBE315" w:rsidR="005360DB" w:rsidRPr="00930790" w:rsidRDefault="00752D6A" w:rsidP="005360DB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7993C8A3" w14:textId="1D52CE7A" w:rsidR="005360DB" w:rsidRPr="00930790" w:rsidRDefault="005360DB" w:rsidP="001442AC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358516FE" w14:textId="14F700C8" w:rsidR="005360DB" w:rsidRPr="00930790" w:rsidRDefault="005360DB" w:rsidP="001442AC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5360DB" w:rsidRPr="00EA6EDE" w14:paraId="18ED8F46" w14:textId="77777777" w:rsidTr="00981206">
        <w:trPr>
          <w:trHeight w:val="287"/>
        </w:trPr>
        <w:tc>
          <w:tcPr>
            <w:tcW w:w="1097" w:type="dxa"/>
            <w:shd w:val="clear" w:color="auto" w:fill="auto"/>
          </w:tcPr>
          <w:p w14:paraId="79382BF4" w14:textId="2DA7E037" w:rsidR="005360DB" w:rsidRPr="00930790" w:rsidRDefault="005360DB" w:rsidP="001442AC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2731" w:type="dxa"/>
            <w:shd w:val="clear" w:color="auto" w:fill="auto"/>
          </w:tcPr>
          <w:p w14:paraId="7AFB220E" w14:textId="1C51725A" w:rsidR="005360DB" w:rsidRPr="00930790" w:rsidRDefault="005360DB" w:rsidP="001442AC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023A4867" w14:textId="44EBC14C" w:rsidR="005360DB" w:rsidRPr="00930790" w:rsidRDefault="00752D6A" w:rsidP="005360DB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0F565B04" w14:textId="33C40681" w:rsidR="005360DB" w:rsidRPr="00930790" w:rsidRDefault="005360DB" w:rsidP="001442AC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7EEE5987" w14:textId="44DB78BD" w:rsidR="005360DB" w:rsidRPr="00930790" w:rsidRDefault="005360DB" w:rsidP="001442AC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</w:tbl>
    <w:p w14:paraId="0547AA76" w14:textId="77777777" w:rsidR="00FA1291" w:rsidRDefault="00FA1291" w:rsidP="00743F3E">
      <w:pPr>
        <w:pStyle w:val="Heading2"/>
        <w:rPr>
          <w:rFonts w:asciiTheme="majorHAnsi" w:hAnsiTheme="majorHAnsi" w:cstheme="majorHAnsi"/>
          <w:color w:val="9D8EC7"/>
        </w:rPr>
      </w:pPr>
    </w:p>
    <w:p w14:paraId="207314A9" w14:textId="5B090D14" w:rsidR="006B38BF" w:rsidRDefault="009B03E5" w:rsidP="00743F3E">
      <w:pPr>
        <w:pStyle w:val="Heading2"/>
        <w:rPr>
          <w:rFonts w:asciiTheme="majorHAnsi" w:hAnsiTheme="majorHAnsi" w:cstheme="majorHAnsi"/>
          <w:color w:val="9D8EC7"/>
        </w:rPr>
      </w:pPr>
      <w:r w:rsidRPr="00743F3E">
        <w:rPr>
          <w:rFonts w:asciiTheme="majorHAnsi" w:hAnsiTheme="majorHAnsi" w:cstheme="majorHAnsi"/>
          <w:color w:val="9D8EC7"/>
        </w:rPr>
        <w:t>Assessment</w:t>
      </w:r>
      <w:r w:rsidR="00D90AC4" w:rsidRPr="00743F3E">
        <w:rPr>
          <w:rFonts w:asciiTheme="majorHAnsi" w:hAnsiTheme="majorHAnsi" w:cstheme="majorHAnsi"/>
          <w:color w:val="9D8EC7"/>
        </w:rPr>
        <w:t>s</w:t>
      </w:r>
      <w:r w:rsidRPr="00743F3E">
        <w:rPr>
          <w:rFonts w:asciiTheme="majorHAnsi" w:hAnsiTheme="majorHAnsi" w:cstheme="majorHAnsi"/>
          <w:color w:val="9D8EC7"/>
        </w:rPr>
        <w:t xml:space="preserve"> undertaken during your training program </w:t>
      </w:r>
    </w:p>
    <w:p w14:paraId="3D92177C" w14:textId="77777777" w:rsidR="008C25A6" w:rsidRDefault="00E726DE" w:rsidP="00E726DE">
      <w:pPr>
        <w:rPr>
          <w:rFonts w:asciiTheme="majorHAnsi" w:hAnsiTheme="majorHAnsi" w:cstheme="majorHAnsi"/>
          <w:color w:val="606060"/>
          <w:sz w:val="20"/>
          <w:szCs w:val="20"/>
          <w:lang w:val="en-GB" w:eastAsia="en-AU"/>
        </w:rPr>
      </w:pPr>
      <w:r w:rsidRPr="00E854E0">
        <w:rPr>
          <w:rFonts w:asciiTheme="majorHAnsi" w:hAnsiTheme="majorHAnsi" w:cstheme="majorHAnsi"/>
          <w:color w:val="606060"/>
          <w:sz w:val="20"/>
          <w:szCs w:val="20"/>
          <w:lang w:val="en-GB" w:eastAsia="en-AU"/>
        </w:rPr>
        <w:t xml:space="preserve">Were there documented and systematic in-training assessment systems incorporated into your training program? </w:t>
      </w:r>
    </w:p>
    <w:p w14:paraId="7926F7C4" w14:textId="73707DAC" w:rsidR="00E726DE" w:rsidRPr="00E854E0" w:rsidRDefault="004D7DF1" w:rsidP="00E726DE">
      <w:pPr>
        <w:rPr>
          <w:rFonts w:asciiTheme="majorHAnsi" w:hAnsiTheme="majorHAnsi" w:cstheme="majorHAnsi"/>
          <w:color w:val="606060"/>
          <w:sz w:val="20"/>
          <w:szCs w:val="20"/>
          <w:lang w:val="en-GB" w:eastAsia="en-AU"/>
        </w:rPr>
      </w:pPr>
      <w:r w:rsidRPr="00E854E0">
        <w:rPr>
          <w:rFonts w:asciiTheme="majorHAnsi" w:hAnsiTheme="majorHAnsi" w:cstheme="majorHAnsi"/>
          <w:b/>
          <w:bCs/>
          <w:color w:val="606060"/>
          <w:sz w:val="20"/>
          <w:szCs w:val="20"/>
        </w:rPr>
        <w:t>Yes</w:t>
      </w:r>
      <w:r w:rsidRPr="00E854E0">
        <w:rPr>
          <w:rFonts w:asciiTheme="majorHAnsi" w:hAnsiTheme="majorHAnsi" w:cstheme="majorHAnsi"/>
          <w:color w:val="606060"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color w:val="606060"/>
            <w:sz w:val="20"/>
            <w:szCs w:val="20"/>
            <w:shd w:val="clear" w:color="auto" w:fill="FFFFFF"/>
          </w:rPr>
          <w:id w:val="-1161005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54E0">
            <w:rPr>
              <w:rFonts w:ascii="MS Gothic" w:eastAsia="MS Gothic" w:hAnsi="MS Gothic" w:cstheme="majorHAnsi" w:hint="eastAsia"/>
              <w:color w:val="606060"/>
              <w:sz w:val="20"/>
              <w:szCs w:val="20"/>
              <w:shd w:val="clear" w:color="auto" w:fill="FFFFFF"/>
            </w:rPr>
            <w:t>☐</w:t>
          </w:r>
        </w:sdtContent>
      </w:sdt>
      <w:r w:rsidRPr="00E854E0">
        <w:rPr>
          <w:rFonts w:asciiTheme="majorHAnsi" w:hAnsiTheme="majorHAnsi" w:cstheme="majorHAnsi"/>
          <w:color w:val="606060"/>
          <w:sz w:val="20"/>
          <w:szCs w:val="20"/>
          <w:shd w:val="clear" w:color="auto" w:fill="FFFFFF"/>
        </w:rPr>
        <w:t xml:space="preserve"> </w:t>
      </w:r>
      <w:r w:rsidRPr="00E854E0">
        <w:rPr>
          <w:rFonts w:asciiTheme="majorHAnsi" w:hAnsiTheme="majorHAnsi" w:cstheme="majorHAnsi"/>
          <w:color w:val="606060"/>
          <w:sz w:val="20"/>
          <w:szCs w:val="20"/>
        </w:rPr>
        <w:t xml:space="preserve">/ </w:t>
      </w:r>
      <w:r w:rsidRPr="00E854E0">
        <w:rPr>
          <w:rFonts w:asciiTheme="majorHAnsi" w:hAnsiTheme="majorHAnsi" w:cstheme="majorHAnsi"/>
          <w:b/>
          <w:bCs/>
          <w:color w:val="606060"/>
          <w:sz w:val="20"/>
          <w:szCs w:val="20"/>
        </w:rPr>
        <w:t>No</w:t>
      </w:r>
      <w:r w:rsidRPr="00E854E0">
        <w:rPr>
          <w:rFonts w:asciiTheme="majorHAnsi" w:hAnsiTheme="majorHAnsi" w:cstheme="majorHAnsi"/>
          <w:color w:val="606060"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color w:val="606060"/>
            <w:sz w:val="20"/>
            <w:szCs w:val="20"/>
            <w:shd w:val="clear" w:color="auto" w:fill="FFFFFF"/>
          </w:rPr>
          <w:id w:val="-609821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54E0">
            <w:rPr>
              <w:rFonts w:ascii="MS Gothic" w:eastAsia="MS Gothic" w:hAnsi="MS Gothic" w:cstheme="majorHAnsi" w:hint="eastAsia"/>
              <w:color w:val="606060"/>
              <w:sz w:val="20"/>
              <w:szCs w:val="20"/>
              <w:shd w:val="clear" w:color="auto" w:fill="FFFFFF"/>
            </w:rPr>
            <w:t>☐</w:t>
          </w:r>
        </w:sdtContent>
      </w:sdt>
      <w:r w:rsidRPr="00E854E0">
        <w:rPr>
          <w:rFonts w:asciiTheme="majorHAnsi" w:hAnsiTheme="majorHAnsi" w:cstheme="majorHAnsi"/>
          <w:color w:val="606060"/>
          <w:sz w:val="20"/>
          <w:szCs w:val="20"/>
          <w:shd w:val="clear" w:color="auto" w:fill="FFFFFF"/>
        </w:rPr>
        <w:t xml:space="preserve">     </w:t>
      </w:r>
    </w:p>
    <w:p w14:paraId="00D7FD8F" w14:textId="7C495360" w:rsidR="00E726DE" w:rsidRPr="00E854E0" w:rsidRDefault="00E726DE" w:rsidP="00E726DE">
      <w:pPr>
        <w:rPr>
          <w:sz w:val="20"/>
          <w:szCs w:val="22"/>
        </w:rPr>
      </w:pPr>
      <w:r w:rsidRPr="00E854E0">
        <w:rPr>
          <w:rFonts w:asciiTheme="majorHAnsi" w:hAnsiTheme="majorHAnsi" w:cstheme="majorHAnsi"/>
          <w:color w:val="606060"/>
          <w:sz w:val="20"/>
          <w:szCs w:val="20"/>
        </w:rPr>
        <w:t xml:space="preserve">If </w:t>
      </w:r>
      <w:r w:rsidRPr="00E854E0">
        <w:rPr>
          <w:rFonts w:asciiTheme="majorHAnsi" w:hAnsiTheme="majorHAnsi" w:cstheme="majorHAnsi"/>
          <w:i/>
          <w:iCs/>
          <w:color w:val="606060"/>
          <w:sz w:val="20"/>
          <w:szCs w:val="20"/>
        </w:rPr>
        <w:t>yes</w:t>
      </w:r>
      <w:r w:rsidRPr="00E854E0">
        <w:rPr>
          <w:rFonts w:asciiTheme="majorHAnsi" w:hAnsiTheme="majorHAnsi" w:cstheme="majorHAnsi"/>
          <w:color w:val="606060"/>
          <w:sz w:val="20"/>
          <w:szCs w:val="20"/>
        </w:rPr>
        <w:t>, please complete this table.</w:t>
      </w:r>
    </w:p>
    <w:tbl>
      <w:tblPr>
        <w:tblStyle w:val="TableGrid"/>
        <w:tblW w:w="9894" w:type="dxa"/>
        <w:tblInd w:w="-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673"/>
        <w:gridCol w:w="2635"/>
        <w:gridCol w:w="2386"/>
        <w:gridCol w:w="3200"/>
      </w:tblGrid>
      <w:tr w:rsidR="00F9140D" w:rsidRPr="00EA6EDE" w14:paraId="0FB9F8B7" w14:textId="42A22B39" w:rsidTr="00150703">
        <w:tc>
          <w:tcPr>
            <w:tcW w:w="1673" w:type="dxa"/>
          </w:tcPr>
          <w:p w14:paraId="7CC7955D" w14:textId="2444AE7C" w:rsidR="00F9140D" w:rsidRPr="00E854E0" w:rsidRDefault="00F9140D" w:rsidP="00F9140D">
            <w:pPr>
              <w:rPr>
                <w:rFonts w:asciiTheme="majorHAnsi" w:hAnsiTheme="majorHAnsi" w:cstheme="majorHAnsi"/>
                <w:color w:val="606060"/>
                <w:sz w:val="18"/>
                <w:szCs w:val="18"/>
              </w:rPr>
            </w:pPr>
            <w:r w:rsidRPr="00E854E0">
              <w:rPr>
                <w:rFonts w:asciiTheme="majorHAnsi" w:hAnsiTheme="majorHAnsi" w:cstheme="majorHAnsi"/>
                <w:color w:val="606060"/>
                <w:sz w:val="18"/>
                <w:szCs w:val="18"/>
              </w:rPr>
              <w:t>Frequency of</w:t>
            </w:r>
            <w:r w:rsidR="007C74C6" w:rsidRPr="00E854E0">
              <w:rPr>
                <w:rFonts w:asciiTheme="majorHAnsi" w:hAnsiTheme="majorHAnsi" w:cstheme="majorHAnsi"/>
                <w:color w:val="606060"/>
                <w:sz w:val="18"/>
                <w:szCs w:val="18"/>
              </w:rPr>
              <w:t xml:space="preserve"> </w:t>
            </w:r>
            <w:r w:rsidRPr="00E854E0">
              <w:rPr>
                <w:rFonts w:asciiTheme="majorHAnsi" w:hAnsiTheme="majorHAnsi" w:cstheme="majorHAnsi"/>
                <w:color w:val="606060"/>
                <w:sz w:val="18"/>
                <w:szCs w:val="18"/>
              </w:rPr>
              <w:t xml:space="preserve">assessment </w:t>
            </w:r>
          </w:p>
        </w:tc>
        <w:tc>
          <w:tcPr>
            <w:tcW w:w="2635" w:type="dxa"/>
          </w:tcPr>
          <w:p w14:paraId="596A04A2" w14:textId="77777777" w:rsidR="00F9140D" w:rsidRPr="00E854E0" w:rsidRDefault="00F9140D" w:rsidP="00F9140D">
            <w:pPr>
              <w:rPr>
                <w:rFonts w:asciiTheme="majorHAnsi" w:hAnsiTheme="majorHAnsi" w:cstheme="majorHAnsi"/>
                <w:color w:val="606060"/>
                <w:sz w:val="18"/>
                <w:szCs w:val="18"/>
              </w:rPr>
            </w:pPr>
            <w:r w:rsidRPr="00E854E0">
              <w:rPr>
                <w:rFonts w:asciiTheme="majorHAnsi" w:hAnsiTheme="majorHAnsi" w:cstheme="majorHAnsi"/>
                <w:color w:val="606060"/>
                <w:sz w:val="18"/>
                <w:szCs w:val="18"/>
              </w:rPr>
              <w:t xml:space="preserve">Assessment type </w:t>
            </w:r>
          </w:p>
          <w:p w14:paraId="6261098A" w14:textId="2EAE39D1" w:rsidR="00F9140D" w:rsidRPr="00E854E0" w:rsidRDefault="00F9140D" w:rsidP="00F9140D">
            <w:pPr>
              <w:rPr>
                <w:rFonts w:asciiTheme="majorHAnsi" w:hAnsiTheme="majorHAnsi" w:cstheme="majorHAnsi"/>
                <w:color w:val="606060"/>
                <w:sz w:val="18"/>
                <w:szCs w:val="18"/>
              </w:rPr>
            </w:pPr>
            <w:r w:rsidRPr="00E854E0">
              <w:rPr>
                <w:rFonts w:asciiTheme="majorHAnsi" w:hAnsiTheme="majorHAnsi" w:cstheme="majorHAnsi"/>
                <w:color w:val="606060"/>
                <w:sz w:val="18"/>
                <w:szCs w:val="18"/>
              </w:rPr>
              <w:t>(</w:t>
            </w:r>
            <w:r w:rsidR="007C74C6" w:rsidRPr="00E854E0">
              <w:rPr>
                <w:rFonts w:asciiTheme="majorHAnsi" w:hAnsiTheme="majorHAnsi" w:cstheme="majorHAnsi"/>
                <w:color w:val="606060"/>
                <w:sz w:val="18"/>
                <w:szCs w:val="18"/>
              </w:rPr>
              <w:t xml:space="preserve">i.e. </w:t>
            </w:r>
            <w:r w:rsidRPr="00E854E0">
              <w:rPr>
                <w:rFonts w:asciiTheme="majorHAnsi" w:hAnsiTheme="majorHAnsi" w:cstheme="majorHAnsi"/>
                <w:color w:val="606060"/>
                <w:sz w:val="18"/>
                <w:szCs w:val="18"/>
              </w:rPr>
              <w:t>Formative, Summative</w:t>
            </w:r>
            <w:r w:rsidR="007C74C6" w:rsidRPr="00E854E0">
              <w:rPr>
                <w:rFonts w:asciiTheme="majorHAnsi" w:hAnsiTheme="majorHAnsi" w:cstheme="majorHAnsi"/>
                <w:color w:val="606060"/>
                <w:sz w:val="18"/>
                <w:szCs w:val="18"/>
              </w:rPr>
              <w:t>, performance-based)</w:t>
            </w:r>
          </w:p>
        </w:tc>
        <w:tc>
          <w:tcPr>
            <w:tcW w:w="2386" w:type="dxa"/>
          </w:tcPr>
          <w:p w14:paraId="3FB7D92F" w14:textId="43C0D2C3" w:rsidR="00F9140D" w:rsidRPr="00E854E0" w:rsidRDefault="00F9140D" w:rsidP="00F9140D">
            <w:pPr>
              <w:rPr>
                <w:rFonts w:asciiTheme="majorHAnsi" w:hAnsiTheme="majorHAnsi" w:cstheme="majorHAnsi"/>
                <w:color w:val="606060"/>
                <w:sz w:val="18"/>
                <w:szCs w:val="18"/>
              </w:rPr>
            </w:pPr>
            <w:r w:rsidRPr="00E854E0">
              <w:rPr>
                <w:rFonts w:asciiTheme="majorHAnsi" w:hAnsiTheme="majorHAnsi" w:cstheme="majorHAnsi"/>
                <w:color w:val="606060"/>
                <w:sz w:val="18"/>
                <w:szCs w:val="18"/>
              </w:rPr>
              <w:t>Person</w:t>
            </w:r>
            <w:r w:rsidR="00D37B20" w:rsidRPr="00E854E0">
              <w:rPr>
                <w:rFonts w:asciiTheme="majorHAnsi" w:hAnsiTheme="majorHAnsi" w:cstheme="majorHAnsi"/>
                <w:color w:val="606060"/>
                <w:sz w:val="18"/>
                <w:szCs w:val="18"/>
              </w:rPr>
              <w:t>/role</w:t>
            </w:r>
            <w:r w:rsidRPr="00E854E0">
              <w:rPr>
                <w:rFonts w:asciiTheme="majorHAnsi" w:hAnsiTheme="majorHAnsi" w:cstheme="majorHAnsi"/>
                <w:color w:val="606060"/>
                <w:sz w:val="18"/>
                <w:szCs w:val="18"/>
              </w:rPr>
              <w:t xml:space="preserve"> overseeing completion of assessment</w:t>
            </w:r>
          </w:p>
        </w:tc>
        <w:tc>
          <w:tcPr>
            <w:tcW w:w="3200" w:type="dxa"/>
          </w:tcPr>
          <w:p w14:paraId="0B13C90D" w14:textId="78662D45" w:rsidR="00F9140D" w:rsidRPr="00E854E0" w:rsidRDefault="00F9140D" w:rsidP="00F9140D">
            <w:pPr>
              <w:rPr>
                <w:rFonts w:asciiTheme="majorHAnsi" w:hAnsiTheme="majorHAnsi" w:cstheme="majorHAnsi"/>
                <w:color w:val="606060"/>
                <w:sz w:val="18"/>
                <w:szCs w:val="18"/>
              </w:rPr>
            </w:pPr>
            <w:r w:rsidRPr="00E854E0">
              <w:rPr>
                <w:rFonts w:asciiTheme="majorHAnsi" w:hAnsiTheme="majorHAnsi" w:cstheme="majorHAnsi"/>
                <w:color w:val="606060"/>
                <w:sz w:val="18"/>
                <w:szCs w:val="18"/>
              </w:rPr>
              <w:t xml:space="preserve">Description of assessment completed </w:t>
            </w:r>
          </w:p>
        </w:tc>
      </w:tr>
      <w:tr w:rsidR="00F9140D" w:rsidRPr="00EA6EDE" w14:paraId="00FE0C7F" w14:textId="77777777" w:rsidTr="00150703">
        <w:tc>
          <w:tcPr>
            <w:tcW w:w="1673" w:type="dxa"/>
          </w:tcPr>
          <w:p w14:paraId="03F63AFD" w14:textId="77777777" w:rsidR="00F9140D" w:rsidRPr="00930790" w:rsidRDefault="00F9140D" w:rsidP="00F9140D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2635" w:type="dxa"/>
          </w:tcPr>
          <w:p w14:paraId="2546A72F" w14:textId="7080C97D" w:rsidR="00F9140D" w:rsidRPr="00930790" w:rsidRDefault="00F9140D" w:rsidP="00F9140D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2386" w:type="dxa"/>
          </w:tcPr>
          <w:p w14:paraId="22886EA6" w14:textId="657F2D23" w:rsidR="00F9140D" w:rsidRPr="00930790" w:rsidRDefault="00F9140D" w:rsidP="00F9140D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3200" w:type="dxa"/>
          </w:tcPr>
          <w:p w14:paraId="2295BC23" w14:textId="07FCEB6F" w:rsidR="00F9140D" w:rsidRPr="00930790" w:rsidRDefault="00F9140D" w:rsidP="00F9140D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F9140D" w:rsidRPr="00EA6EDE" w14:paraId="6BF305F7" w14:textId="77777777" w:rsidTr="00150703">
        <w:tc>
          <w:tcPr>
            <w:tcW w:w="1673" w:type="dxa"/>
          </w:tcPr>
          <w:p w14:paraId="30951B41" w14:textId="6BF9E433" w:rsidR="00F9140D" w:rsidRPr="00930790" w:rsidRDefault="00F9140D" w:rsidP="00F9140D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2635" w:type="dxa"/>
          </w:tcPr>
          <w:p w14:paraId="63435E5C" w14:textId="042A941D" w:rsidR="00F9140D" w:rsidRPr="00930790" w:rsidRDefault="00F9140D" w:rsidP="00F9140D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2386" w:type="dxa"/>
          </w:tcPr>
          <w:p w14:paraId="2A87CFC8" w14:textId="5AF38BC7" w:rsidR="00F9140D" w:rsidRPr="00930790" w:rsidRDefault="00F9140D" w:rsidP="00F9140D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3200" w:type="dxa"/>
          </w:tcPr>
          <w:p w14:paraId="373AF5C3" w14:textId="0CE0B8C6" w:rsidR="00F9140D" w:rsidRPr="00930790" w:rsidRDefault="00F9140D" w:rsidP="00F9140D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F9140D" w:rsidRPr="00EA6EDE" w14:paraId="741B67F5" w14:textId="77777777" w:rsidTr="00150703">
        <w:tc>
          <w:tcPr>
            <w:tcW w:w="1673" w:type="dxa"/>
          </w:tcPr>
          <w:p w14:paraId="68504B74" w14:textId="6CB45DD4" w:rsidR="00F9140D" w:rsidRPr="00930790" w:rsidRDefault="00F9140D" w:rsidP="00F9140D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2635" w:type="dxa"/>
          </w:tcPr>
          <w:p w14:paraId="6B6B979A" w14:textId="5E808992" w:rsidR="00F9140D" w:rsidRPr="00930790" w:rsidRDefault="00F9140D" w:rsidP="00F9140D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2386" w:type="dxa"/>
          </w:tcPr>
          <w:p w14:paraId="19A3CF75" w14:textId="4C4638FE" w:rsidR="00F9140D" w:rsidRPr="00930790" w:rsidRDefault="00F9140D" w:rsidP="00F9140D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3200" w:type="dxa"/>
          </w:tcPr>
          <w:p w14:paraId="3C5A6D2F" w14:textId="241D474B" w:rsidR="00F9140D" w:rsidRPr="00930790" w:rsidRDefault="00F9140D" w:rsidP="00F9140D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1442AC" w:rsidRPr="00EA6EDE" w14:paraId="690AFE78" w14:textId="77777777" w:rsidTr="00150703">
        <w:tc>
          <w:tcPr>
            <w:tcW w:w="1673" w:type="dxa"/>
          </w:tcPr>
          <w:p w14:paraId="7420803E" w14:textId="499773BB" w:rsidR="001442AC" w:rsidRPr="00930790" w:rsidRDefault="001442AC" w:rsidP="001442AC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2635" w:type="dxa"/>
          </w:tcPr>
          <w:p w14:paraId="1DE4C841" w14:textId="523FB1B6" w:rsidR="001442AC" w:rsidRPr="00930790" w:rsidRDefault="001442AC" w:rsidP="001442AC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2386" w:type="dxa"/>
          </w:tcPr>
          <w:p w14:paraId="6CE337A8" w14:textId="709178B8" w:rsidR="001442AC" w:rsidRPr="00930790" w:rsidRDefault="001442AC" w:rsidP="001442AC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3200" w:type="dxa"/>
          </w:tcPr>
          <w:p w14:paraId="63DB2443" w14:textId="17D11060" w:rsidR="001442AC" w:rsidRPr="00930790" w:rsidRDefault="001442AC" w:rsidP="001442AC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1442AC" w:rsidRPr="00EA6EDE" w14:paraId="7F72DFF7" w14:textId="77777777" w:rsidTr="00150703">
        <w:tc>
          <w:tcPr>
            <w:tcW w:w="1673" w:type="dxa"/>
          </w:tcPr>
          <w:p w14:paraId="1BF2569F" w14:textId="4FAEC44C" w:rsidR="001442AC" w:rsidRPr="00930790" w:rsidRDefault="001442AC" w:rsidP="001442AC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2635" w:type="dxa"/>
          </w:tcPr>
          <w:p w14:paraId="3AF1DDAA" w14:textId="7EAD7318" w:rsidR="001442AC" w:rsidRPr="00930790" w:rsidRDefault="001442AC" w:rsidP="001442AC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2386" w:type="dxa"/>
          </w:tcPr>
          <w:p w14:paraId="6BD19CAB" w14:textId="5F25579A" w:rsidR="001442AC" w:rsidRPr="00930790" w:rsidRDefault="001442AC" w:rsidP="001442AC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3200" w:type="dxa"/>
          </w:tcPr>
          <w:p w14:paraId="63744B1F" w14:textId="369EA0C3" w:rsidR="001442AC" w:rsidRPr="00930790" w:rsidRDefault="001442AC" w:rsidP="001442AC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1442AC" w:rsidRPr="00EA6EDE" w14:paraId="527408BC" w14:textId="77777777" w:rsidTr="00150703">
        <w:tc>
          <w:tcPr>
            <w:tcW w:w="1673" w:type="dxa"/>
          </w:tcPr>
          <w:p w14:paraId="2C344BAA" w14:textId="4767E09A" w:rsidR="001442AC" w:rsidRPr="00930790" w:rsidRDefault="001442AC" w:rsidP="001442AC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2635" w:type="dxa"/>
          </w:tcPr>
          <w:p w14:paraId="6D47723A" w14:textId="2D0A2D0E" w:rsidR="001442AC" w:rsidRPr="00930790" w:rsidRDefault="001442AC" w:rsidP="001442AC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2386" w:type="dxa"/>
          </w:tcPr>
          <w:p w14:paraId="68F6011F" w14:textId="197EA342" w:rsidR="001442AC" w:rsidRPr="00930790" w:rsidRDefault="001442AC" w:rsidP="001442AC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3200" w:type="dxa"/>
          </w:tcPr>
          <w:p w14:paraId="4095EB63" w14:textId="6CA48842" w:rsidR="001442AC" w:rsidRPr="00930790" w:rsidRDefault="001442AC" w:rsidP="001442AC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1442AC" w:rsidRPr="00EA6EDE" w14:paraId="61508D6F" w14:textId="77777777" w:rsidTr="00150703">
        <w:tc>
          <w:tcPr>
            <w:tcW w:w="1673" w:type="dxa"/>
          </w:tcPr>
          <w:p w14:paraId="2D962D86" w14:textId="6606C480" w:rsidR="001442AC" w:rsidRPr="00930790" w:rsidRDefault="001442AC" w:rsidP="001442AC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2635" w:type="dxa"/>
          </w:tcPr>
          <w:p w14:paraId="755D2B91" w14:textId="2CAD621B" w:rsidR="001442AC" w:rsidRPr="00930790" w:rsidRDefault="001442AC" w:rsidP="001442AC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2386" w:type="dxa"/>
          </w:tcPr>
          <w:p w14:paraId="125D5B3B" w14:textId="1299661A" w:rsidR="001442AC" w:rsidRPr="00930790" w:rsidRDefault="001442AC" w:rsidP="001442AC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3200" w:type="dxa"/>
          </w:tcPr>
          <w:p w14:paraId="22819C29" w14:textId="21EEA114" w:rsidR="001442AC" w:rsidRPr="00930790" w:rsidRDefault="001442AC" w:rsidP="001442AC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1442AC" w:rsidRPr="00EA6EDE" w14:paraId="6EEDA8D3" w14:textId="77777777" w:rsidTr="00150703">
        <w:tc>
          <w:tcPr>
            <w:tcW w:w="1673" w:type="dxa"/>
          </w:tcPr>
          <w:p w14:paraId="5B216AC9" w14:textId="1BC611FD" w:rsidR="001442AC" w:rsidRPr="00930790" w:rsidRDefault="001442AC" w:rsidP="001442AC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2635" w:type="dxa"/>
          </w:tcPr>
          <w:p w14:paraId="2C0A893F" w14:textId="18ACD866" w:rsidR="001442AC" w:rsidRPr="00930790" w:rsidRDefault="001442AC" w:rsidP="001442AC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2386" w:type="dxa"/>
          </w:tcPr>
          <w:p w14:paraId="2B4002C4" w14:textId="39F69174" w:rsidR="001442AC" w:rsidRPr="00930790" w:rsidRDefault="001442AC" w:rsidP="001442AC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3200" w:type="dxa"/>
          </w:tcPr>
          <w:p w14:paraId="51B6DA9D" w14:textId="4336E529" w:rsidR="001442AC" w:rsidRPr="00930790" w:rsidRDefault="001442AC" w:rsidP="001442AC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</w:tbl>
    <w:p w14:paraId="153C544B" w14:textId="26ED5147" w:rsidR="004D7DF1" w:rsidRPr="00E854E0" w:rsidRDefault="004D7DF1" w:rsidP="004D7DF1">
      <w:pPr>
        <w:rPr>
          <w:rFonts w:asciiTheme="majorHAnsi" w:hAnsiTheme="majorHAnsi" w:cstheme="majorHAnsi"/>
          <w:color w:val="606060"/>
          <w:sz w:val="20"/>
          <w:szCs w:val="20"/>
        </w:rPr>
      </w:pPr>
      <w:r w:rsidRPr="00E854E0">
        <w:rPr>
          <w:rFonts w:asciiTheme="majorHAnsi" w:hAnsiTheme="majorHAnsi" w:cstheme="majorHAnsi"/>
          <w:color w:val="606060"/>
          <w:sz w:val="20"/>
          <w:szCs w:val="20"/>
        </w:rPr>
        <w:t xml:space="preserve">If </w:t>
      </w:r>
      <w:r w:rsidRPr="00E854E0">
        <w:rPr>
          <w:rFonts w:asciiTheme="majorHAnsi" w:hAnsiTheme="majorHAnsi" w:cstheme="majorHAnsi"/>
          <w:i/>
          <w:iCs/>
          <w:color w:val="606060"/>
          <w:sz w:val="20"/>
          <w:szCs w:val="20"/>
        </w:rPr>
        <w:t>no</w:t>
      </w:r>
      <w:r w:rsidRPr="00E854E0">
        <w:rPr>
          <w:rFonts w:asciiTheme="majorHAnsi" w:hAnsiTheme="majorHAnsi" w:cstheme="majorHAnsi"/>
          <w:color w:val="606060"/>
          <w:sz w:val="20"/>
          <w:szCs w:val="20"/>
        </w:rPr>
        <w:t>, please describe how you were assessed for competency during your training:</w:t>
      </w:r>
    </w:p>
    <w:tbl>
      <w:tblPr>
        <w:tblStyle w:val="TableGrid"/>
        <w:tblW w:w="9918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918"/>
      </w:tblGrid>
      <w:tr w:rsidR="00C433AA" w14:paraId="6A003327" w14:textId="77777777" w:rsidTr="004F42C2">
        <w:tc>
          <w:tcPr>
            <w:tcW w:w="9918" w:type="dxa"/>
          </w:tcPr>
          <w:p w14:paraId="28A200AA" w14:textId="512F11EB" w:rsidR="00C433AA" w:rsidRDefault="00C433AA" w:rsidP="00747FE2">
            <w:pPr>
              <w:pStyle w:val="Heading2"/>
              <w:rPr>
                <w:rFonts w:asciiTheme="majorHAnsi" w:hAnsiTheme="majorHAnsi" w:cstheme="majorHAnsi"/>
                <w:color w:val="9D8EC7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</w:tbl>
    <w:p w14:paraId="2D42CBE3" w14:textId="77777777" w:rsidR="00D06B5D" w:rsidRDefault="00D06B5D" w:rsidP="00747FE2">
      <w:pPr>
        <w:pStyle w:val="Heading2"/>
        <w:rPr>
          <w:rFonts w:asciiTheme="majorHAnsi" w:hAnsiTheme="majorHAnsi" w:cstheme="majorHAnsi"/>
          <w:color w:val="9D8EC7"/>
        </w:rPr>
      </w:pPr>
    </w:p>
    <w:p w14:paraId="2BBAC5D6" w14:textId="044A30E7" w:rsidR="0032280E" w:rsidRPr="00743F3E" w:rsidRDefault="0032280E" w:rsidP="00747FE2">
      <w:pPr>
        <w:pStyle w:val="Heading2"/>
        <w:rPr>
          <w:rFonts w:asciiTheme="majorHAnsi" w:hAnsiTheme="majorHAnsi" w:cstheme="majorHAnsi"/>
          <w:color w:val="9D8EC7"/>
        </w:rPr>
      </w:pPr>
      <w:r w:rsidRPr="00743F3E">
        <w:rPr>
          <w:rFonts w:asciiTheme="majorHAnsi" w:hAnsiTheme="majorHAnsi" w:cstheme="majorHAnsi"/>
          <w:color w:val="9D8EC7"/>
        </w:rPr>
        <w:t xml:space="preserve">Examinations undertaken as part of </w:t>
      </w:r>
      <w:r w:rsidR="005E0FF4" w:rsidRPr="00743F3E">
        <w:rPr>
          <w:rFonts w:asciiTheme="majorHAnsi" w:hAnsiTheme="majorHAnsi" w:cstheme="majorHAnsi"/>
          <w:color w:val="9D8EC7"/>
        </w:rPr>
        <w:t xml:space="preserve">your </w:t>
      </w:r>
      <w:r w:rsidR="00F9140D" w:rsidRPr="00743F3E">
        <w:rPr>
          <w:rFonts w:asciiTheme="majorHAnsi" w:hAnsiTheme="majorHAnsi" w:cstheme="majorHAnsi"/>
          <w:color w:val="9D8EC7"/>
        </w:rPr>
        <w:t xml:space="preserve">specialist </w:t>
      </w:r>
      <w:r w:rsidRPr="00743F3E">
        <w:rPr>
          <w:rFonts w:asciiTheme="majorHAnsi" w:hAnsiTheme="majorHAnsi" w:cstheme="majorHAnsi"/>
          <w:color w:val="9D8EC7"/>
        </w:rPr>
        <w:t>training</w:t>
      </w:r>
    </w:p>
    <w:tbl>
      <w:tblPr>
        <w:tblW w:w="9894" w:type="dxa"/>
        <w:tblInd w:w="-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306"/>
        <w:gridCol w:w="4790"/>
        <w:gridCol w:w="3798"/>
      </w:tblGrid>
      <w:tr w:rsidR="0032280E" w:rsidRPr="00EA6EDE" w14:paraId="352154E8" w14:textId="77777777" w:rsidTr="00150703">
        <w:trPr>
          <w:trHeight w:val="485"/>
        </w:trPr>
        <w:tc>
          <w:tcPr>
            <w:tcW w:w="1306" w:type="dxa"/>
            <w:shd w:val="clear" w:color="auto" w:fill="auto"/>
          </w:tcPr>
          <w:p w14:paraId="374471A4" w14:textId="77777777" w:rsidR="0032280E" w:rsidRPr="00E854E0" w:rsidRDefault="0032280E" w:rsidP="00EB5F7A">
            <w:pPr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pPr>
            <w:r w:rsidRPr="00E854E0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Year of examination</w:t>
            </w:r>
          </w:p>
        </w:tc>
        <w:tc>
          <w:tcPr>
            <w:tcW w:w="4790" w:type="dxa"/>
            <w:shd w:val="clear" w:color="auto" w:fill="auto"/>
          </w:tcPr>
          <w:p w14:paraId="57C884AE" w14:textId="41902F26" w:rsidR="0032280E" w:rsidRPr="00E854E0" w:rsidRDefault="002E08D0" w:rsidP="00EB5F7A">
            <w:pPr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pPr>
            <w:r w:rsidRPr="00AB294A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 xml:space="preserve">Name of examination </w:t>
            </w:r>
            <w:r w:rsidRPr="005647EA">
              <w:rPr>
                <w:rFonts w:asciiTheme="majorHAnsi" w:hAnsiTheme="majorHAnsi" w:cstheme="majorHAnsi"/>
                <w:i/>
                <w:iCs/>
                <w:color w:val="606060"/>
                <w:sz w:val="20"/>
                <w:szCs w:val="20"/>
              </w:rPr>
              <w:t>and</w:t>
            </w:r>
            <w:r w:rsidRPr="00AB294A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 xml:space="preserve"> format (</w:t>
            </w:r>
            <w:r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 xml:space="preserve">i.e. written – </w:t>
            </w:r>
            <w:r w:rsidRPr="00AB294A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MCQ</w:t>
            </w:r>
            <w:r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 xml:space="preserve"> / short answer; v</w:t>
            </w:r>
            <w:r w:rsidRPr="00AB294A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 xml:space="preserve">iva </w:t>
            </w:r>
            <w:r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v</w:t>
            </w:r>
            <w:r w:rsidRPr="00AB294A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oce</w:t>
            </w:r>
            <w:r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;</w:t>
            </w:r>
            <w:r w:rsidRPr="00AB294A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clinical – OSCE; etc.</w:t>
            </w:r>
            <w:r w:rsidRPr="00AB294A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)</w:t>
            </w:r>
          </w:p>
        </w:tc>
        <w:tc>
          <w:tcPr>
            <w:tcW w:w="3798" w:type="dxa"/>
            <w:shd w:val="clear" w:color="auto" w:fill="auto"/>
          </w:tcPr>
          <w:p w14:paraId="4296FAD3" w14:textId="2F5410FD" w:rsidR="0032280E" w:rsidRPr="00E854E0" w:rsidRDefault="00803AD8" w:rsidP="00EB5F7A">
            <w:pPr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pPr>
            <w:r w:rsidRPr="00E854E0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Specify the n</w:t>
            </w:r>
            <w:r w:rsidR="0032280E" w:rsidRPr="00E854E0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ational</w:t>
            </w:r>
            <w:r w:rsidR="00EB5F7A" w:rsidRPr="00E854E0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 xml:space="preserve"> standards or regional standards</w:t>
            </w:r>
          </w:p>
        </w:tc>
      </w:tr>
      <w:tr w:rsidR="0032280E" w:rsidRPr="00EA6EDE" w14:paraId="5D8FC1DB" w14:textId="77777777" w:rsidTr="00150703">
        <w:trPr>
          <w:trHeight w:val="247"/>
        </w:trPr>
        <w:tc>
          <w:tcPr>
            <w:tcW w:w="1306" w:type="dxa"/>
            <w:shd w:val="clear" w:color="auto" w:fill="auto"/>
          </w:tcPr>
          <w:p w14:paraId="5AC32378" w14:textId="5490EBD7" w:rsidR="0032280E" w:rsidRPr="00930790" w:rsidRDefault="005A6828" w:rsidP="00EB5F7A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4790" w:type="dxa"/>
            <w:shd w:val="clear" w:color="auto" w:fill="auto"/>
          </w:tcPr>
          <w:p w14:paraId="0B348E9C" w14:textId="099DC94A" w:rsidR="0032280E" w:rsidRPr="00930790" w:rsidRDefault="005A6828" w:rsidP="00EB5F7A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3798" w:type="dxa"/>
            <w:shd w:val="clear" w:color="auto" w:fill="auto"/>
          </w:tcPr>
          <w:p w14:paraId="7A4FAC3E" w14:textId="1AF691CD" w:rsidR="0032280E" w:rsidRPr="00930790" w:rsidRDefault="005A6828" w:rsidP="00EB5F7A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32280E" w:rsidRPr="00EA6EDE" w14:paraId="57B213B6" w14:textId="77777777" w:rsidTr="00150703">
        <w:trPr>
          <w:trHeight w:val="238"/>
        </w:trPr>
        <w:tc>
          <w:tcPr>
            <w:tcW w:w="1306" w:type="dxa"/>
            <w:shd w:val="clear" w:color="auto" w:fill="auto"/>
          </w:tcPr>
          <w:p w14:paraId="6F0CC7CC" w14:textId="56B48014" w:rsidR="0032280E" w:rsidRPr="00930790" w:rsidRDefault="005A6828" w:rsidP="00EB5F7A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4790" w:type="dxa"/>
            <w:shd w:val="clear" w:color="auto" w:fill="auto"/>
          </w:tcPr>
          <w:p w14:paraId="5859C3C3" w14:textId="053FD2CF" w:rsidR="0032280E" w:rsidRPr="00930790" w:rsidRDefault="005A6828" w:rsidP="00EB5F7A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3798" w:type="dxa"/>
            <w:shd w:val="clear" w:color="auto" w:fill="auto"/>
          </w:tcPr>
          <w:p w14:paraId="06B7E3FD" w14:textId="00442FA8" w:rsidR="0032280E" w:rsidRPr="00930790" w:rsidRDefault="005A6828" w:rsidP="00CD4C04">
            <w:pPr>
              <w:ind w:right="2727"/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1442AC" w:rsidRPr="00EA6EDE" w14:paraId="0BB74BEC" w14:textId="77777777" w:rsidTr="00150703">
        <w:trPr>
          <w:trHeight w:val="238"/>
        </w:trPr>
        <w:tc>
          <w:tcPr>
            <w:tcW w:w="1306" w:type="dxa"/>
            <w:shd w:val="clear" w:color="auto" w:fill="auto"/>
          </w:tcPr>
          <w:p w14:paraId="6ABA98CB" w14:textId="3AA4F0E2" w:rsidR="001442AC" w:rsidRPr="00930790" w:rsidRDefault="001442AC" w:rsidP="001442AC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4790" w:type="dxa"/>
            <w:shd w:val="clear" w:color="auto" w:fill="auto"/>
          </w:tcPr>
          <w:p w14:paraId="1384A526" w14:textId="64B9CF83" w:rsidR="001442AC" w:rsidRPr="00930790" w:rsidRDefault="001442AC" w:rsidP="001442AC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3798" w:type="dxa"/>
            <w:shd w:val="clear" w:color="auto" w:fill="auto"/>
          </w:tcPr>
          <w:p w14:paraId="62C070E1" w14:textId="475AC462" w:rsidR="001442AC" w:rsidRPr="00930790" w:rsidRDefault="001442AC" w:rsidP="001442AC">
            <w:pPr>
              <w:ind w:right="2727"/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1442AC" w:rsidRPr="00EA6EDE" w14:paraId="253C7474" w14:textId="77777777" w:rsidTr="00150703">
        <w:trPr>
          <w:trHeight w:val="238"/>
        </w:trPr>
        <w:tc>
          <w:tcPr>
            <w:tcW w:w="1306" w:type="dxa"/>
            <w:shd w:val="clear" w:color="auto" w:fill="auto"/>
          </w:tcPr>
          <w:p w14:paraId="0374F500" w14:textId="3A8E5E55" w:rsidR="001442AC" w:rsidRPr="00930790" w:rsidRDefault="001442AC" w:rsidP="001442AC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4790" w:type="dxa"/>
            <w:shd w:val="clear" w:color="auto" w:fill="auto"/>
          </w:tcPr>
          <w:p w14:paraId="38E7A6EA" w14:textId="02C5BBD3" w:rsidR="001442AC" w:rsidRPr="00930790" w:rsidRDefault="001442AC" w:rsidP="001442AC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3798" w:type="dxa"/>
            <w:shd w:val="clear" w:color="auto" w:fill="auto"/>
          </w:tcPr>
          <w:p w14:paraId="29FB3567" w14:textId="76C33211" w:rsidR="001442AC" w:rsidRPr="00930790" w:rsidRDefault="001442AC" w:rsidP="001442AC">
            <w:pPr>
              <w:ind w:right="2727"/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1442AC" w:rsidRPr="00EA6EDE" w14:paraId="15E12AED" w14:textId="77777777" w:rsidTr="00150703">
        <w:trPr>
          <w:trHeight w:val="238"/>
        </w:trPr>
        <w:tc>
          <w:tcPr>
            <w:tcW w:w="1306" w:type="dxa"/>
            <w:shd w:val="clear" w:color="auto" w:fill="auto"/>
          </w:tcPr>
          <w:p w14:paraId="7BB8A4E7" w14:textId="6FA2B4A9" w:rsidR="001442AC" w:rsidRPr="00930790" w:rsidRDefault="001442AC" w:rsidP="001442AC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4790" w:type="dxa"/>
            <w:shd w:val="clear" w:color="auto" w:fill="auto"/>
          </w:tcPr>
          <w:p w14:paraId="759B229B" w14:textId="4FF9B234" w:rsidR="001442AC" w:rsidRPr="00930790" w:rsidRDefault="001442AC" w:rsidP="001442AC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3798" w:type="dxa"/>
            <w:shd w:val="clear" w:color="auto" w:fill="auto"/>
          </w:tcPr>
          <w:p w14:paraId="5B8B9BB4" w14:textId="393643A4" w:rsidR="001442AC" w:rsidRPr="00930790" w:rsidRDefault="001442AC" w:rsidP="001442AC">
            <w:pPr>
              <w:ind w:right="2727"/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1442AC" w:rsidRPr="00EA6EDE" w14:paraId="67617FD4" w14:textId="77777777" w:rsidTr="00150703">
        <w:trPr>
          <w:trHeight w:val="238"/>
        </w:trPr>
        <w:tc>
          <w:tcPr>
            <w:tcW w:w="1306" w:type="dxa"/>
            <w:shd w:val="clear" w:color="auto" w:fill="auto"/>
          </w:tcPr>
          <w:p w14:paraId="48618601" w14:textId="03DF2624" w:rsidR="001442AC" w:rsidRPr="00930790" w:rsidRDefault="001442AC" w:rsidP="001442AC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4790" w:type="dxa"/>
            <w:shd w:val="clear" w:color="auto" w:fill="auto"/>
          </w:tcPr>
          <w:p w14:paraId="605EB398" w14:textId="22C6D493" w:rsidR="001442AC" w:rsidRPr="00930790" w:rsidRDefault="001442AC" w:rsidP="001442AC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3798" w:type="dxa"/>
            <w:shd w:val="clear" w:color="auto" w:fill="auto"/>
          </w:tcPr>
          <w:p w14:paraId="2C1CC941" w14:textId="40D5C64C" w:rsidR="001442AC" w:rsidRPr="00930790" w:rsidRDefault="001442AC" w:rsidP="001442AC">
            <w:pPr>
              <w:ind w:right="2727"/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1442AC" w:rsidRPr="00EA6EDE" w14:paraId="29233647" w14:textId="77777777" w:rsidTr="00150703">
        <w:trPr>
          <w:trHeight w:val="247"/>
        </w:trPr>
        <w:tc>
          <w:tcPr>
            <w:tcW w:w="1306" w:type="dxa"/>
            <w:shd w:val="clear" w:color="auto" w:fill="auto"/>
          </w:tcPr>
          <w:p w14:paraId="65AB0CCC" w14:textId="65A26B76" w:rsidR="001442AC" w:rsidRPr="00930790" w:rsidRDefault="001442AC" w:rsidP="001442AC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4790" w:type="dxa"/>
            <w:shd w:val="clear" w:color="auto" w:fill="auto"/>
          </w:tcPr>
          <w:p w14:paraId="6E16EC96" w14:textId="7C870824" w:rsidR="001442AC" w:rsidRPr="00930790" w:rsidRDefault="001442AC" w:rsidP="001442AC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3798" w:type="dxa"/>
            <w:shd w:val="clear" w:color="auto" w:fill="auto"/>
          </w:tcPr>
          <w:p w14:paraId="007F27B7" w14:textId="388DE3EE" w:rsidR="001442AC" w:rsidRPr="00930790" w:rsidRDefault="001442AC" w:rsidP="001442AC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1442AC" w:rsidRPr="00EA6EDE" w14:paraId="343ED008" w14:textId="77777777" w:rsidTr="00150703">
        <w:trPr>
          <w:trHeight w:val="247"/>
        </w:trPr>
        <w:tc>
          <w:tcPr>
            <w:tcW w:w="1306" w:type="dxa"/>
            <w:shd w:val="clear" w:color="auto" w:fill="auto"/>
          </w:tcPr>
          <w:p w14:paraId="46E60E5F" w14:textId="230172CC" w:rsidR="001442AC" w:rsidRPr="00930790" w:rsidRDefault="001442AC" w:rsidP="001442AC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4790" w:type="dxa"/>
            <w:shd w:val="clear" w:color="auto" w:fill="auto"/>
          </w:tcPr>
          <w:p w14:paraId="02C229EB" w14:textId="63504F14" w:rsidR="001442AC" w:rsidRPr="00930790" w:rsidRDefault="001442AC" w:rsidP="001442AC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3798" w:type="dxa"/>
            <w:shd w:val="clear" w:color="auto" w:fill="auto"/>
          </w:tcPr>
          <w:p w14:paraId="6DCEDE9B" w14:textId="335BDF8A" w:rsidR="001442AC" w:rsidRPr="00930790" w:rsidRDefault="001442AC" w:rsidP="001442AC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</w:tbl>
    <w:p w14:paraId="7F6482EE" w14:textId="77777777" w:rsidR="00D15C11" w:rsidRDefault="00D15C11" w:rsidP="00743F3E">
      <w:pPr>
        <w:rPr>
          <w:color w:val="7030A0"/>
        </w:rPr>
      </w:pPr>
    </w:p>
    <w:p w14:paraId="2B1F7050" w14:textId="77777777" w:rsidR="007F2FA5" w:rsidRDefault="007F2FA5">
      <w:pPr>
        <w:rPr>
          <w:rFonts w:asciiTheme="majorHAnsi" w:eastAsiaTheme="majorEastAsia" w:hAnsiTheme="majorHAnsi" w:cstheme="majorHAnsi"/>
          <w:b/>
          <w:color w:val="9D8EC7"/>
          <w:szCs w:val="26"/>
        </w:rPr>
      </w:pPr>
      <w:r>
        <w:rPr>
          <w:rFonts w:asciiTheme="majorHAnsi" w:hAnsiTheme="majorHAnsi" w:cstheme="majorHAnsi"/>
          <w:color w:val="9D8EC7"/>
        </w:rPr>
        <w:br w:type="page"/>
      </w:r>
    </w:p>
    <w:p w14:paraId="2D7FDE55" w14:textId="0EE966F5" w:rsidR="005A6828" w:rsidRPr="003C3806" w:rsidRDefault="00EB5F7A" w:rsidP="00D15C11">
      <w:pPr>
        <w:pStyle w:val="Heading2"/>
        <w:rPr>
          <w:rFonts w:asciiTheme="majorHAnsi" w:hAnsiTheme="majorHAnsi" w:cstheme="majorHAnsi"/>
          <w:color w:val="9D8EC7"/>
        </w:rPr>
      </w:pPr>
      <w:r w:rsidRPr="003C3806">
        <w:rPr>
          <w:rFonts w:asciiTheme="majorHAnsi" w:hAnsiTheme="majorHAnsi" w:cstheme="majorHAnsi"/>
          <w:color w:val="9D8EC7"/>
        </w:rPr>
        <w:lastRenderedPageBreak/>
        <w:t xml:space="preserve">Summary of </w:t>
      </w:r>
      <w:r w:rsidR="00E07375" w:rsidRPr="003C3806">
        <w:rPr>
          <w:rFonts w:asciiTheme="majorHAnsi" w:hAnsiTheme="majorHAnsi" w:cstheme="majorHAnsi"/>
          <w:color w:val="9D8EC7"/>
        </w:rPr>
        <w:t>t</w:t>
      </w:r>
      <w:r w:rsidRPr="003C3806">
        <w:rPr>
          <w:rFonts w:asciiTheme="majorHAnsi" w:hAnsiTheme="majorHAnsi" w:cstheme="majorHAnsi"/>
          <w:color w:val="9D8EC7"/>
        </w:rPr>
        <w:t xml:space="preserve">raining </w:t>
      </w:r>
      <w:r w:rsidR="00E07375" w:rsidRPr="003C3806">
        <w:rPr>
          <w:rFonts w:asciiTheme="majorHAnsi" w:hAnsiTheme="majorHAnsi" w:cstheme="majorHAnsi"/>
          <w:color w:val="9D8EC7"/>
        </w:rPr>
        <w:t>l</w:t>
      </w:r>
      <w:r w:rsidRPr="003C3806">
        <w:rPr>
          <w:rFonts w:asciiTheme="majorHAnsi" w:hAnsiTheme="majorHAnsi" w:cstheme="majorHAnsi"/>
          <w:color w:val="9D8EC7"/>
        </w:rPr>
        <w:t>ogbook</w:t>
      </w:r>
    </w:p>
    <w:p w14:paraId="6A6EADB8" w14:textId="330B611C" w:rsidR="00961686" w:rsidRPr="00961686" w:rsidRDefault="00961686" w:rsidP="00F6533C">
      <w:pPr>
        <w:rPr>
          <w:rFonts w:asciiTheme="majorHAnsi" w:hAnsiTheme="majorHAnsi" w:cstheme="majorHAnsi"/>
          <w:color w:val="606060"/>
          <w:sz w:val="20"/>
          <w:szCs w:val="22"/>
        </w:rPr>
      </w:pPr>
      <w:r w:rsidRPr="00961686">
        <w:rPr>
          <w:rFonts w:asciiTheme="majorHAnsi" w:hAnsiTheme="majorHAnsi" w:cstheme="majorHAnsi"/>
          <w:color w:val="606060"/>
          <w:sz w:val="20"/>
          <w:szCs w:val="22"/>
        </w:rPr>
        <w:t>Please complete all fields in this section.</w:t>
      </w:r>
    </w:p>
    <w:p w14:paraId="6B080DD1" w14:textId="7E2DFA3A" w:rsidR="00F6533C" w:rsidRDefault="00961686" w:rsidP="00F6533C">
      <w:pPr>
        <w:rPr>
          <w:rFonts w:asciiTheme="majorHAnsi" w:hAnsiTheme="majorHAnsi" w:cstheme="majorHAnsi"/>
          <w:i/>
          <w:iCs/>
          <w:color w:val="606060"/>
          <w:sz w:val="20"/>
          <w:szCs w:val="22"/>
        </w:rPr>
      </w:pPr>
      <w:r w:rsidRPr="00961686">
        <w:rPr>
          <w:rFonts w:asciiTheme="majorHAnsi" w:hAnsiTheme="majorHAnsi" w:cstheme="majorHAnsi"/>
          <w:b/>
          <w:bCs/>
          <w:color w:val="606060"/>
          <w:sz w:val="20"/>
          <w:szCs w:val="22"/>
        </w:rPr>
        <w:t>N</w:t>
      </w:r>
      <w:r w:rsidR="00F6533C" w:rsidRPr="00961686">
        <w:rPr>
          <w:rFonts w:asciiTheme="majorHAnsi" w:hAnsiTheme="majorHAnsi" w:cstheme="majorHAnsi"/>
          <w:b/>
          <w:bCs/>
          <w:color w:val="606060"/>
          <w:sz w:val="20"/>
          <w:szCs w:val="22"/>
        </w:rPr>
        <w:t>ote:</w:t>
      </w:r>
      <w:r w:rsidR="00F6533C" w:rsidRPr="00743F3E">
        <w:rPr>
          <w:rFonts w:asciiTheme="majorHAnsi" w:hAnsiTheme="majorHAnsi" w:cstheme="majorHAnsi"/>
          <w:color w:val="606060"/>
          <w:sz w:val="20"/>
          <w:szCs w:val="22"/>
        </w:rPr>
        <w:t xml:space="preserve"> </w:t>
      </w:r>
      <w:r w:rsidR="00B0615E" w:rsidRPr="00961686">
        <w:rPr>
          <w:rFonts w:asciiTheme="majorHAnsi" w:hAnsiTheme="majorHAnsi" w:cstheme="majorHAnsi"/>
          <w:color w:val="606060"/>
          <w:sz w:val="20"/>
          <w:szCs w:val="22"/>
        </w:rPr>
        <w:t>Submission of a</w:t>
      </w:r>
      <w:r w:rsidR="00F6533C" w:rsidRPr="00961686">
        <w:rPr>
          <w:rFonts w:asciiTheme="majorHAnsi" w:hAnsiTheme="majorHAnsi" w:cstheme="majorHAnsi"/>
          <w:color w:val="606060"/>
          <w:sz w:val="20"/>
          <w:szCs w:val="22"/>
        </w:rPr>
        <w:t xml:space="preserve"> copy of your logbook</w:t>
      </w:r>
      <w:r w:rsidR="006E0A57" w:rsidRPr="00961686">
        <w:rPr>
          <w:rFonts w:asciiTheme="majorHAnsi" w:hAnsiTheme="majorHAnsi" w:cstheme="majorHAnsi"/>
          <w:color w:val="606060"/>
          <w:sz w:val="20"/>
          <w:szCs w:val="22"/>
        </w:rPr>
        <w:t xml:space="preserve"> is still required </w:t>
      </w:r>
      <w:r w:rsidR="003A6D43" w:rsidRPr="00961686">
        <w:rPr>
          <w:rFonts w:asciiTheme="majorHAnsi" w:hAnsiTheme="majorHAnsi" w:cstheme="majorHAnsi"/>
          <w:color w:val="606060"/>
          <w:sz w:val="20"/>
          <w:szCs w:val="22"/>
        </w:rPr>
        <w:t>with your</w:t>
      </w:r>
      <w:r w:rsidR="006E0A57" w:rsidRPr="00AE2027">
        <w:rPr>
          <w:rFonts w:asciiTheme="majorHAnsi" w:hAnsiTheme="majorHAnsi" w:cstheme="majorHAnsi"/>
          <w:i/>
          <w:iCs/>
          <w:color w:val="606060"/>
          <w:sz w:val="20"/>
          <w:szCs w:val="22"/>
        </w:rPr>
        <w:t xml:space="preserve"> Medical Council of New Zealand VOC3: Application for registration within a provisional vocational scope of practice</w:t>
      </w:r>
      <w:r w:rsidR="00AE2027" w:rsidRPr="00AE2027">
        <w:rPr>
          <w:rFonts w:asciiTheme="majorHAnsi" w:hAnsiTheme="majorHAnsi" w:cstheme="majorHAnsi"/>
          <w:i/>
          <w:iCs/>
          <w:color w:val="606060"/>
          <w:sz w:val="20"/>
          <w:szCs w:val="22"/>
        </w:rPr>
        <w:t xml:space="preserve">.  </w:t>
      </w:r>
    </w:p>
    <w:p w14:paraId="6B96FD6B" w14:textId="77777777" w:rsidR="00F3164B" w:rsidRDefault="00F3164B" w:rsidP="00F6533C">
      <w:pPr>
        <w:rPr>
          <w:rFonts w:asciiTheme="majorHAnsi" w:hAnsiTheme="majorHAnsi" w:cstheme="majorHAnsi"/>
          <w:i/>
          <w:iCs/>
          <w:color w:val="606060"/>
          <w:sz w:val="20"/>
          <w:szCs w:val="22"/>
        </w:rPr>
      </w:pPr>
    </w:p>
    <w:tbl>
      <w:tblPr>
        <w:tblW w:w="8784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1176"/>
        <w:gridCol w:w="1134"/>
        <w:gridCol w:w="1033"/>
        <w:gridCol w:w="1115"/>
        <w:gridCol w:w="1117"/>
        <w:gridCol w:w="1124"/>
      </w:tblGrid>
      <w:tr w:rsidR="00F3164B" w:rsidRPr="00EA6EDE" w14:paraId="1890C901" w14:textId="77777777" w:rsidTr="00F3164B">
        <w:tc>
          <w:tcPr>
            <w:tcW w:w="2085" w:type="dxa"/>
            <w:tcBorders>
              <w:top w:val="nil"/>
              <w:left w:val="nil"/>
            </w:tcBorders>
            <w:shd w:val="clear" w:color="auto" w:fill="auto"/>
          </w:tcPr>
          <w:p w14:paraId="5EDE1096" w14:textId="77777777" w:rsidR="00F3164B" w:rsidRPr="00EA6EDE" w:rsidRDefault="00F3164B" w:rsidP="005D1D48">
            <w:pPr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6699" w:type="dxa"/>
            <w:gridSpan w:val="6"/>
            <w:shd w:val="clear" w:color="auto" w:fill="auto"/>
          </w:tcPr>
          <w:p w14:paraId="082F45AE" w14:textId="77777777" w:rsidR="00F3164B" w:rsidRPr="00EA6EDE" w:rsidRDefault="00F3164B" w:rsidP="00976F7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554F4A">
              <w:rPr>
                <w:rFonts w:asciiTheme="majorHAnsi" w:eastAsia="Calibri" w:hAnsiTheme="majorHAnsi" w:cstheme="majorHAnsi"/>
                <w:b/>
                <w:color w:val="614C9A"/>
                <w:sz w:val="20"/>
                <w:szCs w:val="20"/>
              </w:rPr>
              <w:t>Year of training</w:t>
            </w:r>
          </w:p>
        </w:tc>
      </w:tr>
      <w:tr w:rsidR="00F3164B" w:rsidRPr="002D13D6" w14:paraId="5BD802CD" w14:textId="77777777" w:rsidTr="00F3164B">
        <w:trPr>
          <w:trHeight w:val="659"/>
        </w:trPr>
        <w:tc>
          <w:tcPr>
            <w:tcW w:w="2085" w:type="dxa"/>
            <w:shd w:val="clear" w:color="auto" w:fill="FFFFFF" w:themeFill="background1"/>
            <w:vAlign w:val="center"/>
          </w:tcPr>
          <w:p w14:paraId="057BE5F6" w14:textId="77777777" w:rsidR="00F3164B" w:rsidRPr="002D13D6" w:rsidRDefault="00F3164B" w:rsidP="005D1D48">
            <w:pPr>
              <w:spacing w:before="64"/>
              <w:ind w:left="108"/>
              <w:jc w:val="right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/>
                <w:color w:val="614C9A"/>
                <w:sz w:val="20"/>
                <w:szCs w:val="20"/>
              </w:rPr>
              <w:t xml:space="preserve">Training duration </w:t>
            </w:r>
            <w:r w:rsidRPr="00DC0FBA">
              <w:rPr>
                <w:rFonts w:asciiTheme="majorHAnsi" w:eastAsia="Calibri" w:hAnsiTheme="majorHAnsi" w:cstheme="majorHAnsi"/>
                <w:bCs/>
                <w:color w:val="614C9A"/>
                <w:sz w:val="16"/>
                <w:szCs w:val="16"/>
              </w:rPr>
              <w:t>(from/until)</w:t>
            </w:r>
          </w:p>
        </w:tc>
        <w:tc>
          <w:tcPr>
            <w:tcW w:w="1176" w:type="dxa"/>
            <w:shd w:val="clear" w:color="auto" w:fill="FFFFFF" w:themeFill="background1"/>
          </w:tcPr>
          <w:p w14:paraId="7D31C37D" w14:textId="77777777" w:rsidR="00F3164B" w:rsidRPr="002D13D6" w:rsidRDefault="00F3164B" w:rsidP="005D1D48">
            <w:pPr>
              <w:jc w:val="center"/>
              <w:rPr>
                <w:rFonts w:asciiTheme="majorHAnsi" w:eastAsia="Calibri" w:hAnsiTheme="majorHAnsi" w:cstheme="majorHAnsi"/>
                <w:b/>
                <w:color w:val="614C9A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/>
                <w:color w:val="614C9A"/>
                <w:sz w:val="20"/>
                <w:szCs w:val="20"/>
              </w:rPr>
              <w:t>Year 1</w:t>
            </w:r>
          </w:p>
          <w:p w14:paraId="79258A4B" w14:textId="77777777" w:rsidR="00F3164B" w:rsidRPr="002D13D6" w:rsidRDefault="00F3164B" w:rsidP="005D1D48">
            <w:pPr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  <w:r w:rsidRPr="002D13D6"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D13D6"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2D13D6"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</w:r>
            <w:r w:rsidRPr="002D13D6"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  <w:fldChar w:fldCharType="separate"/>
            </w:r>
            <w:r w:rsidRPr="002D13D6">
              <w:rPr>
                <w:rFonts w:asciiTheme="majorHAnsi" w:hAnsiTheme="majorHAnsi" w:cstheme="majorHAnsi"/>
                <w:b/>
                <w:noProof/>
                <w:color w:val="0070C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b/>
                <w:noProof/>
                <w:color w:val="0070C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b/>
                <w:noProof/>
                <w:color w:val="0070C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b/>
                <w:noProof/>
                <w:color w:val="0070C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b/>
                <w:noProof/>
                <w:color w:val="0070C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30375110" w14:textId="77777777" w:rsidR="00F3164B" w:rsidRPr="002D13D6" w:rsidRDefault="00F3164B" w:rsidP="005D1D48">
            <w:pPr>
              <w:jc w:val="center"/>
              <w:rPr>
                <w:rFonts w:asciiTheme="majorHAnsi" w:eastAsia="Calibri" w:hAnsiTheme="majorHAnsi" w:cstheme="majorHAnsi"/>
                <w:b/>
                <w:color w:val="614C9A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/>
                <w:color w:val="614C9A"/>
                <w:sz w:val="20"/>
                <w:szCs w:val="20"/>
              </w:rPr>
              <w:t>Year 2</w:t>
            </w:r>
          </w:p>
          <w:p w14:paraId="552DA95B" w14:textId="77777777" w:rsidR="00F3164B" w:rsidRPr="002D13D6" w:rsidRDefault="00F3164B" w:rsidP="005D1D48">
            <w:pPr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  <w:r w:rsidRPr="002D13D6"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D13D6"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2D13D6"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</w:r>
            <w:r w:rsidRPr="002D13D6"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  <w:fldChar w:fldCharType="separate"/>
            </w:r>
            <w:r w:rsidRPr="002D13D6">
              <w:rPr>
                <w:rFonts w:asciiTheme="majorHAnsi" w:hAnsiTheme="majorHAnsi" w:cstheme="majorHAnsi"/>
                <w:b/>
                <w:noProof/>
                <w:color w:val="0070C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b/>
                <w:noProof/>
                <w:color w:val="0070C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b/>
                <w:noProof/>
                <w:color w:val="0070C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b/>
                <w:noProof/>
                <w:color w:val="0070C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b/>
                <w:noProof/>
                <w:color w:val="0070C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033" w:type="dxa"/>
            <w:shd w:val="clear" w:color="auto" w:fill="FFFFFF" w:themeFill="background1"/>
          </w:tcPr>
          <w:p w14:paraId="53C6DA07" w14:textId="77777777" w:rsidR="00F3164B" w:rsidRPr="002D13D6" w:rsidRDefault="00F3164B" w:rsidP="005D1D48">
            <w:pPr>
              <w:jc w:val="center"/>
              <w:rPr>
                <w:rFonts w:asciiTheme="majorHAnsi" w:eastAsia="Calibri" w:hAnsiTheme="majorHAnsi" w:cstheme="majorHAnsi"/>
                <w:b/>
                <w:color w:val="614C9A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/>
                <w:color w:val="614C9A"/>
                <w:sz w:val="20"/>
                <w:szCs w:val="20"/>
              </w:rPr>
              <w:t>Year 3</w:t>
            </w:r>
          </w:p>
          <w:p w14:paraId="0EA733CF" w14:textId="77777777" w:rsidR="00F3164B" w:rsidRPr="002D13D6" w:rsidRDefault="00F3164B" w:rsidP="005D1D48">
            <w:pPr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  <w:r w:rsidRPr="002D13D6"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D13D6"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2D13D6"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</w:r>
            <w:r w:rsidRPr="002D13D6"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  <w:fldChar w:fldCharType="separate"/>
            </w:r>
            <w:r w:rsidRPr="002D13D6">
              <w:rPr>
                <w:rFonts w:asciiTheme="majorHAnsi" w:hAnsiTheme="majorHAnsi" w:cstheme="majorHAnsi"/>
                <w:b/>
                <w:noProof/>
                <w:color w:val="0070C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b/>
                <w:noProof/>
                <w:color w:val="0070C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b/>
                <w:noProof/>
                <w:color w:val="0070C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b/>
                <w:noProof/>
                <w:color w:val="0070C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b/>
                <w:noProof/>
                <w:color w:val="0070C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115" w:type="dxa"/>
            <w:shd w:val="clear" w:color="auto" w:fill="FFFFFF" w:themeFill="background1"/>
          </w:tcPr>
          <w:p w14:paraId="3F7B49F1" w14:textId="77777777" w:rsidR="00F3164B" w:rsidRPr="002D13D6" w:rsidRDefault="00F3164B" w:rsidP="005D1D48">
            <w:pPr>
              <w:jc w:val="center"/>
              <w:rPr>
                <w:rFonts w:asciiTheme="majorHAnsi" w:eastAsia="Calibri" w:hAnsiTheme="majorHAnsi" w:cstheme="majorHAnsi"/>
                <w:b/>
                <w:color w:val="614C9A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/>
                <w:color w:val="614C9A"/>
                <w:sz w:val="20"/>
                <w:szCs w:val="20"/>
              </w:rPr>
              <w:t>Year 4</w:t>
            </w:r>
          </w:p>
          <w:p w14:paraId="77D06FCC" w14:textId="77777777" w:rsidR="00F3164B" w:rsidRPr="002D13D6" w:rsidRDefault="00F3164B" w:rsidP="005D1D48">
            <w:pPr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  <w:r w:rsidRPr="002D13D6"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D13D6"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2D13D6"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</w:r>
            <w:r w:rsidRPr="002D13D6"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  <w:fldChar w:fldCharType="separate"/>
            </w:r>
            <w:r w:rsidRPr="002D13D6">
              <w:rPr>
                <w:rFonts w:asciiTheme="majorHAnsi" w:hAnsiTheme="majorHAnsi" w:cstheme="majorHAnsi"/>
                <w:b/>
                <w:noProof/>
                <w:color w:val="0070C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b/>
                <w:noProof/>
                <w:color w:val="0070C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b/>
                <w:noProof/>
                <w:color w:val="0070C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b/>
                <w:noProof/>
                <w:color w:val="0070C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b/>
                <w:noProof/>
                <w:color w:val="0070C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FFFFFF" w:themeFill="background1"/>
          </w:tcPr>
          <w:p w14:paraId="125DEFBB" w14:textId="77777777" w:rsidR="00F3164B" w:rsidRPr="002D13D6" w:rsidRDefault="00F3164B" w:rsidP="005D1D48">
            <w:pPr>
              <w:jc w:val="center"/>
              <w:rPr>
                <w:rFonts w:asciiTheme="majorHAnsi" w:eastAsia="Calibri" w:hAnsiTheme="majorHAnsi" w:cstheme="majorHAnsi"/>
                <w:b/>
                <w:color w:val="614C9A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/>
                <w:color w:val="614C9A"/>
                <w:sz w:val="20"/>
                <w:szCs w:val="20"/>
              </w:rPr>
              <w:t>Year 5</w:t>
            </w:r>
          </w:p>
          <w:p w14:paraId="38C28DE9" w14:textId="77777777" w:rsidR="00F3164B" w:rsidRPr="002D13D6" w:rsidRDefault="00F3164B" w:rsidP="005D1D48">
            <w:pPr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  <w:r w:rsidRPr="002D13D6"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D13D6"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2D13D6"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</w:r>
            <w:r w:rsidRPr="002D13D6"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  <w:fldChar w:fldCharType="separate"/>
            </w:r>
            <w:r w:rsidRPr="002D13D6">
              <w:rPr>
                <w:rFonts w:asciiTheme="majorHAnsi" w:hAnsiTheme="majorHAnsi" w:cstheme="majorHAnsi"/>
                <w:b/>
                <w:noProof/>
                <w:color w:val="0070C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b/>
                <w:noProof/>
                <w:color w:val="0070C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b/>
                <w:noProof/>
                <w:color w:val="0070C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b/>
                <w:noProof/>
                <w:color w:val="0070C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b/>
                <w:noProof/>
                <w:color w:val="0070C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  <w:shd w:val="clear" w:color="auto" w:fill="FFFFFF" w:themeFill="background1"/>
          </w:tcPr>
          <w:p w14:paraId="1ACAE73C" w14:textId="77777777" w:rsidR="00F3164B" w:rsidRPr="002D13D6" w:rsidRDefault="00F3164B" w:rsidP="005D1D48">
            <w:pPr>
              <w:jc w:val="center"/>
              <w:rPr>
                <w:rFonts w:asciiTheme="majorHAnsi" w:eastAsia="Calibri" w:hAnsiTheme="majorHAnsi" w:cstheme="majorHAnsi"/>
                <w:b/>
                <w:color w:val="614C9A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/>
                <w:color w:val="614C9A"/>
                <w:sz w:val="20"/>
                <w:szCs w:val="20"/>
              </w:rPr>
              <w:t>Year 6</w:t>
            </w:r>
          </w:p>
          <w:p w14:paraId="75159620" w14:textId="77777777" w:rsidR="00F3164B" w:rsidRPr="002D13D6" w:rsidRDefault="00F3164B" w:rsidP="005D1D48">
            <w:pPr>
              <w:jc w:val="center"/>
              <w:rPr>
                <w:rFonts w:asciiTheme="majorHAnsi" w:eastAsia="Calibri" w:hAnsiTheme="majorHAnsi" w:cstheme="majorHAnsi"/>
                <w:b/>
                <w:color w:val="0070C0"/>
                <w:sz w:val="20"/>
                <w:szCs w:val="20"/>
              </w:rPr>
            </w:pPr>
            <w:r w:rsidRPr="002D13D6"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D13D6"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2D13D6"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</w:r>
            <w:r w:rsidRPr="002D13D6"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  <w:fldChar w:fldCharType="separate"/>
            </w:r>
            <w:r w:rsidRPr="002D13D6">
              <w:rPr>
                <w:rFonts w:asciiTheme="majorHAnsi" w:hAnsiTheme="majorHAnsi" w:cstheme="majorHAnsi"/>
                <w:b/>
                <w:noProof/>
                <w:color w:val="0070C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b/>
                <w:noProof/>
                <w:color w:val="0070C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b/>
                <w:noProof/>
                <w:color w:val="0070C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b/>
                <w:noProof/>
                <w:color w:val="0070C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b/>
                <w:noProof/>
                <w:color w:val="0070C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b/>
                <w:color w:val="0070C0"/>
                <w:sz w:val="20"/>
                <w:szCs w:val="20"/>
              </w:rPr>
              <w:fldChar w:fldCharType="end"/>
            </w:r>
          </w:p>
        </w:tc>
      </w:tr>
    </w:tbl>
    <w:p w14:paraId="4E0553FF" w14:textId="77777777" w:rsidR="00AE2027" w:rsidRDefault="00AE2027" w:rsidP="00246B17">
      <w:pPr>
        <w:rPr>
          <w:rFonts w:asciiTheme="majorHAnsi" w:hAnsiTheme="majorHAnsi" w:cstheme="majorHAnsi"/>
          <w:color w:val="606060"/>
          <w:sz w:val="18"/>
          <w:szCs w:val="18"/>
        </w:rPr>
      </w:pPr>
    </w:p>
    <w:p w14:paraId="16A00315" w14:textId="30948D81" w:rsidR="00EB5F7A" w:rsidRDefault="00DC0FBA" w:rsidP="00246B17">
      <w:pPr>
        <w:rPr>
          <w:rFonts w:asciiTheme="majorHAnsi" w:hAnsiTheme="majorHAnsi" w:cstheme="majorHAnsi"/>
          <w:b/>
          <w:bCs/>
          <w:color w:val="606060"/>
          <w:sz w:val="18"/>
          <w:szCs w:val="18"/>
        </w:rPr>
      </w:pPr>
      <w:r w:rsidRPr="00554F4A">
        <w:rPr>
          <w:rFonts w:asciiTheme="majorHAnsi" w:hAnsiTheme="majorHAnsi" w:cstheme="majorHAnsi"/>
          <w:color w:val="606060"/>
          <w:sz w:val="18"/>
          <w:szCs w:val="18"/>
        </w:rPr>
        <w:t xml:space="preserve">Key: </w:t>
      </w:r>
      <w:r w:rsidRPr="00554F4A">
        <w:rPr>
          <w:rFonts w:asciiTheme="majorHAnsi" w:hAnsiTheme="majorHAnsi" w:cstheme="majorHAnsi"/>
          <w:b/>
          <w:bCs/>
          <w:color w:val="606060"/>
          <w:sz w:val="18"/>
          <w:szCs w:val="18"/>
        </w:rPr>
        <w:t xml:space="preserve">S </w:t>
      </w:r>
      <w:r w:rsidRPr="00A63A33">
        <w:rPr>
          <w:rFonts w:asciiTheme="majorHAnsi" w:hAnsiTheme="majorHAnsi" w:cstheme="majorHAnsi"/>
          <w:color w:val="606060"/>
          <w:sz w:val="18"/>
          <w:szCs w:val="18"/>
        </w:rPr>
        <w:t xml:space="preserve">= Supervised    </w:t>
      </w:r>
      <w:r w:rsidRPr="00554F4A">
        <w:rPr>
          <w:rFonts w:asciiTheme="majorHAnsi" w:hAnsiTheme="majorHAnsi" w:cstheme="majorHAnsi"/>
          <w:b/>
          <w:bCs/>
          <w:color w:val="606060"/>
          <w:sz w:val="18"/>
          <w:szCs w:val="18"/>
        </w:rPr>
        <w:t xml:space="preserve">PO </w:t>
      </w:r>
      <w:r w:rsidRPr="00A63A33">
        <w:rPr>
          <w:rFonts w:asciiTheme="majorHAnsi" w:hAnsiTheme="majorHAnsi" w:cstheme="majorHAnsi"/>
          <w:color w:val="606060"/>
          <w:sz w:val="18"/>
          <w:szCs w:val="18"/>
        </w:rPr>
        <w:t>= Primary Operator</w:t>
      </w:r>
    </w:p>
    <w:p w14:paraId="57962AF6" w14:textId="77777777" w:rsidR="00A63A33" w:rsidRPr="00EA6EDE" w:rsidRDefault="00A63A33" w:rsidP="00246B17">
      <w:pPr>
        <w:rPr>
          <w:rFonts w:asciiTheme="majorHAnsi" w:hAnsiTheme="majorHAnsi" w:cstheme="majorHAnsi"/>
          <w:b/>
        </w:rPr>
      </w:pPr>
    </w:p>
    <w:tbl>
      <w:tblPr>
        <w:tblW w:w="9894" w:type="dxa"/>
        <w:tblInd w:w="-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1176"/>
        <w:gridCol w:w="1134"/>
        <w:gridCol w:w="1033"/>
        <w:gridCol w:w="1115"/>
        <w:gridCol w:w="1117"/>
        <w:gridCol w:w="1124"/>
        <w:gridCol w:w="1110"/>
      </w:tblGrid>
      <w:tr w:rsidR="00393B65" w:rsidRPr="00EA6EDE" w14:paraId="74E93EF2" w14:textId="77777777" w:rsidTr="00F3164B">
        <w:tc>
          <w:tcPr>
            <w:tcW w:w="2085" w:type="dxa"/>
            <w:shd w:val="clear" w:color="auto" w:fill="614C9A"/>
            <w:vAlign w:val="center"/>
          </w:tcPr>
          <w:p w14:paraId="183EF860" w14:textId="5A63C8B1" w:rsidR="009B03E5" w:rsidRPr="002D13D6" w:rsidRDefault="009B03E5" w:rsidP="00956773">
            <w:pPr>
              <w:spacing w:before="64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bookmarkStart w:id="6" w:name="_Hlk48129207"/>
            <w:r w:rsidRPr="002D13D6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  <w:t>OBSTETRICS</w:t>
            </w:r>
          </w:p>
        </w:tc>
        <w:tc>
          <w:tcPr>
            <w:tcW w:w="1176" w:type="dxa"/>
            <w:shd w:val="clear" w:color="auto" w:fill="614C9A"/>
            <w:vAlign w:val="center"/>
          </w:tcPr>
          <w:p w14:paraId="42CB40B5" w14:textId="6860533B" w:rsidR="009B03E5" w:rsidRPr="002D13D6" w:rsidRDefault="009B03E5" w:rsidP="008B5E30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  <w:t>Year 1</w:t>
            </w:r>
          </w:p>
        </w:tc>
        <w:tc>
          <w:tcPr>
            <w:tcW w:w="1134" w:type="dxa"/>
            <w:shd w:val="clear" w:color="auto" w:fill="614C9A"/>
            <w:vAlign w:val="center"/>
          </w:tcPr>
          <w:p w14:paraId="0A7E44B0" w14:textId="517C2177" w:rsidR="009B03E5" w:rsidRPr="002D13D6" w:rsidRDefault="009B03E5" w:rsidP="008B5E30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  <w:t>Year 2</w:t>
            </w:r>
          </w:p>
        </w:tc>
        <w:tc>
          <w:tcPr>
            <w:tcW w:w="1033" w:type="dxa"/>
            <w:shd w:val="clear" w:color="auto" w:fill="614C9A"/>
            <w:vAlign w:val="center"/>
          </w:tcPr>
          <w:p w14:paraId="291DBAC1" w14:textId="077B7F70" w:rsidR="009B03E5" w:rsidRPr="002D13D6" w:rsidRDefault="009B03E5" w:rsidP="008B5E30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  <w:t>Year 3</w:t>
            </w:r>
          </w:p>
        </w:tc>
        <w:tc>
          <w:tcPr>
            <w:tcW w:w="1115" w:type="dxa"/>
            <w:shd w:val="clear" w:color="auto" w:fill="614C9A"/>
            <w:vAlign w:val="center"/>
          </w:tcPr>
          <w:p w14:paraId="74923508" w14:textId="206A1A85" w:rsidR="009B03E5" w:rsidRPr="002D13D6" w:rsidRDefault="009B03E5" w:rsidP="008B5E30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  <w:t>Year 4</w:t>
            </w:r>
          </w:p>
        </w:tc>
        <w:tc>
          <w:tcPr>
            <w:tcW w:w="1117" w:type="dxa"/>
            <w:shd w:val="clear" w:color="auto" w:fill="614C9A"/>
            <w:vAlign w:val="center"/>
          </w:tcPr>
          <w:p w14:paraId="28097995" w14:textId="6DED6A8C" w:rsidR="009B03E5" w:rsidRPr="002D13D6" w:rsidRDefault="009B03E5" w:rsidP="008B5E30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  <w:t>Year 5</w:t>
            </w:r>
          </w:p>
        </w:tc>
        <w:tc>
          <w:tcPr>
            <w:tcW w:w="1124" w:type="dxa"/>
            <w:shd w:val="clear" w:color="auto" w:fill="614C9A"/>
            <w:vAlign w:val="center"/>
          </w:tcPr>
          <w:p w14:paraId="0E89FE68" w14:textId="170335BF" w:rsidR="009B03E5" w:rsidRPr="002D13D6" w:rsidRDefault="009B03E5" w:rsidP="008B5E30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  <w:t>Year 6</w:t>
            </w:r>
          </w:p>
        </w:tc>
        <w:tc>
          <w:tcPr>
            <w:tcW w:w="1110" w:type="dxa"/>
            <w:shd w:val="clear" w:color="auto" w:fill="614C9A"/>
            <w:vAlign w:val="center"/>
          </w:tcPr>
          <w:p w14:paraId="5EF194E0" w14:textId="2645A1FD" w:rsidR="009B03E5" w:rsidRPr="002D13D6" w:rsidRDefault="009B03E5" w:rsidP="008B5E30">
            <w:pPr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 w:rsidRPr="002518EC">
              <w:rPr>
                <w:rFonts w:asciiTheme="majorHAnsi" w:eastAsia="Calibri" w:hAnsiTheme="majorHAnsi" w:cstheme="majorHAnsi"/>
                <w:b/>
                <w:color w:val="FFFFFF"/>
                <w:sz w:val="18"/>
                <w:szCs w:val="18"/>
              </w:rPr>
              <w:t xml:space="preserve">Cumulative </w:t>
            </w:r>
            <w:r w:rsidR="006E3293" w:rsidRPr="002518EC">
              <w:rPr>
                <w:rFonts w:asciiTheme="majorHAnsi" w:eastAsia="Calibri" w:hAnsiTheme="majorHAnsi" w:cstheme="majorHAnsi"/>
                <w:b/>
                <w:color w:val="FFFFFF"/>
                <w:sz w:val="18"/>
                <w:szCs w:val="18"/>
              </w:rPr>
              <w:t>PO</w:t>
            </w:r>
            <w:r w:rsidRPr="002518EC">
              <w:rPr>
                <w:rFonts w:asciiTheme="majorHAnsi" w:eastAsia="Calibri" w:hAnsiTheme="majorHAnsi" w:cstheme="majorHAnsi"/>
                <w:b/>
                <w:color w:val="FFFFFF"/>
                <w:sz w:val="18"/>
                <w:szCs w:val="18"/>
              </w:rPr>
              <w:t xml:space="preserve"> Total</w:t>
            </w:r>
          </w:p>
        </w:tc>
      </w:tr>
      <w:tr w:rsidR="00791107" w:rsidRPr="00EA6EDE" w14:paraId="5BDAEDF0" w14:textId="77777777" w:rsidTr="00F3164B">
        <w:tc>
          <w:tcPr>
            <w:tcW w:w="9894" w:type="dxa"/>
            <w:gridSpan w:val="8"/>
            <w:shd w:val="clear" w:color="auto" w:fill="9D8EC7"/>
          </w:tcPr>
          <w:p w14:paraId="356E19A7" w14:textId="0B54348C" w:rsidR="00791107" w:rsidRPr="002D13D6" w:rsidRDefault="00791107" w:rsidP="009B03E5">
            <w:pPr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FFFFFF" w:themeColor="background1"/>
                <w:sz w:val="20"/>
                <w:szCs w:val="20"/>
              </w:rPr>
              <w:t>Normal Delivery</w:t>
            </w:r>
          </w:p>
        </w:tc>
      </w:tr>
      <w:tr w:rsidR="004A0DC7" w:rsidRPr="00EA6EDE" w14:paraId="06E65563" w14:textId="77777777" w:rsidTr="00F3164B">
        <w:tc>
          <w:tcPr>
            <w:tcW w:w="2085" w:type="dxa"/>
            <w:shd w:val="clear" w:color="auto" w:fill="auto"/>
            <w:vAlign w:val="center"/>
          </w:tcPr>
          <w:p w14:paraId="78E6FAF5" w14:textId="7207DA17" w:rsidR="004A0DC7" w:rsidRPr="002D13D6" w:rsidRDefault="004A0DC7" w:rsidP="00C72A78">
            <w:pPr>
              <w:spacing w:after="120"/>
              <w:ind w:right="-155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Normal Vaginal Delivery</w:t>
            </w:r>
          </w:p>
        </w:tc>
        <w:tc>
          <w:tcPr>
            <w:tcW w:w="1176" w:type="dxa"/>
            <w:shd w:val="clear" w:color="auto" w:fill="auto"/>
          </w:tcPr>
          <w:p w14:paraId="503682FD" w14:textId="6DA16D38" w:rsidR="004A0DC7" w:rsidRPr="002D13D6" w:rsidRDefault="004A0DC7" w:rsidP="002F64AA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end"/>
            </w:r>
          </w:p>
          <w:p w14:paraId="564BF2A9" w14:textId="3791435B" w:rsidR="004A0DC7" w:rsidRPr="002D13D6" w:rsidRDefault="004A0DC7" w:rsidP="002F64AA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2D1E8C3" w14:textId="46DC7C6C" w:rsidR="001E23A1" w:rsidRDefault="001E23A1" w:rsidP="002F64AA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="002C38ED"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="002C38ED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38ED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instrText xml:space="preserve"> FORMTEXT </w:instrText>
            </w:r>
            <w:r w:rsidR="002C38ED"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r>
            <w:r w:rsidR="002C38ED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separate"/>
            </w:r>
            <w:r w:rsidR="002C38ED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="002C38ED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="002C38ED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="002C38ED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="002C38ED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="002C38ED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end"/>
            </w:r>
          </w:p>
          <w:p w14:paraId="036050CF" w14:textId="13522E96" w:rsidR="004A0DC7" w:rsidRPr="002D13D6" w:rsidRDefault="002C38ED" w:rsidP="002F64AA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033" w:type="dxa"/>
            <w:shd w:val="clear" w:color="auto" w:fill="auto"/>
          </w:tcPr>
          <w:p w14:paraId="50754252" w14:textId="77777777" w:rsidR="004A0DC7" w:rsidRPr="002D13D6" w:rsidRDefault="004A0DC7" w:rsidP="002F64AA">
            <w:pPr>
              <w:spacing w:after="120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instrText xml:space="preserve"> FORMTEXT </w:instrTex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separate"/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end"/>
            </w:r>
          </w:p>
          <w:p w14:paraId="6A7A35D6" w14:textId="3D7E15B0" w:rsidR="004A0DC7" w:rsidRPr="002D13D6" w:rsidRDefault="004A0DC7" w:rsidP="002F64AA">
            <w:pPr>
              <w:spacing w:after="120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instrText xml:space="preserve"> FORMTEXT </w:instrTex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separate"/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5" w:type="dxa"/>
            <w:shd w:val="clear" w:color="auto" w:fill="auto"/>
          </w:tcPr>
          <w:p w14:paraId="233E7F1E" w14:textId="77777777" w:rsidR="004A0DC7" w:rsidRPr="002D13D6" w:rsidRDefault="004A0DC7" w:rsidP="002F64AA">
            <w:pPr>
              <w:spacing w:after="120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instrText xml:space="preserve"> FORMTEXT </w:instrTex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separate"/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end"/>
            </w:r>
          </w:p>
          <w:p w14:paraId="042BB924" w14:textId="2F9F6796" w:rsidR="004A0DC7" w:rsidRPr="002D13D6" w:rsidRDefault="004A0DC7" w:rsidP="002F64AA">
            <w:pPr>
              <w:spacing w:after="120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instrText xml:space="preserve"> FORMTEXT </w:instrTex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separate"/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</w:tcPr>
          <w:p w14:paraId="2B57AF45" w14:textId="77777777" w:rsidR="004A0DC7" w:rsidRPr="002D13D6" w:rsidRDefault="004A0DC7" w:rsidP="002F64AA">
            <w:pPr>
              <w:spacing w:after="120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instrText xml:space="preserve"> FORMTEXT </w:instrTex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separate"/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end"/>
            </w:r>
          </w:p>
          <w:p w14:paraId="33FD5FF8" w14:textId="5DEBAFD3" w:rsidR="004A0DC7" w:rsidRPr="002D13D6" w:rsidRDefault="004A0DC7" w:rsidP="002F64AA">
            <w:pPr>
              <w:spacing w:after="120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instrText xml:space="preserve"> FORMTEXT </w:instrTex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separate"/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  <w:shd w:val="clear" w:color="auto" w:fill="auto"/>
          </w:tcPr>
          <w:p w14:paraId="6456AD9B" w14:textId="77777777" w:rsidR="004A0DC7" w:rsidRPr="002D13D6" w:rsidRDefault="004A0DC7" w:rsidP="002F64AA">
            <w:pPr>
              <w:spacing w:after="120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instrText xml:space="preserve"> FORMTEXT </w:instrTex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separate"/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end"/>
            </w:r>
          </w:p>
          <w:p w14:paraId="274879E2" w14:textId="6C4F08C2" w:rsidR="004A0DC7" w:rsidRPr="002D13D6" w:rsidRDefault="004A0DC7" w:rsidP="002F64AA">
            <w:pPr>
              <w:spacing w:after="120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instrText xml:space="preserve"> FORMTEXT </w:instrTex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separate"/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2789484" w14:textId="1DDD5B88" w:rsidR="004A0DC7" w:rsidRPr="002D13D6" w:rsidRDefault="004A0DC7" w:rsidP="002F64AA">
            <w:pPr>
              <w:spacing w:after="120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PO: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instrText xml:space="preserve"> FORMTEXT </w:instrTex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separate"/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end"/>
            </w:r>
          </w:p>
        </w:tc>
      </w:tr>
      <w:tr w:rsidR="004A0DC7" w:rsidRPr="00EA6EDE" w14:paraId="386EBC16" w14:textId="77777777" w:rsidTr="00F3164B">
        <w:tc>
          <w:tcPr>
            <w:tcW w:w="2085" w:type="dxa"/>
            <w:shd w:val="clear" w:color="auto" w:fill="auto"/>
            <w:vAlign w:val="center"/>
          </w:tcPr>
          <w:p w14:paraId="4D666ABD" w14:textId="5466413C" w:rsidR="004A0DC7" w:rsidRPr="002D13D6" w:rsidRDefault="004A0DC7" w:rsidP="00C72A78">
            <w:pPr>
              <w:spacing w:after="120"/>
              <w:ind w:right="-155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Complex Vaginal Delivery </w:t>
            </w:r>
          </w:p>
        </w:tc>
        <w:tc>
          <w:tcPr>
            <w:tcW w:w="1176" w:type="dxa"/>
            <w:shd w:val="clear" w:color="auto" w:fill="auto"/>
          </w:tcPr>
          <w:p w14:paraId="02B9220C" w14:textId="77777777" w:rsidR="004A0DC7" w:rsidRPr="002D13D6" w:rsidRDefault="004A0DC7" w:rsidP="002F64AA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instrText xml:space="preserve"> FORMTEXT </w:instrTex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separate"/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end"/>
            </w:r>
          </w:p>
          <w:p w14:paraId="103C342A" w14:textId="135BDCD6" w:rsidR="004A0DC7" w:rsidRPr="002D13D6" w:rsidRDefault="004A0DC7" w:rsidP="002F64AA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instrText xml:space="preserve"> FORMTEXT </w:instrTex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separate"/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23F30AD" w14:textId="1C0841B1" w:rsidR="00554F4A" w:rsidRPr="002D13D6" w:rsidRDefault="00554F4A" w:rsidP="002F64AA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554F4A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54F4A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54F4A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54F4A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54F4A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54F4A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54F4A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54F4A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54F4A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54F4A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3EEAE94C" w14:textId="2D3B5269" w:rsidR="004A0DC7" w:rsidRPr="002D13D6" w:rsidRDefault="00554F4A" w:rsidP="002F64AA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54F4A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54F4A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54F4A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54F4A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54F4A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54F4A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54F4A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54F4A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54F4A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54F4A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033" w:type="dxa"/>
            <w:shd w:val="clear" w:color="auto" w:fill="auto"/>
          </w:tcPr>
          <w:p w14:paraId="4F534C40" w14:textId="77777777" w:rsidR="004A0DC7" w:rsidRPr="002D13D6" w:rsidRDefault="004A0DC7" w:rsidP="002F64AA">
            <w:pPr>
              <w:spacing w:after="120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instrText xml:space="preserve"> FORMTEXT </w:instrTex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separate"/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end"/>
            </w:r>
          </w:p>
          <w:p w14:paraId="39A38E1A" w14:textId="49A123F1" w:rsidR="004A0DC7" w:rsidRPr="002D13D6" w:rsidRDefault="004A0DC7" w:rsidP="002F64AA">
            <w:pPr>
              <w:spacing w:after="120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instrText xml:space="preserve"> FORMTEXT </w:instrTex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separate"/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5" w:type="dxa"/>
            <w:shd w:val="clear" w:color="auto" w:fill="auto"/>
          </w:tcPr>
          <w:p w14:paraId="510634A0" w14:textId="77777777" w:rsidR="004A0DC7" w:rsidRPr="002D13D6" w:rsidRDefault="004A0DC7" w:rsidP="002F64AA">
            <w:pPr>
              <w:spacing w:after="120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instrText xml:space="preserve"> FORMTEXT </w:instrTex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separate"/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end"/>
            </w:r>
          </w:p>
          <w:p w14:paraId="5F65E796" w14:textId="761DC898" w:rsidR="004A0DC7" w:rsidRPr="002D13D6" w:rsidRDefault="004A0DC7" w:rsidP="002F64AA">
            <w:pPr>
              <w:spacing w:after="120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instrText xml:space="preserve"> FORMTEXT </w:instrTex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separate"/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</w:tcPr>
          <w:p w14:paraId="682D531D" w14:textId="77777777" w:rsidR="004A0DC7" w:rsidRPr="002D13D6" w:rsidRDefault="004A0DC7" w:rsidP="002F64AA">
            <w:pPr>
              <w:spacing w:after="120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instrText xml:space="preserve"> FORMTEXT </w:instrTex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separate"/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end"/>
            </w:r>
          </w:p>
          <w:p w14:paraId="34A34722" w14:textId="2DDA7014" w:rsidR="004A0DC7" w:rsidRPr="002D13D6" w:rsidRDefault="004A0DC7" w:rsidP="002F64AA">
            <w:pPr>
              <w:spacing w:after="120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instrText xml:space="preserve"> FORMTEXT </w:instrTex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separate"/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  <w:shd w:val="clear" w:color="auto" w:fill="auto"/>
          </w:tcPr>
          <w:p w14:paraId="2182D5E3" w14:textId="77777777" w:rsidR="004A0DC7" w:rsidRPr="002D13D6" w:rsidRDefault="004A0DC7" w:rsidP="002F64AA">
            <w:pPr>
              <w:spacing w:after="120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instrText xml:space="preserve"> FORMTEXT </w:instrTex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separate"/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end"/>
            </w:r>
          </w:p>
          <w:p w14:paraId="71B8A2C4" w14:textId="3354223C" w:rsidR="004A0DC7" w:rsidRPr="002D13D6" w:rsidRDefault="004A0DC7" w:rsidP="002F64AA">
            <w:pPr>
              <w:spacing w:after="120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instrText xml:space="preserve"> FORMTEXT </w:instrTex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separate"/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349271F" w14:textId="1DAC2B92" w:rsidR="004A0DC7" w:rsidRPr="002D13D6" w:rsidRDefault="004A0DC7" w:rsidP="002F64AA">
            <w:pPr>
              <w:spacing w:after="120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PO: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instrText xml:space="preserve"> FORMTEXT </w:instrTex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separate"/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end"/>
            </w:r>
          </w:p>
        </w:tc>
      </w:tr>
      <w:tr w:rsidR="00791107" w:rsidRPr="00EA6EDE" w14:paraId="2A1AEF5D" w14:textId="77777777" w:rsidTr="00F3164B">
        <w:tc>
          <w:tcPr>
            <w:tcW w:w="9894" w:type="dxa"/>
            <w:gridSpan w:val="8"/>
            <w:shd w:val="clear" w:color="auto" w:fill="9D8EC7"/>
          </w:tcPr>
          <w:p w14:paraId="6B4DFE20" w14:textId="4B5D4726" w:rsidR="00791107" w:rsidRPr="002D13D6" w:rsidRDefault="00791107" w:rsidP="004C3896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FFFFFF" w:themeColor="background1"/>
                <w:sz w:val="20"/>
                <w:szCs w:val="20"/>
              </w:rPr>
              <w:t>Operative Vaginal Deliveries</w:t>
            </w:r>
          </w:p>
        </w:tc>
      </w:tr>
      <w:tr w:rsidR="004C3896" w:rsidRPr="00EA6EDE" w14:paraId="39F61DC7" w14:textId="77777777" w:rsidTr="00F3164B">
        <w:tc>
          <w:tcPr>
            <w:tcW w:w="2085" w:type="dxa"/>
            <w:shd w:val="clear" w:color="auto" w:fill="auto"/>
            <w:vAlign w:val="center"/>
          </w:tcPr>
          <w:p w14:paraId="665D7F40" w14:textId="40C7E8D8" w:rsidR="004C3896" w:rsidRPr="00587A66" w:rsidRDefault="004C3896" w:rsidP="00C72A78">
            <w:pPr>
              <w:spacing w:after="120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Breech</w:t>
            </w:r>
          </w:p>
        </w:tc>
        <w:tc>
          <w:tcPr>
            <w:tcW w:w="1176" w:type="dxa"/>
            <w:shd w:val="clear" w:color="auto" w:fill="auto"/>
          </w:tcPr>
          <w:p w14:paraId="41E38FC2" w14:textId="77777777" w:rsidR="00C464DB" w:rsidRPr="00587A66" w:rsidRDefault="00C464DB" w:rsidP="00C464D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7184815B" w14:textId="520EDEF1" w:rsidR="004C3896" w:rsidRPr="00587A66" w:rsidRDefault="00C464DB" w:rsidP="00C464D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81CBF9A" w14:textId="2ED28EA3" w:rsidR="004C3896" w:rsidRPr="00587A66" w:rsidRDefault="004C3896" w:rsidP="00C929DE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</w:t>
            </w: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1A7BC4AE" w14:textId="41EF57E7" w:rsidR="004C3896" w:rsidRPr="00587A66" w:rsidRDefault="004C3896" w:rsidP="0096704D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033" w:type="dxa"/>
            <w:shd w:val="clear" w:color="auto" w:fill="auto"/>
          </w:tcPr>
          <w:p w14:paraId="7BD277F8" w14:textId="77777777" w:rsidR="004C3896" w:rsidRPr="00587A66" w:rsidRDefault="004C3896" w:rsidP="00C929DE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21931753" w14:textId="54515CAE" w:rsidR="004C3896" w:rsidRPr="00587A66" w:rsidRDefault="004C3896" w:rsidP="0096704D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5" w:type="dxa"/>
            <w:shd w:val="clear" w:color="auto" w:fill="auto"/>
          </w:tcPr>
          <w:p w14:paraId="3B914C62" w14:textId="77777777" w:rsidR="004C3896" w:rsidRPr="00587A66" w:rsidRDefault="004C3896" w:rsidP="00C929DE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5071644D" w14:textId="502C1CC0" w:rsidR="004C3896" w:rsidRPr="00587A66" w:rsidRDefault="004C3896" w:rsidP="0096704D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</w:tcPr>
          <w:p w14:paraId="6978EBD7" w14:textId="77777777" w:rsidR="004C3896" w:rsidRPr="00587A66" w:rsidRDefault="004C3896" w:rsidP="00C929DE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0D141E0F" w14:textId="5EFC7A02" w:rsidR="004C3896" w:rsidRPr="00587A66" w:rsidRDefault="004C3896" w:rsidP="0096704D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  <w:shd w:val="clear" w:color="auto" w:fill="auto"/>
          </w:tcPr>
          <w:p w14:paraId="755B9E1F" w14:textId="77777777" w:rsidR="004C3896" w:rsidRPr="00587A66" w:rsidRDefault="004C3896" w:rsidP="00C929DE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2776398A" w14:textId="56CDF6C8" w:rsidR="004C3896" w:rsidRPr="00587A66" w:rsidRDefault="004C3896" w:rsidP="0096704D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D8A33E7" w14:textId="7B7DF091" w:rsidR="004C3896" w:rsidRPr="00587A66" w:rsidRDefault="004C3896" w:rsidP="00C929DE">
            <w:pPr>
              <w:spacing w:after="120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r>
            <w:r w:rsidRPr="00587A6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end"/>
            </w:r>
          </w:p>
        </w:tc>
      </w:tr>
      <w:tr w:rsidR="004C3896" w:rsidRPr="00EA6EDE" w14:paraId="66FB9A28" w14:textId="77777777" w:rsidTr="00F3164B">
        <w:tc>
          <w:tcPr>
            <w:tcW w:w="2085" w:type="dxa"/>
            <w:shd w:val="clear" w:color="auto" w:fill="auto"/>
            <w:vAlign w:val="center"/>
          </w:tcPr>
          <w:p w14:paraId="31E134AF" w14:textId="69C4DFBB" w:rsidR="004C3896" w:rsidRPr="00587A66" w:rsidRDefault="004C3896" w:rsidP="00C72A78">
            <w:pPr>
              <w:spacing w:after="120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Twins</w:t>
            </w:r>
          </w:p>
        </w:tc>
        <w:tc>
          <w:tcPr>
            <w:tcW w:w="1176" w:type="dxa"/>
            <w:shd w:val="clear" w:color="auto" w:fill="auto"/>
          </w:tcPr>
          <w:p w14:paraId="10A01A7B" w14:textId="77777777" w:rsidR="004C3896" w:rsidRPr="00587A66" w:rsidRDefault="004C3896" w:rsidP="00C929DE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7C98E339" w14:textId="69249043" w:rsidR="004C3896" w:rsidRPr="00587A66" w:rsidRDefault="004C3896" w:rsidP="00C929DE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F877398" w14:textId="2A6A636A" w:rsidR="00833A11" w:rsidRDefault="004C3896" w:rsidP="00C929DE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</w:t>
            </w:r>
            <w:r w:rsidR="00833A11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330C5165" w14:textId="4653FFC1" w:rsidR="004C3896" w:rsidRPr="00587A66" w:rsidRDefault="004C3896" w:rsidP="00C929DE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033" w:type="dxa"/>
            <w:shd w:val="clear" w:color="auto" w:fill="auto"/>
          </w:tcPr>
          <w:p w14:paraId="2798A01F" w14:textId="77777777" w:rsidR="004C3896" w:rsidRPr="00587A66" w:rsidRDefault="004C3896" w:rsidP="00C929DE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32B72B6C" w14:textId="25438EC5" w:rsidR="004C3896" w:rsidRPr="00587A66" w:rsidRDefault="004C3896" w:rsidP="0096704D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5" w:type="dxa"/>
            <w:shd w:val="clear" w:color="auto" w:fill="auto"/>
          </w:tcPr>
          <w:p w14:paraId="0C896448" w14:textId="77777777" w:rsidR="004C3896" w:rsidRPr="00587A66" w:rsidRDefault="004C3896" w:rsidP="00C929DE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636B0AA1" w14:textId="0DD8E74A" w:rsidR="004C3896" w:rsidRPr="00587A66" w:rsidRDefault="004C3896" w:rsidP="0096704D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</w:tcPr>
          <w:p w14:paraId="6741F1A6" w14:textId="77777777" w:rsidR="004C3896" w:rsidRPr="00587A66" w:rsidRDefault="004C3896" w:rsidP="00C929DE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7FE31641" w14:textId="67E068DC" w:rsidR="004C3896" w:rsidRPr="00587A66" w:rsidRDefault="004C3896" w:rsidP="0096704D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  <w:shd w:val="clear" w:color="auto" w:fill="auto"/>
          </w:tcPr>
          <w:p w14:paraId="18F41E5C" w14:textId="77777777" w:rsidR="004C3896" w:rsidRPr="00587A66" w:rsidRDefault="004C3896" w:rsidP="00C929DE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4B57E612" w14:textId="683D5ED9" w:rsidR="004C3896" w:rsidRPr="00587A66" w:rsidRDefault="004C3896" w:rsidP="0096704D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622253F" w14:textId="15C82B32" w:rsidR="004C3896" w:rsidRPr="00587A66" w:rsidRDefault="004C3896" w:rsidP="00C929DE">
            <w:pPr>
              <w:spacing w:after="120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r>
            <w:r w:rsidRPr="00587A6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end"/>
            </w:r>
          </w:p>
        </w:tc>
      </w:tr>
      <w:tr w:rsidR="004C3896" w:rsidRPr="00EA6EDE" w14:paraId="5EB30A08" w14:textId="77777777" w:rsidTr="00F3164B">
        <w:tc>
          <w:tcPr>
            <w:tcW w:w="2085" w:type="dxa"/>
            <w:shd w:val="clear" w:color="auto" w:fill="auto"/>
            <w:vAlign w:val="center"/>
          </w:tcPr>
          <w:p w14:paraId="5D55DA2E" w14:textId="65B84891" w:rsidR="004C3896" w:rsidRPr="00587A66" w:rsidRDefault="004C3896" w:rsidP="00C72A78">
            <w:pPr>
              <w:spacing w:after="120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  <w:t>Forceps</w:t>
            </w:r>
          </w:p>
        </w:tc>
        <w:tc>
          <w:tcPr>
            <w:tcW w:w="1176" w:type="dxa"/>
            <w:shd w:val="clear" w:color="auto" w:fill="auto"/>
          </w:tcPr>
          <w:p w14:paraId="565FFC3F" w14:textId="77777777" w:rsidR="004C3896" w:rsidRPr="00587A66" w:rsidRDefault="004C3896" w:rsidP="00C929DE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3082DB65" w14:textId="3B5CDC7F" w:rsidR="004C3896" w:rsidRPr="00587A66" w:rsidRDefault="004C3896" w:rsidP="00C929DE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6CE2F32" w14:textId="77777777" w:rsidR="004C3896" w:rsidRPr="00587A66" w:rsidRDefault="004C3896" w:rsidP="00C929DE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31BC421E" w14:textId="5EF58A8C" w:rsidR="004C3896" w:rsidRPr="00587A66" w:rsidRDefault="004C3896" w:rsidP="00C929DE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033" w:type="dxa"/>
            <w:shd w:val="clear" w:color="auto" w:fill="auto"/>
          </w:tcPr>
          <w:p w14:paraId="52D27E1F" w14:textId="77777777" w:rsidR="004C3896" w:rsidRPr="00587A66" w:rsidRDefault="004C3896" w:rsidP="00C929DE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47165C1D" w14:textId="703D5AE7" w:rsidR="004C3896" w:rsidRPr="00587A66" w:rsidRDefault="004C3896" w:rsidP="00C929DE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5" w:type="dxa"/>
            <w:shd w:val="clear" w:color="auto" w:fill="auto"/>
          </w:tcPr>
          <w:p w14:paraId="57314978" w14:textId="77777777" w:rsidR="004C3896" w:rsidRPr="00587A66" w:rsidRDefault="004C3896" w:rsidP="00C929DE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74579982" w14:textId="18DC6E5E" w:rsidR="004C3896" w:rsidRPr="00587A66" w:rsidRDefault="004C3896" w:rsidP="00C929DE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</w:tcPr>
          <w:p w14:paraId="1ED3DCBA" w14:textId="77777777" w:rsidR="004C3896" w:rsidRPr="00587A66" w:rsidRDefault="004C3896" w:rsidP="00C929DE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74A5D52B" w14:textId="40C78291" w:rsidR="004C3896" w:rsidRPr="00587A66" w:rsidRDefault="004C3896" w:rsidP="00C929DE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  <w:shd w:val="clear" w:color="auto" w:fill="auto"/>
          </w:tcPr>
          <w:p w14:paraId="04CAAB5E" w14:textId="77777777" w:rsidR="004C3896" w:rsidRPr="00587A66" w:rsidRDefault="004C3896" w:rsidP="00C929DE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43ED9506" w14:textId="6E1CEF24" w:rsidR="004C3896" w:rsidRPr="00587A66" w:rsidRDefault="004C3896" w:rsidP="00C929DE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C7AD110" w14:textId="281174BF" w:rsidR="004C3896" w:rsidRPr="00587A66" w:rsidRDefault="004C3896" w:rsidP="00C929DE">
            <w:pPr>
              <w:spacing w:after="120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r>
            <w:r w:rsidRPr="00587A6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end"/>
            </w:r>
          </w:p>
        </w:tc>
      </w:tr>
      <w:tr w:rsidR="004C3896" w:rsidRPr="00EA6EDE" w14:paraId="1C868093" w14:textId="77777777" w:rsidTr="00F3164B">
        <w:tc>
          <w:tcPr>
            <w:tcW w:w="2085" w:type="dxa"/>
            <w:shd w:val="clear" w:color="auto" w:fill="auto"/>
            <w:vAlign w:val="center"/>
          </w:tcPr>
          <w:p w14:paraId="1A4DCC0D" w14:textId="3933497B" w:rsidR="004C3896" w:rsidRPr="00587A66" w:rsidRDefault="004C3896" w:rsidP="00C72A78">
            <w:pPr>
              <w:spacing w:after="120"/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  <w:t>Ventouse</w:t>
            </w:r>
          </w:p>
        </w:tc>
        <w:tc>
          <w:tcPr>
            <w:tcW w:w="1176" w:type="dxa"/>
            <w:shd w:val="clear" w:color="auto" w:fill="auto"/>
          </w:tcPr>
          <w:p w14:paraId="7E2C382E" w14:textId="77777777" w:rsidR="004C3896" w:rsidRPr="00587A66" w:rsidRDefault="004C3896" w:rsidP="00C929DE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3599E125" w14:textId="017437EF" w:rsidR="004C3896" w:rsidRPr="00587A66" w:rsidRDefault="004C3896" w:rsidP="00C929DE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91071A1" w14:textId="77777777" w:rsidR="004C3896" w:rsidRPr="00587A66" w:rsidRDefault="004C3896" w:rsidP="00C929DE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6B5F1AC9" w14:textId="16E3FFFD" w:rsidR="004C3896" w:rsidRPr="00587A66" w:rsidRDefault="004C3896" w:rsidP="00C929DE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033" w:type="dxa"/>
            <w:shd w:val="clear" w:color="auto" w:fill="auto"/>
          </w:tcPr>
          <w:p w14:paraId="1C645E8C" w14:textId="77777777" w:rsidR="004C3896" w:rsidRPr="00587A66" w:rsidRDefault="004C3896" w:rsidP="00C929DE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3A9382C3" w14:textId="518BF00F" w:rsidR="004C3896" w:rsidRPr="00587A66" w:rsidRDefault="004C3896" w:rsidP="00C929DE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5" w:type="dxa"/>
            <w:shd w:val="clear" w:color="auto" w:fill="auto"/>
          </w:tcPr>
          <w:p w14:paraId="429687F1" w14:textId="77777777" w:rsidR="004C3896" w:rsidRPr="00587A66" w:rsidRDefault="004C3896" w:rsidP="00C929DE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480C427D" w14:textId="23EA0DB5" w:rsidR="004C3896" w:rsidRPr="00587A66" w:rsidRDefault="004C3896" w:rsidP="00C929DE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</w:tcPr>
          <w:p w14:paraId="40249A28" w14:textId="77777777" w:rsidR="004C3896" w:rsidRPr="00587A66" w:rsidRDefault="004C3896" w:rsidP="00C929DE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195F9279" w14:textId="573AD05D" w:rsidR="004C3896" w:rsidRPr="00587A66" w:rsidRDefault="004C3896" w:rsidP="00C929DE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  <w:shd w:val="clear" w:color="auto" w:fill="auto"/>
          </w:tcPr>
          <w:p w14:paraId="4B934F10" w14:textId="77777777" w:rsidR="004C3896" w:rsidRPr="00587A66" w:rsidRDefault="004C3896" w:rsidP="00C929DE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0282F65D" w14:textId="6D4CE83C" w:rsidR="004C3896" w:rsidRPr="00587A66" w:rsidRDefault="004C3896" w:rsidP="00C929DE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5320F6B" w14:textId="60DD29F1" w:rsidR="004C3896" w:rsidRPr="00587A66" w:rsidRDefault="004C3896" w:rsidP="00C929DE">
            <w:pPr>
              <w:spacing w:after="120"/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pPr>
            <w:r w:rsidRPr="00587A6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r>
            <w:r w:rsidRPr="00587A6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end"/>
            </w:r>
          </w:p>
        </w:tc>
      </w:tr>
      <w:tr w:rsidR="005237F2" w:rsidRPr="00EA6EDE" w14:paraId="2EE04695" w14:textId="77777777" w:rsidTr="00F3164B">
        <w:tc>
          <w:tcPr>
            <w:tcW w:w="9894" w:type="dxa"/>
            <w:gridSpan w:val="8"/>
            <w:shd w:val="clear" w:color="auto" w:fill="9D8EC7"/>
            <w:vAlign w:val="center"/>
          </w:tcPr>
          <w:p w14:paraId="71CF0ADA" w14:textId="1F6F6E34" w:rsidR="005237F2" w:rsidRPr="002D13D6" w:rsidRDefault="005237F2" w:rsidP="000D3BFE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FFFFFF" w:themeColor="background1"/>
                <w:sz w:val="20"/>
                <w:szCs w:val="20"/>
              </w:rPr>
              <w:t>Caesarean Sections</w:t>
            </w:r>
          </w:p>
        </w:tc>
      </w:tr>
      <w:tr w:rsidR="009B03E5" w:rsidRPr="00EA6EDE" w14:paraId="131B70C1" w14:textId="77777777" w:rsidTr="00F3164B">
        <w:tc>
          <w:tcPr>
            <w:tcW w:w="2085" w:type="dxa"/>
            <w:shd w:val="clear" w:color="auto" w:fill="auto"/>
            <w:vAlign w:val="center"/>
          </w:tcPr>
          <w:p w14:paraId="6D007F7E" w14:textId="32469892" w:rsidR="009B03E5" w:rsidRPr="002D13D6" w:rsidRDefault="009B03E5" w:rsidP="000D3BFE">
            <w:pP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Caesarean Section</w:t>
            </w:r>
          </w:p>
        </w:tc>
        <w:tc>
          <w:tcPr>
            <w:tcW w:w="1176" w:type="dxa"/>
            <w:shd w:val="clear" w:color="auto" w:fill="auto"/>
          </w:tcPr>
          <w:p w14:paraId="592C7C79" w14:textId="77777777" w:rsidR="00C464DB" w:rsidRPr="00587A66" w:rsidRDefault="00C464DB" w:rsidP="00C464D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63F7EC4A" w14:textId="1AB01C54" w:rsidR="009B03E5" w:rsidRPr="0096704D" w:rsidRDefault="00C464DB" w:rsidP="0096704D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F0AA702" w14:textId="77777777" w:rsidR="004F5ED4" w:rsidRPr="002D13D6" w:rsidRDefault="004F5ED4" w:rsidP="004F5ED4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96704D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04D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96704D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96704D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96704D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96704D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96704D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96704D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96704D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96704D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1D618FBB" w14:textId="56B5E9B1" w:rsidR="009B03E5" w:rsidRPr="002D13D6" w:rsidRDefault="004F5ED4" w:rsidP="0096704D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96704D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04D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96704D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96704D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96704D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96704D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96704D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96704D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96704D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96704D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033" w:type="dxa"/>
            <w:shd w:val="clear" w:color="auto" w:fill="auto"/>
          </w:tcPr>
          <w:p w14:paraId="6F267586" w14:textId="77777777" w:rsidR="00C464DB" w:rsidRPr="00587A66" w:rsidRDefault="00C464DB" w:rsidP="00C464D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51E83782" w14:textId="317777E9" w:rsidR="009B03E5" w:rsidRPr="002D13D6" w:rsidRDefault="00C464DB" w:rsidP="00C973C8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5" w:type="dxa"/>
            <w:shd w:val="clear" w:color="auto" w:fill="auto"/>
          </w:tcPr>
          <w:p w14:paraId="0544DD89" w14:textId="77777777" w:rsidR="00C464DB" w:rsidRPr="00587A66" w:rsidRDefault="00C464DB" w:rsidP="00C464D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0C828088" w14:textId="3DF392A2" w:rsidR="009B03E5" w:rsidRPr="002D13D6" w:rsidRDefault="00C464DB" w:rsidP="0096704D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</w:tcPr>
          <w:p w14:paraId="5DE6C241" w14:textId="77777777" w:rsidR="00C464DB" w:rsidRPr="00587A66" w:rsidRDefault="00C464DB" w:rsidP="00C464D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09B158D2" w14:textId="78B72FA5" w:rsidR="009B03E5" w:rsidRPr="002D13D6" w:rsidRDefault="00C464DB" w:rsidP="0096704D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  <w:shd w:val="clear" w:color="auto" w:fill="auto"/>
          </w:tcPr>
          <w:p w14:paraId="119B7CD1" w14:textId="77777777" w:rsidR="00C464DB" w:rsidRPr="00587A66" w:rsidRDefault="00C464DB" w:rsidP="00C464D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3BD37C1B" w14:textId="15101706" w:rsidR="009B03E5" w:rsidRPr="002D13D6" w:rsidRDefault="00C464DB" w:rsidP="0096704D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B4CF9E4" w14:textId="40F1A0EB" w:rsidR="009B03E5" w:rsidRPr="002D13D6" w:rsidRDefault="002D0D54" w:rsidP="000D3BFE">
            <w:pPr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PO: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instrText xml:space="preserve"> FORMTEXT </w:instrTex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separate"/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end"/>
            </w:r>
          </w:p>
        </w:tc>
      </w:tr>
      <w:tr w:rsidR="009B03E5" w:rsidRPr="00EA6EDE" w14:paraId="6FD46E52" w14:textId="77777777" w:rsidTr="00F3164B">
        <w:tc>
          <w:tcPr>
            <w:tcW w:w="2085" w:type="dxa"/>
            <w:shd w:val="clear" w:color="auto" w:fill="auto"/>
            <w:vAlign w:val="center"/>
          </w:tcPr>
          <w:p w14:paraId="1EC1562F" w14:textId="5957E863" w:rsidR="009B03E5" w:rsidRPr="002D13D6" w:rsidRDefault="009B03E5" w:rsidP="000D3BFE">
            <w:pP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Complex C Sections</w:t>
            </w:r>
          </w:p>
        </w:tc>
        <w:tc>
          <w:tcPr>
            <w:tcW w:w="1176" w:type="dxa"/>
            <w:shd w:val="clear" w:color="auto" w:fill="auto"/>
          </w:tcPr>
          <w:p w14:paraId="0933D7E2" w14:textId="77777777" w:rsidR="00C464DB" w:rsidRPr="00587A66" w:rsidRDefault="00C464DB" w:rsidP="00C464D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703BEBCF" w14:textId="24EDBF03" w:rsidR="009B03E5" w:rsidRPr="0096704D" w:rsidRDefault="00C464DB" w:rsidP="0096704D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0532FED" w14:textId="77777777" w:rsidR="00C464DB" w:rsidRPr="00587A66" w:rsidRDefault="00C464DB" w:rsidP="00C464D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30D8F265" w14:textId="46525330" w:rsidR="009B03E5" w:rsidRPr="0096704D" w:rsidRDefault="00C464DB" w:rsidP="0096704D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  <w:r w:rsidRPr="0096704D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</w:t>
            </w:r>
          </w:p>
        </w:tc>
        <w:tc>
          <w:tcPr>
            <w:tcW w:w="1033" w:type="dxa"/>
            <w:shd w:val="clear" w:color="auto" w:fill="auto"/>
          </w:tcPr>
          <w:p w14:paraId="51B76AD6" w14:textId="77777777" w:rsidR="00C464DB" w:rsidRPr="00587A66" w:rsidRDefault="00C464DB" w:rsidP="00C464D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2B8645AE" w14:textId="048A692A" w:rsidR="009B03E5" w:rsidRPr="0096704D" w:rsidRDefault="00C464DB" w:rsidP="0096704D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5" w:type="dxa"/>
            <w:shd w:val="clear" w:color="auto" w:fill="auto"/>
          </w:tcPr>
          <w:p w14:paraId="2CE56161" w14:textId="77777777" w:rsidR="00C464DB" w:rsidRPr="00587A66" w:rsidRDefault="00C464DB" w:rsidP="00C464D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043A52E1" w14:textId="76D5937D" w:rsidR="009B03E5" w:rsidRPr="0096704D" w:rsidRDefault="00C464DB" w:rsidP="0096704D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</w:tcPr>
          <w:p w14:paraId="028F65F3" w14:textId="77777777" w:rsidR="00C464DB" w:rsidRPr="00587A66" w:rsidRDefault="00C464DB" w:rsidP="00C464D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6AEC4A63" w14:textId="5246BAD2" w:rsidR="009B03E5" w:rsidRPr="0096704D" w:rsidRDefault="00C464DB" w:rsidP="0096704D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  <w:shd w:val="clear" w:color="auto" w:fill="auto"/>
          </w:tcPr>
          <w:p w14:paraId="7E149E0C" w14:textId="77777777" w:rsidR="00C464DB" w:rsidRPr="00587A66" w:rsidRDefault="00C464DB" w:rsidP="00C464D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2E75E57A" w14:textId="780025E5" w:rsidR="009B03E5" w:rsidRPr="0096704D" w:rsidRDefault="00C464DB" w:rsidP="0096704D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BF136E8" w14:textId="386C7BD6" w:rsidR="009B03E5" w:rsidRPr="002D13D6" w:rsidRDefault="002D0D54" w:rsidP="000D3BFE">
            <w:pPr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PO: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instrText xml:space="preserve"> FORMTEXT </w:instrTex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separate"/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end"/>
            </w:r>
          </w:p>
        </w:tc>
      </w:tr>
      <w:tr w:rsidR="005237F2" w:rsidRPr="00EA6EDE" w14:paraId="2027495C" w14:textId="77777777" w:rsidTr="00F3164B">
        <w:tc>
          <w:tcPr>
            <w:tcW w:w="9894" w:type="dxa"/>
            <w:gridSpan w:val="8"/>
            <w:shd w:val="clear" w:color="auto" w:fill="9D8EC7"/>
            <w:vAlign w:val="center"/>
          </w:tcPr>
          <w:p w14:paraId="064BAC8D" w14:textId="40CB9CBE" w:rsidR="005237F2" w:rsidRPr="002D13D6" w:rsidRDefault="005237F2" w:rsidP="000D3BFE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FFFFFF" w:themeColor="background1"/>
                <w:sz w:val="20"/>
                <w:szCs w:val="20"/>
              </w:rPr>
              <w:t>Other Obstetric Procedures</w:t>
            </w:r>
          </w:p>
        </w:tc>
      </w:tr>
      <w:tr w:rsidR="009B03E5" w:rsidRPr="00EA6EDE" w14:paraId="7F10CF2C" w14:textId="77777777" w:rsidTr="00F3164B">
        <w:tc>
          <w:tcPr>
            <w:tcW w:w="2085" w:type="dxa"/>
            <w:tcBorders>
              <w:bottom w:val="single" w:sz="4" w:space="0" w:color="D0CECE" w:themeColor="background2" w:themeShade="E6"/>
            </w:tcBorders>
            <w:shd w:val="clear" w:color="auto" w:fill="auto"/>
            <w:vAlign w:val="center"/>
          </w:tcPr>
          <w:p w14:paraId="1E360160" w14:textId="1C7B0585" w:rsidR="009B03E5" w:rsidRPr="002D13D6" w:rsidRDefault="009B03E5" w:rsidP="000D3BFE">
            <w:pP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Major perineal repair</w:t>
            </w:r>
          </w:p>
          <w:p w14:paraId="18DF8722" w14:textId="77777777" w:rsidR="009B03E5" w:rsidRPr="002D13D6" w:rsidRDefault="009B03E5" w:rsidP="000D3BFE">
            <w:pPr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</w:pPr>
          </w:p>
        </w:tc>
        <w:tc>
          <w:tcPr>
            <w:tcW w:w="1176" w:type="dxa"/>
            <w:tcBorders>
              <w:bottom w:val="single" w:sz="4" w:space="0" w:color="D0CECE" w:themeColor="background2" w:themeShade="E6"/>
            </w:tcBorders>
            <w:shd w:val="clear" w:color="auto" w:fill="auto"/>
          </w:tcPr>
          <w:p w14:paraId="76DE39FE" w14:textId="77777777" w:rsidR="00C464DB" w:rsidRPr="00587A66" w:rsidRDefault="00C464DB" w:rsidP="00C464D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6032C3AC" w14:textId="4663B165" w:rsidR="009B03E5" w:rsidRPr="0096704D" w:rsidRDefault="00C464DB" w:rsidP="00C973C8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D0CECE" w:themeColor="background2" w:themeShade="E6"/>
            </w:tcBorders>
            <w:shd w:val="clear" w:color="auto" w:fill="auto"/>
          </w:tcPr>
          <w:p w14:paraId="3F10ABD2" w14:textId="77777777" w:rsidR="00C464DB" w:rsidRPr="00587A66" w:rsidRDefault="00C464DB" w:rsidP="00C464D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3448CA97" w14:textId="7D9C801C" w:rsidR="009B03E5" w:rsidRPr="0096704D" w:rsidRDefault="00C464DB" w:rsidP="00C973C8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033" w:type="dxa"/>
            <w:tcBorders>
              <w:bottom w:val="single" w:sz="4" w:space="0" w:color="D0CECE" w:themeColor="background2" w:themeShade="E6"/>
            </w:tcBorders>
            <w:shd w:val="clear" w:color="auto" w:fill="auto"/>
          </w:tcPr>
          <w:p w14:paraId="6EAF1281" w14:textId="77777777" w:rsidR="00C464DB" w:rsidRPr="00587A66" w:rsidRDefault="00C464DB" w:rsidP="00C464D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3A8694D0" w14:textId="4D65DC38" w:rsidR="009B03E5" w:rsidRPr="0096704D" w:rsidRDefault="00C464DB" w:rsidP="00C973C8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5" w:type="dxa"/>
            <w:tcBorders>
              <w:bottom w:val="single" w:sz="4" w:space="0" w:color="D0CECE" w:themeColor="background2" w:themeShade="E6"/>
            </w:tcBorders>
            <w:shd w:val="clear" w:color="auto" w:fill="auto"/>
          </w:tcPr>
          <w:p w14:paraId="03AC2F00" w14:textId="77777777" w:rsidR="00C464DB" w:rsidRPr="00587A66" w:rsidRDefault="00C464DB" w:rsidP="00C464D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3BFD3AA7" w14:textId="7F93B790" w:rsidR="009B03E5" w:rsidRPr="0096704D" w:rsidRDefault="00C464DB" w:rsidP="00C973C8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tcBorders>
              <w:bottom w:val="single" w:sz="4" w:space="0" w:color="D0CECE" w:themeColor="background2" w:themeShade="E6"/>
            </w:tcBorders>
            <w:shd w:val="clear" w:color="auto" w:fill="auto"/>
          </w:tcPr>
          <w:p w14:paraId="5A42B78A" w14:textId="77777777" w:rsidR="00C464DB" w:rsidRPr="00587A66" w:rsidRDefault="00C464DB" w:rsidP="00C464D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6B2BD25F" w14:textId="4C880A9D" w:rsidR="009B03E5" w:rsidRPr="0096704D" w:rsidRDefault="00C464DB" w:rsidP="00C973C8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24" w:type="dxa"/>
            <w:tcBorders>
              <w:bottom w:val="single" w:sz="4" w:space="0" w:color="D0CECE" w:themeColor="background2" w:themeShade="E6"/>
            </w:tcBorders>
            <w:shd w:val="clear" w:color="auto" w:fill="auto"/>
          </w:tcPr>
          <w:p w14:paraId="54281726" w14:textId="77777777" w:rsidR="00C464DB" w:rsidRPr="00587A66" w:rsidRDefault="00C464DB" w:rsidP="00C464D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27FA5F2F" w14:textId="210CE359" w:rsidR="009B03E5" w:rsidRPr="0096704D" w:rsidRDefault="00C464DB" w:rsidP="00C973C8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0" w:type="dxa"/>
            <w:tcBorders>
              <w:bottom w:val="single" w:sz="4" w:space="0" w:color="D0CECE" w:themeColor="background2" w:themeShade="E6"/>
            </w:tcBorders>
            <w:shd w:val="clear" w:color="auto" w:fill="auto"/>
            <w:vAlign w:val="center"/>
          </w:tcPr>
          <w:p w14:paraId="4B225482" w14:textId="33CBEEF7" w:rsidR="009B03E5" w:rsidRPr="002D13D6" w:rsidRDefault="002D0D54" w:rsidP="000D3BFE">
            <w:pPr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PO: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instrText xml:space="preserve"> FORMTEXT </w:instrTex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separate"/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end"/>
            </w:r>
          </w:p>
        </w:tc>
      </w:tr>
    </w:tbl>
    <w:p w14:paraId="25994F47" w14:textId="03679DED" w:rsidR="00613770" w:rsidRDefault="00613770">
      <w:pPr>
        <w:rPr>
          <w:rFonts w:asciiTheme="majorHAnsi" w:hAnsiTheme="majorHAnsi" w:cstheme="majorHAnsi"/>
        </w:rPr>
      </w:pPr>
    </w:p>
    <w:p w14:paraId="39222E37" w14:textId="77777777" w:rsidR="00613770" w:rsidRDefault="0061377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576A9E94" w14:textId="77777777" w:rsidR="00A63A33" w:rsidRDefault="00A63A33" w:rsidP="00A63A33">
      <w:pPr>
        <w:rPr>
          <w:rFonts w:asciiTheme="majorHAnsi" w:hAnsiTheme="majorHAnsi" w:cstheme="majorHAnsi"/>
          <w:b/>
          <w:bCs/>
          <w:color w:val="606060"/>
          <w:sz w:val="18"/>
          <w:szCs w:val="18"/>
        </w:rPr>
      </w:pPr>
      <w:r w:rsidRPr="00554F4A">
        <w:rPr>
          <w:rFonts w:asciiTheme="majorHAnsi" w:hAnsiTheme="majorHAnsi" w:cstheme="majorHAnsi"/>
          <w:color w:val="606060"/>
          <w:sz w:val="18"/>
          <w:szCs w:val="18"/>
        </w:rPr>
        <w:lastRenderedPageBreak/>
        <w:t xml:space="preserve">Key: </w:t>
      </w:r>
      <w:r w:rsidRPr="00554F4A">
        <w:rPr>
          <w:rFonts w:asciiTheme="majorHAnsi" w:hAnsiTheme="majorHAnsi" w:cstheme="majorHAnsi"/>
          <w:b/>
          <w:bCs/>
          <w:color w:val="606060"/>
          <w:sz w:val="18"/>
          <w:szCs w:val="18"/>
        </w:rPr>
        <w:t xml:space="preserve">S = </w:t>
      </w:r>
      <w:r w:rsidRPr="00A63A33">
        <w:rPr>
          <w:rFonts w:asciiTheme="majorHAnsi" w:hAnsiTheme="majorHAnsi" w:cstheme="majorHAnsi"/>
          <w:color w:val="606060"/>
          <w:sz w:val="18"/>
          <w:szCs w:val="18"/>
        </w:rPr>
        <w:t>Supervised</w:t>
      </w:r>
      <w:r w:rsidRPr="00554F4A">
        <w:rPr>
          <w:rFonts w:asciiTheme="majorHAnsi" w:hAnsiTheme="majorHAnsi" w:cstheme="majorHAnsi"/>
          <w:b/>
          <w:bCs/>
          <w:color w:val="606060"/>
          <w:sz w:val="18"/>
          <w:szCs w:val="18"/>
        </w:rPr>
        <w:t xml:space="preserve">    PO = </w:t>
      </w:r>
      <w:r w:rsidRPr="00A63A33">
        <w:rPr>
          <w:rFonts w:asciiTheme="majorHAnsi" w:hAnsiTheme="majorHAnsi" w:cstheme="majorHAnsi"/>
          <w:color w:val="606060"/>
          <w:sz w:val="18"/>
          <w:szCs w:val="18"/>
        </w:rPr>
        <w:t>Primary Operator</w:t>
      </w:r>
    </w:p>
    <w:p w14:paraId="3150CA24" w14:textId="77777777" w:rsidR="00A607FF" w:rsidRDefault="00A607FF">
      <w:pPr>
        <w:rPr>
          <w:rFonts w:asciiTheme="majorHAnsi" w:hAnsiTheme="majorHAnsi" w:cstheme="majorHAnsi"/>
        </w:rPr>
      </w:pPr>
    </w:p>
    <w:tbl>
      <w:tblPr>
        <w:tblW w:w="9899" w:type="dxa"/>
        <w:tblInd w:w="-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2083"/>
        <w:gridCol w:w="1115"/>
        <w:gridCol w:w="54"/>
        <w:gridCol w:w="1062"/>
        <w:gridCol w:w="72"/>
        <w:gridCol w:w="1045"/>
        <w:gridCol w:w="1117"/>
        <w:gridCol w:w="1117"/>
        <w:gridCol w:w="1117"/>
        <w:gridCol w:w="1117"/>
      </w:tblGrid>
      <w:tr w:rsidR="004F5ED4" w:rsidRPr="00EA6EDE" w14:paraId="1312F0ED" w14:textId="77777777" w:rsidTr="004F5ED4">
        <w:tc>
          <w:tcPr>
            <w:tcW w:w="2084" w:type="dxa"/>
            <w:shd w:val="clear" w:color="auto" w:fill="614C9A"/>
            <w:vAlign w:val="center"/>
          </w:tcPr>
          <w:p w14:paraId="05830D92" w14:textId="77777777" w:rsidR="00A607FF" w:rsidRPr="002D13D6" w:rsidRDefault="00A607FF" w:rsidP="00956773">
            <w:pPr>
              <w:spacing w:before="64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  <w:t>GYNAECOLOGY</w:t>
            </w:r>
          </w:p>
        </w:tc>
        <w:tc>
          <w:tcPr>
            <w:tcW w:w="1170" w:type="dxa"/>
            <w:gridSpan w:val="2"/>
            <w:shd w:val="clear" w:color="auto" w:fill="614C9A"/>
            <w:vAlign w:val="center"/>
          </w:tcPr>
          <w:p w14:paraId="0FAC450D" w14:textId="77777777" w:rsidR="00A607FF" w:rsidRPr="002D13D6" w:rsidRDefault="00A607FF" w:rsidP="005D1D48">
            <w:pPr>
              <w:spacing w:before="64"/>
              <w:ind w:left="108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  <w:t>Year 1</w:t>
            </w:r>
          </w:p>
        </w:tc>
        <w:tc>
          <w:tcPr>
            <w:tcW w:w="1134" w:type="dxa"/>
            <w:gridSpan w:val="2"/>
            <w:shd w:val="clear" w:color="auto" w:fill="614C9A"/>
            <w:vAlign w:val="center"/>
          </w:tcPr>
          <w:p w14:paraId="5EE1C13D" w14:textId="77777777" w:rsidR="00A607FF" w:rsidRPr="002D13D6" w:rsidRDefault="00A607FF" w:rsidP="005D1D48">
            <w:pPr>
              <w:spacing w:before="64"/>
              <w:ind w:left="108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  <w:t>Year 2</w:t>
            </w:r>
          </w:p>
        </w:tc>
        <w:tc>
          <w:tcPr>
            <w:tcW w:w="1043" w:type="dxa"/>
            <w:shd w:val="clear" w:color="auto" w:fill="614C9A"/>
            <w:vAlign w:val="center"/>
          </w:tcPr>
          <w:p w14:paraId="15BF1FDF" w14:textId="77777777" w:rsidR="00A607FF" w:rsidRPr="002D13D6" w:rsidRDefault="00A607FF" w:rsidP="005D1D48">
            <w:pPr>
              <w:spacing w:before="64"/>
              <w:ind w:left="108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  <w:t>Year 3</w:t>
            </w:r>
          </w:p>
        </w:tc>
        <w:tc>
          <w:tcPr>
            <w:tcW w:w="1117" w:type="dxa"/>
            <w:shd w:val="clear" w:color="auto" w:fill="614C9A"/>
            <w:vAlign w:val="center"/>
          </w:tcPr>
          <w:p w14:paraId="60367844" w14:textId="77777777" w:rsidR="00A607FF" w:rsidRPr="002D13D6" w:rsidRDefault="00A607FF" w:rsidP="005D1D48">
            <w:pPr>
              <w:spacing w:before="64"/>
              <w:ind w:left="108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  <w:t>Year 4</w:t>
            </w:r>
          </w:p>
        </w:tc>
        <w:tc>
          <w:tcPr>
            <w:tcW w:w="1117" w:type="dxa"/>
            <w:shd w:val="clear" w:color="auto" w:fill="614C9A"/>
            <w:vAlign w:val="center"/>
          </w:tcPr>
          <w:p w14:paraId="24B0A2C5" w14:textId="77777777" w:rsidR="00A607FF" w:rsidRPr="002D13D6" w:rsidRDefault="00A607FF" w:rsidP="005D1D48">
            <w:pPr>
              <w:spacing w:before="64"/>
              <w:ind w:left="108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  <w:t>Year 5</w:t>
            </w:r>
          </w:p>
        </w:tc>
        <w:tc>
          <w:tcPr>
            <w:tcW w:w="1117" w:type="dxa"/>
            <w:shd w:val="clear" w:color="auto" w:fill="614C9A"/>
            <w:vAlign w:val="center"/>
          </w:tcPr>
          <w:p w14:paraId="27611FC8" w14:textId="77777777" w:rsidR="00A607FF" w:rsidRPr="002D13D6" w:rsidRDefault="00A607FF" w:rsidP="005D1D48">
            <w:pPr>
              <w:spacing w:before="64"/>
              <w:ind w:left="108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  <w:t>Year 6</w:t>
            </w:r>
          </w:p>
        </w:tc>
        <w:tc>
          <w:tcPr>
            <w:tcW w:w="1117" w:type="dxa"/>
            <w:shd w:val="clear" w:color="auto" w:fill="614C9A"/>
            <w:vAlign w:val="center"/>
          </w:tcPr>
          <w:p w14:paraId="540D08AE" w14:textId="77777777" w:rsidR="00A607FF" w:rsidRPr="002D13D6" w:rsidRDefault="00A607FF" w:rsidP="005D1D48">
            <w:pPr>
              <w:spacing w:before="64"/>
              <w:ind w:left="108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 w:rsidRPr="00585707">
              <w:rPr>
                <w:rFonts w:asciiTheme="majorHAnsi" w:eastAsia="Calibri" w:hAnsiTheme="majorHAnsi" w:cstheme="majorHAnsi"/>
                <w:b/>
                <w:color w:val="FFFFFF"/>
                <w:sz w:val="16"/>
                <w:szCs w:val="16"/>
              </w:rPr>
              <w:t xml:space="preserve">Cumulative </w:t>
            </w:r>
            <w:r w:rsidRPr="002D13D6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  <w:t xml:space="preserve">PO </w:t>
            </w:r>
            <w:r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  <w:t>T</w:t>
            </w:r>
            <w:r w:rsidRPr="002D13D6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  <w:t>otal</w:t>
            </w:r>
          </w:p>
        </w:tc>
      </w:tr>
      <w:tr w:rsidR="00A607FF" w:rsidRPr="00EA6EDE" w14:paraId="2AED4C69" w14:textId="77777777" w:rsidTr="00C464DB">
        <w:tc>
          <w:tcPr>
            <w:tcW w:w="9899" w:type="dxa"/>
            <w:gridSpan w:val="10"/>
            <w:shd w:val="clear" w:color="auto" w:fill="9D8EC7"/>
          </w:tcPr>
          <w:p w14:paraId="58B17549" w14:textId="77777777" w:rsidR="00A607FF" w:rsidRPr="002D13D6" w:rsidRDefault="00A607FF" w:rsidP="005D1D48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2D13D6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  <w:lang w:val="en-NZ"/>
              </w:rPr>
              <w:t>Major Abdominal Procedures (open)</w:t>
            </w:r>
          </w:p>
        </w:tc>
      </w:tr>
      <w:tr w:rsidR="00A607FF" w:rsidRPr="00EA6EDE" w14:paraId="07A15AAD" w14:textId="77777777" w:rsidTr="004F5ED4">
        <w:tc>
          <w:tcPr>
            <w:tcW w:w="2084" w:type="dxa"/>
            <w:shd w:val="clear" w:color="auto" w:fill="auto"/>
          </w:tcPr>
          <w:p w14:paraId="6C991848" w14:textId="77777777" w:rsidR="00A607FF" w:rsidRPr="002D13D6" w:rsidRDefault="00A607FF" w:rsidP="005D1D48">
            <w:pP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  <w:lang w:val="en-US"/>
              </w:rPr>
              <w:t>Basic laparotomy</w:t>
            </w:r>
          </w:p>
          <w:p w14:paraId="48456E94" w14:textId="77777777" w:rsidR="00A607FF" w:rsidRPr="002D13D6" w:rsidRDefault="00A607FF" w:rsidP="005D1D48">
            <w:pPr>
              <w:rPr>
                <w:rFonts w:asciiTheme="majorHAnsi" w:eastAsia="Calibri" w:hAnsiTheme="majorHAnsi" w:cstheme="majorHAnsi"/>
                <w:bCs/>
                <w:i/>
                <w:iCs/>
                <w:color w:val="606060"/>
                <w:sz w:val="20"/>
                <w:szCs w:val="20"/>
                <w:lang w:val="en-US"/>
              </w:rPr>
            </w:pPr>
            <w:r w:rsidRPr="00976F74">
              <w:rPr>
                <w:rFonts w:asciiTheme="majorHAnsi" w:eastAsia="Calibri" w:hAnsiTheme="majorHAnsi" w:cstheme="majorHAnsi"/>
                <w:bCs/>
                <w:i/>
                <w:iCs/>
                <w:color w:val="606060"/>
                <w:sz w:val="16"/>
                <w:szCs w:val="16"/>
                <w:lang w:val="en-US"/>
              </w:rPr>
              <w:t xml:space="preserve">(e.g. oophorectomy, </w:t>
            </w:r>
            <w:proofErr w:type="spellStart"/>
            <w:r w:rsidRPr="00976F74">
              <w:rPr>
                <w:rFonts w:asciiTheme="majorHAnsi" w:eastAsia="Calibri" w:hAnsiTheme="majorHAnsi" w:cstheme="majorHAnsi"/>
                <w:bCs/>
                <w:i/>
                <w:iCs/>
                <w:color w:val="606060"/>
                <w:sz w:val="16"/>
                <w:szCs w:val="16"/>
                <w:lang w:val="en-US"/>
              </w:rPr>
              <w:t>salpingo</w:t>
            </w:r>
            <w:proofErr w:type="spellEnd"/>
            <w:r w:rsidRPr="00976F74">
              <w:rPr>
                <w:rFonts w:asciiTheme="majorHAnsi" w:eastAsia="Calibri" w:hAnsiTheme="majorHAnsi" w:cstheme="majorHAnsi"/>
                <w:bCs/>
                <w:i/>
                <w:iCs/>
                <w:color w:val="606060"/>
                <w:sz w:val="16"/>
                <w:szCs w:val="16"/>
                <w:lang w:val="en-US"/>
              </w:rPr>
              <w:t>-oophorectomy, ovarian cystectomy)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02C17CBA" w14:textId="77777777" w:rsidR="00C464DB" w:rsidRPr="00587A66" w:rsidRDefault="00C464DB" w:rsidP="00C464D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3BAF7FD8" w14:textId="377B2615" w:rsidR="00A607FF" w:rsidRPr="002D13D6" w:rsidRDefault="00C464DB" w:rsidP="00C973C8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  <w:r w:rsidRPr="002D13D6"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29BFEDF" w14:textId="77777777" w:rsidR="00C464DB" w:rsidRPr="00587A66" w:rsidRDefault="00C464DB" w:rsidP="00C464D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5F74F698" w14:textId="7980C059" w:rsidR="00A607FF" w:rsidRPr="002D13D6" w:rsidRDefault="00C464DB" w:rsidP="00C973C8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  <w:r w:rsidRPr="002D13D6"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  <w:t xml:space="preserve"> </w:t>
            </w:r>
          </w:p>
        </w:tc>
        <w:tc>
          <w:tcPr>
            <w:tcW w:w="1043" w:type="dxa"/>
            <w:shd w:val="clear" w:color="auto" w:fill="auto"/>
          </w:tcPr>
          <w:p w14:paraId="1CC4E704" w14:textId="77777777" w:rsidR="00C464DB" w:rsidRPr="00587A66" w:rsidRDefault="00C464DB" w:rsidP="00C464D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19539D5D" w14:textId="48DF4F62" w:rsidR="00A607FF" w:rsidRPr="002D13D6" w:rsidRDefault="00C464DB" w:rsidP="00C973C8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</w:tcPr>
          <w:p w14:paraId="48A96A98" w14:textId="77777777" w:rsidR="00C464DB" w:rsidRPr="00587A66" w:rsidRDefault="00C464DB" w:rsidP="00C464D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28FE1295" w14:textId="266B2E13" w:rsidR="00A607FF" w:rsidRPr="002D13D6" w:rsidRDefault="00C464DB" w:rsidP="00C973C8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</w:tcPr>
          <w:p w14:paraId="4D06B67F" w14:textId="77777777" w:rsidR="00C464DB" w:rsidRPr="00587A66" w:rsidRDefault="00C464DB" w:rsidP="00C464D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5D6B196C" w14:textId="15941149" w:rsidR="00A607FF" w:rsidRPr="002D13D6" w:rsidRDefault="00C464DB" w:rsidP="00C973C8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</w:tcPr>
          <w:p w14:paraId="0421B974" w14:textId="77777777" w:rsidR="00C464DB" w:rsidRPr="00587A66" w:rsidRDefault="00C464DB" w:rsidP="00C464D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59F59D1A" w14:textId="1CD44620" w:rsidR="00A607FF" w:rsidRPr="002D13D6" w:rsidRDefault="00C464DB" w:rsidP="00C973C8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E98D147" w14:textId="77777777" w:rsidR="00A607FF" w:rsidRPr="002D13D6" w:rsidRDefault="00A607FF" w:rsidP="00D45548">
            <w:pPr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PO: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instrText xml:space="preserve"> FORMTEXT </w:instrTex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separate"/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end"/>
            </w:r>
          </w:p>
        </w:tc>
      </w:tr>
      <w:tr w:rsidR="00A607FF" w:rsidRPr="00EA6EDE" w14:paraId="65D7D3E8" w14:textId="77777777" w:rsidTr="004F5ED4">
        <w:tc>
          <w:tcPr>
            <w:tcW w:w="2084" w:type="dxa"/>
            <w:shd w:val="clear" w:color="auto" w:fill="auto"/>
          </w:tcPr>
          <w:p w14:paraId="54205612" w14:textId="77777777" w:rsidR="00A607FF" w:rsidRPr="002D13D6" w:rsidRDefault="00A607FF" w:rsidP="005D1D48">
            <w:pP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Intermediate laparotomy </w:t>
            </w:r>
          </w:p>
          <w:p w14:paraId="7792C55B" w14:textId="77777777" w:rsidR="00A607FF" w:rsidRPr="002D13D6" w:rsidRDefault="00A607FF" w:rsidP="005D1D48">
            <w:pP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976F74">
              <w:rPr>
                <w:rFonts w:asciiTheme="majorHAnsi" w:eastAsia="Calibri" w:hAnsiTheme="majorHAnsi" w:cstheme="majorHAnsi"/>
                <w:bCs/>
                <w:i/>
                <w:iCs/>
                <w:color w:val="606060"/>
                <w:sz w:val="16"/>
                <w:szCs w:val="16"/>
              </w:rPr>
              <w:t>(e.g. hysterectomy, myomectomy, hysterotomy)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6ADF2935" w14:textId="77777777" w:rsidR="004F5ED4" w:rsidRPr="002D13D6" w:rsidRDefault="004F5ED4" w:rsidP="004F5ED4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1E705970" w14:textId="0E3CC227" w:rsidR="00A607FF" w:rsidRPr="002D13D6" w:rsidRDefault="004F5ED4" w:rsidP="00C973C8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8886B4F" w14:textId="77777777" w:rsidR="004F5ED4" w:rsidRPr="002D13D6" w:rsidRDefault="004F5ED4" w:rsidP="004F5ED4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15669B0F" w14:textId="648997DA" w:rsidR="00A607FF" w:rsidRPr="002D13D6" w:rsidRDefault="004F5ED4" w:rsidP="00C973C8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shd w:val="clear" w:color="auto" w:fill="auto"/>
          </w:tcPr>
          <w:p w14:paraId="79615DF8" w14:textId="77777777" w:rsidR="004F5ED4" w:rsidRPr="002D13D6" w:rsidRDefault="004F5ED4" w:rsidP="004F5ED4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5E2F28BD" w14:textId="275EE762" w:rsidR="00A607FF" w:rsidRPr="002D13D6" w:rsidRDefault="004F5ED4" w:rsidP="00C973C8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</w:tcPr>
          <w:p w14:paraId="1F805875" w14:textId="77777777" w:rsidR="004F5ED4" w:rsidRPr="002D13D6" w:rsidRDefault="004F5ED4" w:rsidP="004F5ED4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319B7F21" w14:textId="19CE4BF6" w:rsidR="00A607FF" w:rsidRPr="002D13D6" w:rsidRDefault="004F5ED4" w:rsidP="00C973C8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</w:tcPr>
          <w:p w14:paraId="6FB8AF95" w14:textId="77777777" w:rsidR="004F5ED4" w:rsidRPr="002D13D6" w:rsidRDefault="004F5ED4" w:rsidP="004F5ED4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1476FA03" w14:textId="1B34EB3B" w:rsidR="00A607FF" w:rsidRPr="002D13D6" w:rsidRDefault="004F5ED4" w:rsidP="00C973C8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</w:tcPr>
          <w:p w14:paraId="121C9C8A" w14:textId="40E32C3E" w:rsidR="004F5ED4" w:rsidRPr="002D13D6" w:rsidRDefault="00C464DB" w:rsidP="004F5ED4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</w:t>
            </w:r>
            <w:r w:rsidR="004F5ED4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</w:t>
            </w:r>
            <w:r w:rsidR="004F5ED4"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="004F5ED4"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5ED4"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="004F5ED4"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="004F5ED4"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="004F5ED4"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="004F5ED4"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="004F5ED4"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="004F5ED4"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="004F5ED4"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="004F5ED4"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50D740DB" w14:textId="6EAE24C2" w:rsidR="00A607FF" w:rsidRPr="002D13D6" w:rsidRDefault="004F5ED4" w:rsidP="00C973C8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973C8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CDFEEC4" w14:textId="77777777" w:rsidR="00A607FF" w:rsidRPr="002D13D6" w:rsidRDefault="00A607FF" w:rsidP="00D45548">
            <w:pPr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PO: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instrText xml:space="preserve"> FORMTEXT </w:instrTex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separate"/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end"/>
            </w:r>
          </w:p>
        </w:tc>
      </w:tr>
      <w:tr w:rsidR="009B03E5" w:rsidRPr="00EA6EDE" w14:paraId="28DBC75D" w14:textId="77777777" w:rsidTr="00C62AA2">
        <w:tc>
          <w:tcPr>
            <w:tcW w:w="2084" w:type="dxa"/>
            <w:shd w:val="clear" w:color="auto" w:fill="auto"/>
          </w:tcPr>
          <w:p w14:paraId="1DD80025" w14:textId="6C68825E" w:rsidR="00C40965" w:rsidRPr="00930790" w:rsidRDefault="009B03E5" w:rsidP="009B03E5">
            <w:pPr>
              <w:rPr>
                <w:rFonts w:asciiTheme="majorHAnsi" w:eastAsia="Calibri" w:hAnsiTheme="majorHAnsi" w:cstheme="majorHAnsi"/>
                <w:bCs/>
                <w:i/>
                <w:iCs/>
                <w:color w:val="606060"/>
                <w:sz w:val="20"/>
                <w:szCs w:val="20"/>
              </w:rPr>
            </w:pPr>
            <w:r w:rsidRPr="00930790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Advanced laparotomy </w:t>
            </w:r>
            <w:r w:rsidRPr="00976F74">
              <w:rPr>
                <w:rFonts w:asciiTheme="majorHAnsi" w:eastAsia="Calibri" w:hAnsiTheme="majorHAnsi" w:cstheme="majorHAnsi"/>
                <w:bCs/>
                <w:i/>
                <w:iCs/>
                <w:color w:val="606060"/>
                <w:sz w:val="16"/>
                <w:szCs w:val="16"/>
              </w:rPr>
              <w:t>(</w:t>
            </w:r>
            <w:r w:rsidR="00E77829" w:rsidRPr="00976F74">
              <w:rPr>
                <w:rFonts w:asciiTheme="majorHAnsi" w:eastAsia="Calibri" w:hAnsiTheme="majorHAnsi" w:cstheme="majorHAnsi"/>
                <w:bCs/>
                <w:i/>
                <w:iCs/>
                <w:color w:val="606060"/>
                <w:sz w:val="16"/>
                <w:szCs w:val="16"/>
              </w:rPr>
              <w:t>e.g.</w:t>
            </w:r>
            <w:r w:rsidRPr="00976F74">
              <w:rPr>
                <w:rFonts w:asciiTheme="majorHAnsi" w:eastAsia="Calibri" w:hAnsiTheme="majorHAnsi" w:cstheme="majorHAnsi"/>
                <w:bCs/>
                <w:i/>
                <w:iCs/>
                <w:color w:val="606060"/>
                <w:sz w:val="16"/>
                <w:szCs w:val="16"/>
              </w:rPr>
              <w:t xml:space="preserve"> pelvic sidewall dissection)</w:t>
            </w:r>
          </w:p>
        </w:tc>
        <w:tc>
          <w:tcPr>
            <w:tcW w:w="1115" w:type="dxa"/>
            <w:shd w:val="clear" w:color="auto" w:fill="auto"/>
          </w:tcPr>
          <w:p w14:paraId="55E37C78" w14:textId="77777777" w:rsidR="00C464DB" w:rsidRPr="00587A66" w:rsidRDefault="00C464DB" w:rsidP="00C464D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0BF016CE" w14:textId="132AF3A5" w:rsidR="009B03E5" w:rsidRPr="00930790" w:rsidRDefault="00C464DB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color w:val="606060"/>
                <w:sz w:val="21"/>
                <w:szCs w:val="21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6" w:type="dxa"/>
            <w:gridSpan w:val="2"/>
            <w:shd w:val="clear" w:color="auto" w:fill="auto"/>
          </w:tcPr>
          <w:p w14:paraId="459172B6" w14:textId="77777777" w:rsidR="00C464DB" w:rsidRPr="00587A66" w:rsidRDefault="00C464DB" w:rsidP="00C464D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7DD65904" w14:textId="77EA950B" w:rsidR="009B03E5" w:rsidRPr="00930790" w:rsidRDefault="00C464DB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color w:val="606060"/>
                <w:sz w:val="21"/>
                <w:szCs w:val="21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6" w:type="dxa"/>
            <w:gridSpan w:val="2"/>
            <w:shd w:val="clear" w:color="auto" w:fill="auto"/>
          </w:tcPr>
          <w:p w14:paraId="7A519E6E" w14:textId="77777777" w:rsidR="00C464DB" w:rsidRPr="00587A66" w:rsidRDefault="00C464DB" w:rsidP="00C464D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64F7A578" w14:textId="2837D055" w:rsidR="009B03E5" w:rsidRPr="00930790" w:rsidRDefault="00C464DB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color w:val="606060"/>
                <w:sz w:val="21"/>
                <w:szCs w:val="21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</w:tcPr>
          <w:p w14:paraId="08612CC2" w14:textId="77777777" w:rsidR="00C464DB" w:rsidRPr="00587A66" w:rsidRDefault="00C464DB" w:rsidP="00C464D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4166A885" w14:textId="12FECEFE" w:rsidR="009B03E5" w:rsidRPr="00930790" w:rsidRDefault="00C464DB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color w:val="606060"/>
                <w:sz w:val="21"/>
                <w:szCs w:val="21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</w:tcPr>
          <w:p w14:paraId="3B0A7677" w14:textId="77777777" w:rsidR="00C464DB" w:rsidRPr="00587A66" w:rsidRDefault="00C464DB" w:rsidP="00C464D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4E4D8BB6" w14:textId="1B6F862E" w:rsidR="009B03E5" w:rsidRPr="00930790" w:rsidRDefault="00C464DB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color w:val="606060"/>
                <w:sz w:val="21"/>
                <w:szCs w:val="21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</w:tcPr>
          <w:p w14:paraId="6CF081C3" w14:textId="77777777" w:rsidR="00C464DB" w:rsidRPr="00587A66" w:rsidRDefault="00C464DB" w:rsidP="00C464D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6007AA55" w14:textId="61AF19B6" w:rsidR="009B03E5" w:rsidRPr="00930790" w:rsidRDefault="00C464DB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color w:val="606060"/>
                <w:sz w:val="21"/>
                <w:szCs w:val="21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11E7784" w14:textId="6FE83CE3" w:rsidR="009B03E5" w:rsidRPr="00930790" w:rsidRDefault="00D45548" w:rsidP="00C62AA2">
            <w:pPr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PO: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instrText xml:space="preserve"> FORMTEXT </w:instrTex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separate"/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end"/>
            </w:r>
          </w:p>
        </w:tc>
      </w:tr>
      <w:tr w:rsidR="00791107" w:rsidRPr="00EA6EDE" w14:paraId="64FC3BD4" w14:textId="77777777" w:rsidTr="00C464DB">
        <w:tc>
          <w:tcPr>
            <w:tcW w:w="9899" w:type="dxa"/>
            <w:gridSpan w:val="10"/>
            <w:shd w:val="clear" w:color="auto" w:fill="9D8EC7"/>
          </w:tcPr>
          <w:p w14:paraId="42662DEA" w14:textId="067E81CC" w:rsidR="00791107" w:rsidRPr="00EA6EDE" w:rsidRDefault="00791107" w:rsidP="009B03E5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A6EDE">
              <w:rPr>
                <w:rFonts w:asciiTheme="majorHAnsi" w:eastAsia="Calibri" w:hAnsiTheme="majorHAnsi" w:cstheme="majorHAnsi"/>
                <w:bCs/>
                <w:color w:val="FFFFFF" w:themeColor="background1"/>
                <w:sz w:val="20"/>
                <w:szCs w:val="20"/>
              </w:rPr>
              <w:t>Major Vaginal Procedures</w:t>
            </w:r>
          </w:p>
        </w:tc>
      </w:tr>
      <w:tr w:rsidR="009B03E5" w:rsidRPr="00EA6EDE" w14:paraId="21D33339" w14:textId="77777777" w:rsidTr="00C62AA2">
        <w:tc>
          <w:tcPr>
            <w:tcW w:w="2084" w:type="dxa"/>
            <w:shd w:val="clear" w:color="auto" w:fill="auto"/>
          </w:tcPr>
          <w:p w14:paraId="3B901B58" w14:textId="1BA0A356" w:rsidR="009B03E5" w:rsidRPr="00930790" w:rsidRDefault="009B03E5" w:rsidP="009B03E5">
            <w:pPr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</w:pPr>
            <w:r w:rsidRPr="00930790"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  <w:t>Hysterectomy</w:t>
            </w:r>
          </w:p>
        </w:tc>
        <w:tc>
          <w:tcPr>
            <w:tcW w:w="1116" w:type="dxa"/>
            <w:shd w:val="clear" w:color="auto" w:fill="auto"/>
          </w:tcPr>
          <w:p w14:paraId="70348ACD" w14:textId="77777777" w:rsidR="00C464DB" w:rsidRPr="00587A66" w:rsidRDefault="00C464DB" w:rsidP="00C464D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1B119125" w14:textId="2ABDCAB8" w:rsidR="009B03E5" w:rsidRPr="00930790" w:rsidRDefault="00C464DB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6" w:type="dxa"/>
            <w:gridSpan w:val="2"/>
            <w:shd w:val="clear" w:color="auto" w:fill="auto"/>
          </w:tcPr>
          <w:p w14:paraId="5544C991" w14:textId="77777777" w:rsidR="00C464DB" w:rsidRPr="00587A66" w:rsidRDefault="00C464DB" w:rsidP="00C464D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107A29EA" w14:textId="4AF59FE2" w:rsidR="009B03E5" w:rsidRPr="00930790" w:rsidRDefault="00C464DB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gridSpan w:val="2"/>
            <w:shd w:val="clear" w:color="auto" w:fill="auto"/>
          </w:tcPr>
          <w:p w14:paraId="3C67F134" w14:textId="77777777" w:rsidR="00C464DB" w:rsidRPr="00587A66" w:rsidRDefault="00C464DB" w:rsidP="00C464D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49846E6F" w14:textId="7A9D36D2" w:rsidR="009B03E5" w:rsidRPr="00930790" w:rsidRDefault="00C464DB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6" w:type="dxa"/>
            <w:shd w:val="clear" w:color="auto" w:fill="auto"/>
          </w:tcPr>
          <w:p w14:paraId="45B11B97" w14:textId="77777777" w:rsidR="00C464DB" w:rsidRPr="00587A66" w:rsidRDefault="00C464DB" w:rsidP="00C464D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66C8D6C3" w14:textId="367C4EF1" w:rsidR="009B03E5" w:rsidRPr="00930790" w:rsidRDefault="00C464DB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</w:tcPr>
          <w:p w14:paraId="34FAC825" w14:textId="77777777" w:rsidR="00C464DB" w:rsidRPr="00587A66" w:rsidRDefault="00C464DB" w:rsidP="00C464D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5F054FA3" w14:textId="13DD0FD5" w:rsidR="009B03E5" w:rsidRPr="00930790" w:rsidRDefault="00C464DB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6" w:type="dxa"/>
            <w:shd w:val="clear" w:color="auto" w:fill="auto"/>
          </w:tcPr>
          <w:p w14:paraId="44E59B21" w14:textId="77777777" w:rsidR="00C464DB" w:rsidRPr="00587A66" w:rsidRDefault="00C464DB" w:rsidP="00C464D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77EC7964" w14:textId="377D197B" w:rsidR="009B03E5" w:rsidRPr="00930790" w:rsidRDefault="00C464DB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5F9F906" w14:textId="26D5CB2E" w:rsidR="009B03E5" w:rsidRPr="00930790" w:rsidRDefault="00D45548" w:rsidP="00C62AA2">
            <w:pPr>
              <w:rPr>
                <w:rFonts w:asciiTheme="majorHAnsi" w:eastAsia="Calibri" w:hAnsiTheme="majorHAnsi" w:cstheme="majorHAnsi"/>
                <w:color w:val="606060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PO: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instrText xml:space="preserve"> FORMTEXT </w:instrTex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separate"/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end"/>
            </w:r>
          </w:p>
        </w:tc>
      </w:tr>
      <w:tr w:rsidR="009B03E5" w:rsidRPr="00EA6EDE" w14:paraId="549C5CF6" w14:textId="77777777" w:rsidTr="00C62AA2">
        <w:tc>
          <w:tcPr>
            <w:tcW w:w="2084" w:type="dxa"/>
            <w:shd w:val="clear" w:color="auto" w:fill="auto"/>
          </w:tcPr>
          <w:p w14:paraId="3E60D598" w14:textId="1D635E9E" w:rsidR="009B03E5" w:rsidRPr="00930790" w:rsidRDefault="00FE5916" w:rsidP="009B03E5">
            <w:pPr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  <w:t xml:space="preserve">Vaginal repairs &amp; </w:t>
            </w:r>
            <w:r w:rsidR="008C25A6"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  <w:t>‘</w:t>
            </w:r>
            <w:r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  <w:t>o</w:t>
            </w:r>
            <w:r w:rsidR="009B03E5" w:rsidRPr="00930790"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  <w:t>ther</w:t>
            </w:r>
            <w:r w:rsidR="008C25A6"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  <w:t>’</w:t>
            </w:r>
          </w:p>
        </w:tc>
        <w:tc>
          <w:tcPr>
            <w:tcW w:w="1116" w:type="dxa"/>
            <w:shd w:val="clear" w:color="auto" w:fill="auto"/>
          </w:tcPr>
          <w:p w14:paraId="089D9267" w14:textId="77777777" w:rsidR="00C464DB" w:rsidRPr="00587A66" w:rsidRDefault="00C464DB" w:rsidP="00C464D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20B0A7D5" w14:textId="20063A3C" w:rsidR="009B03E5" w:rsidRPr="00930790" w:rsidRDefault="00C464DB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6" w:type="dxa"/>
            <w:gridSpan w:val="2"/>
            <w:shd w:val="clear" w:color="auto" w:fill="auto"/>
          </w:tcPr>
          <w:p w14:paraId="70DE3A21" w14:textId="77777777" w:rsidR="00C464DB" w:rsidRPr="00587A66" w:rsidRDefault="00C464DB" w:rsidP="00C464D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4DA370E1" w14:textId="1868F728" w:rsidR="009B03E5" w:rsidRPr="00930790" w:rsidRDefault="00C464DB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gridSpan w:val="2"/>
            <w:shd w:val="clear" w:color="auto" w:fill="auto"/>
          </w:tcPr>
          <w:p w14:paraId="1C7B8D18" w14:textId="77777777" w:rsidR="00C464DB" w:rsidRPr="00587A66" w:rsidRDefault="00C464DB" w:rsidP="00C464D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13A7DBAA" w14:textId="4AE080A0" w:rsidR="009B03E5" w:rsidRPr="00930790" w:rsidRDefault="00C464DB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6" w:type="dxa"/>
            <w:shd w:val="clear" w:color="auto" w:fill="auto"/>
          </w:tcPr>
          <w:p w14:paraId="4F2F6FA8" w14:textId="77777777" w:rsidR="00C464DB" w:rsidRPr="00587A66" w:rsidRDefault="00C464DB" w:rsidP="00C464D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651604B5" w14:textId="69DB72AB" w:rsidR="009B03E5" w:rsidRPr="00930790" w:rsidRDefault="00C464DB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</w:tcPr>
          <w:p w14:paraId="146AC29B" w14:textId="77777777" w:rsidR="00C464DB" w:rsidRPr="00587A66" w:rsidRDefault="00C464DB" w:rsidP="00C464D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0354EC77" w14:textId="5EB8775E" w:rsidR="009B03E5" w:rsidRPr="00930790" w:rsidRDefault="00C464DB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6" w:type="dxa"/>
            <w:shd w:val="clear" w:color="auto" w:fill="auto"/>
          </w:tcPr>
          <w:p w14:paraId="50BC19E7" w14:textId="77777777" w:rsidR="00C464DB" w:rsidRPr="00587A66" w:rsidRDefault="00C464DB" w:rsidP="00C464D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S: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5E564816" w14:textId="5B3AA149" w:rsidR="009B03E5" w:rsidRPr="00930790" w:rsidRDefault="00C464DB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587A6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F185C5E" w14:textId="7FDB2C76" w:rsidR="009B03E5" w:rsidRPr="00930790" w:rsidRDefault="00D45548" w:rsidP="00C62AA2">
            <w:pPr>
              <w:rPr>
                <w:rFonts w:asciiTheme="majorHAnsi" w:eastAsia="Calibri" w:hAnsiTheme="majorHAnsi" w:cstheme="majorHAnsi"/>
                <w:color w:val="606060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PO: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instrText xml:space="preserve"> FORMTEXT </w:instrTex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separate"/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end"/>
            </w:r>
          </w:p>
        </w:tc>
      </w:tr>
      <w:tr w:rsidR="00E376CE" w:rsidRPr="00EA6EDE" w14:paraId="7C8F1067" w14:textId="77777777" w:rsidTr="00C464DB">
        <w:tc>
          <w:tcPr>
            <w:tcW w:w="9899" w:type="dxa"/>
            <w:gridSpan w:val="10"/>
            <w:shd w:val="clear" w:color="auto" w:fill="9D8EC7"/>
          </w:tcPr>
          <w:p w14:paraId="159B2960" w14:textId="3E8A4D06" w:rsidR="00E376CE" w:rsidRPr="00EA6EDE" w:rsidRDefault="00E376CE" w:rsidP="009B03E5">
            <w:pPr>
              <w:rPr>
                <w:rFonts w:asciiTheme="majorHAnsi" w:hAnsiTheme="majorHAnsi" w:cstheme="majorHAnsi"/>
                <w:color w:val="FFFFFF" w:themeColor="background1"/>
                <w:sz w:val="21"/>
                <w:szCs w:val="21"/>
              </w:rPr>
            </w:pPr>
            <w:r w:rsidRPr="00EA6EDE">
              <w:rPr>
                <w:rFonts w:asciiTheme="majorHAnsi" w:eastAsia="Calibri" w:hAnsiTheme="majorHAnsi" w:cstheme="majorHAnsi"/>
                <w:color w:val="FFFFFF" w:themeColor="background1"/>
                <w:sz w:val="20"/>
                <w:szCs w:val="20"/>
              </w:rPr>
              <w:t>Hysteroscopy</w:t>
            </w:r>
          </w:p>
        </w:tc>
      </w:tr>
      <w:tr w:rsidR="009B03E5" w:rsidRPr="00EA6EDE" w14:paraId="2F7DCB2D" w14:textId="77777777" w:rsidTr="00C62AA2">
        <w:tc>
          <w:tcPr>
            <w:tcW w:w="2084" w:type="dxa"/>
            <w:shd w:val="clear" w:color="auto" w:fill="auto"/>
          </w:tcPr>
          <w:p w14:paraId="0DA728E7" w14:textId="77777777" w:rsidR="009B03E5" w:rsidRPr="00930790" w:rsidRDefault="009B03E5" w:rsidP="009B03E5">
            <w:pPr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</w:pPr>
            <w:r w:rsidRPr="00930790"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  <w:t>Hysteroscopy</w:t>
            </w:r>
          </w:p>
        </w:tc>
        <w:tc>
          <w:tcPr>
            <w:tcW w:w="1115" w:type="dxa"/>
            <w:shd w:val="clear" w:color="auto" w:fill="auto"/>
          </w:tcPr>
          <w:p w14:paraId="661D742C" w14:textId="77777777" w:rsidR="004F5ED4" w:rsidRPr="002D13D6" w:rsidRDefault="004F5ED4" w:rsidP="004F5ED4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7D7FC22D" w14:textId="12FEB752" w:rsidR="009B03E5" w:rsidRPr="00930790" w:rsidRDefault="004F5ED4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6" w:type="dxa"/>
            <w:gridSpan w:val="2"/>
            <w:shd w:val="clear" w:color="auto" w:fill="auto"/>
          </w:tcPr>
          <w:p w14:paraId="4FF3888F" w14:textId="77777777" w:rsidR="004F5ED4" w:rsidRPr="002D13D6" w:rsidRDefault="004F5ED4" w:rsidP="004F5ED4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75D25002" w14:textId="4CCAB149" w:rsidR="009B03E5" w:rsidRPr="00930790" w:rsidRDefault="004F5ED4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6" w:type="dxa"/>
            <w:gridSpan w:val="2"/>
            <w:shd w:val="clear" w:color="auto" w:fill="auto"/>
          </w:tcPr>
          <w:p w14:paraId="3F7566CE" w14:textId="77777777" w:rsidR="004F5ED4" w:rsidRPr="002D13D6" w:rsidRDefault="004F5ED4" w:rsidP="004F5ED4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5E72944F" w14:textId="15F5C1F5" w:rsidR="009B03E5" w:rsidRPr="00930790" w:rsidRDefault="004F5ED4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</w:tcPr>
          <w:p w14:paraId="2680293C" w14:textId="77777777" w:rsidR="004F5ED4" w:rsidRPr="002D13D6" w:rsidRDefault="004F5ED4" w:rsidP="004F5ED4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4A6AAD2C" w14:textId="1DBAB119" w:rsidR="009B03E5" w:rsidRPr="00930790" w:rsidRDefault="004F5ED4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</w:tcPr>
          <w:p w14:paraId="3E5F4364" w14:textId="77777777" w:rsidR="004F5ED4" w:rsidRPr="002D13D6" w:rsidRDefault="004F5ED4" w:rsidP="004F5ED4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179705A7" w14:textId="67A91A95" w:rsidR="009B03E5" w:rsidRPr="00930790" w:rsidRDefault="004F5ED4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</w:tcPr>
          <w:p w14:paraId="689FC452" w14:textId="77777777" w:rsidR="004F5ED4" w:rsidRPr="002D13D6" w:rsidRDefault="004F5ED4" w:rsidP="004F5ED4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534D3D97" w14:textId="543B6FC1" w:rsidR="009B03E5" w:rsidRPr="00930790" w:rsidRDefault="004F5ED4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540BC1F" w14:textId="458FFF10" w:rsidR="009B03E5" w:rsidRPr="00930790" w:rsidRDefault="00D45548" w:rsidP="00C62AA2">
            <w:pPr>
              <w:rPr>
                <w:rFonts w:asciiTheme="majorHAnsi" w:eastAsia="Calibri" w:hAnsiTheme="majorHAnsi" w:cstheme="majorHAnsi"/>
                <w:color w:val="606060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PO: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instrText xml:space="preserve"> FORMTEXT </w:instrTex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separate"/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end"/>
            </w:r>
          </w:p>
        </w:tc>
      </w:tr>
      <w:tr w:rsidR="00E376CE" w:rsidRPr="00EA6EDE" w14:paraId="5301FFC1" w14:textId="77777777" w:rsidTr="00C464DB">
        <w:trPr>
          <w:trHeight w:val="169"/>
        </w:trPr>
        <w:tc>
          <w:tcPr>
            <w:tcW w:w="9899" w:type="dxa"/>
            <w:gridSpan w:val="10"/>
            <w:shd w:val="clear" w:color="auto" w:fill="9D8EC7"/>
          </w:tcPr>
          <w:p w14:paraId="508D2CF1" w14:textId="44B00328" w:rsidR="00E376CE" w:rsidRPr="00EA6EDE" w:rsidRDefault="00E376CE" w:rsidP="009B03E5">
            <w:pPr>
              <w:rPr>
                <w:rFonts w:asciiTheme="majorHAnsi" w:eastAsia="Calibri" w:hAnsiTheme="majorHAnsi" w:cstheme="majorHAnsi"/>
                <w:color w:val="FFFFFF" w:themeColor="background1"/>
                <w:sz w:val="20"/>
                <w:szCs w:val="20"/>
              </w:rPr>
            </w:pPr>
            <w:r w:rsidRPr="00EA6EDE">
              <w:rPr>
                <w:rFonts w:asciiTheme="majorHAnsi" w:eastAsia="Calibri" w:hAnsiTheme="majorHAnsi" w:cstheme="majorHAnsi"/>
                <w:color w:val="FFFFFF" w:themeColor="background1"/>
                <w:sz w:val="20"/>
                <w:szCs w:val="20"/>
              </w:rPr>
              <w:t>Colposcopies</w:t>
            </w:r>
          </w:p>
        </w:tc>
      </w:tr>
      <w:tr w:rsidR="009B03E5" w:rsidRPr="00EA6EDE" w14:paraId="60342BDB" w14:textId="77777777" w:rsidTr="004F5ED4">
        <w:tc>
          <w:tcPr>
            <w:tcW w:w="2084" w:type="dxa"/>
            <w:shd w:val="clear" w:color="auto" w:fill="auto"/>
          </w:tcPr>
          <w:p w14:paraId="0EBD5FAA" w14:textId="062C386F" w:rsidR="009B03E5" w:rsidRPr="00930790" w:rsidRDefault="009B03E5" w:rsidP="009B03E5">
            <w:pPr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</w:pPr>
            <w:r w:rsidRPr="00930790"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  <w:t>Colposcopy</w:t>
            </w:r>
          </w:p>
        </w:tc>
        <w:tc>
          <w:tcPr>
            <w:tcW w:w="1115" w:type="dxa"/>
            <w:shd w:val="clear" w:color="auto" w:fill="auto"/>
          </w:tcPr>
          <w:p w14:paraId="27003D0C" w14:textId="77777777" w:rsidR="004F5ED4" w:rsidRPr="002D13D6" w:rsidRDefault="004F5ED4" w:rsidP="004F5ED4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66F8CE02" w14:textId="4F32C4B5" w:rsidR="009B03E5" w:rsidRPr="00930790" w:rsidRDefault="004F5ED4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6" w:type="dxa"/>
            <w:gridSpan w:val="2"/>
            <w:shd w:val="clear" w:color="auto" w:fill="auto"/>
          </w:tcPr>
          <w:p w14:paraId="31CA99DB" w14:textId="77777777" w:rsidR="004F5ED4" w:rsidRPr="002D13D6" w:rsidRDefault="004F5ED4" w:rsidP="004F5ED4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20C8D826" w14:textId="447D30D0" w:rsidR="009B03E5" w:rsidRPr="00930790" w:rsidRDefault="004F5ED4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6" w:type="dxa"/>
            <w:gridSpan w:val="2"/>
            <w:shd w:val="clear" w:color="auto" w:fill="auto"/>
          </w:tcPr>
          <w:p w14:paraId="32E0039C" w14:textId="77777777" w:rsidR="004F5ED4" w:rsidRPr="002D13D6" w:rsidRDefault="004F5ED4" w:rsidP="004F5ED4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5A5254CA" w14:textId="56F74898" w:rsidR="009B03E5" w:rsidRPr="00930790" w:rsidRDefault="004F5ED4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</w:tcPr>
          <w:p w14:paraId="0F148777" w14:textId="77777777" w:rsidR="004F5ED4" w:rsidRPr="002D13D6" w:rsidRDefault="004F5ED4" w:rsidP="004F5ED4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42D8A726" w14:textId="219D95E2" w:rsidR="009B03E5" w:rsidRPr="00930790" w:rsidRDefault="004F5ED4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</w:tcPr>
          <w:p w14:paraId="1C3ABDD4" w14:textId="77777777" w:rsidR="004F5ED4" w:rsidRPr="002D13D6" w:rsidRDefault="004F5ED4" w:rsidP="004F5ED4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3B5A190F" w14:textId="14911C06" w:rsidR="009B03E5" w:rsidRPr="00C130BB" w:rsidRDefault="004F5ED4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</w:tcPr>
          <w:p w14:paraId="2DA1269A" w14:textId="77777777" w:rsidR="004F5ED4" w:rsidRPr="002D13D6" w:rsidRDefault="004F5ED4" w:rsidP="004F5ED4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73DB4EC6" w14:textId="1A52B2CC" w:rsidR="009B03E5" w:rsidRPr="00C130BB" w:rsidRDefault="004F5ED4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F69FDA3" w14:textId="61C91565" w:rsidR="009B03E5" w:rsidRPr="00930790" w:rsidRDefault="00D45548" w:rsidP="00D45548">
            <w:pPr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PO: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instrText xml:space="preserve"> FORMTEXT </w:instrTex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separate"/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end"/>
            </w:r>
          </w:p>
        </w:tc>
      </w:tr>
      <w:tr w:rsidR="009B03E5" w:rsidRPr="00EA6EDE" w14:paraId="731EF053" w14:textId="77777777" w:rsidTr="004F5ED4">
        <w:tc>
          <w:tcPr>
            <w:tcW w:w="2084" w:type="dxa"/>
            <w:shd w:val="clear" w:color="auto" w:fill="auto"/>
          </w:tcPr>
          <w:p w14:paraId="4C836200" w14:textId="2BC9B93C" w:rsidR="009B03E5" w:rsidRPr="00930790" w:rsidRDefault="009B03E5" w:rsidP="009B03E5">
            <w:pPr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</w:pPr>
            <w:r w:rsidRPr="00930790"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  <w:t>LLETZ/LEEP/Laser</w:t>
            </w:r>
          </w:p>
        </w:tc>
        <w:tc>
          <w:tcPr>
            <w:tcW w:w="1115" w:type="dxa"/>
            <w:shd w:val="clear" w:color="auto" w:fill="auto"/>
          </w:tcPr>
          <w:p w14:paraId="77ABA6FC" w14:textId="77777777" w:rsidR="004F5ED4" w:rsidRPr="002D13D6" w:rsidRDefault="004F5ED4" w:rsidP="004F5ED4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07959086" w14:textId="0F3213A0" w:rsidR="009B03E5" w:rsidRPr="00930790" w:rsidRDefault="004F5ED4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6" w:type="dxa"/>
            <w:gridSpan w:val="2"/>
            <w:shd w:val="clear" w:color="auto" w:fill="auto"/>
          </w:tcPr>
          <w:p w14:paraId="7A8B72AF" w14:textId="77777777" w:rsidR="004F5ED4" w:rsidRPr="002D13D6" w:rsidRDefault="004F5ED4" w:rsidP="004F5ED4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221C1735" w14:textId="52BB8C8C" w:rsidR="009B03E5" w:rsidRPr="00930790" w:rsidRDefault="004F5ED4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6" w:type="dxa"/>
            <w:gridSpan w:val="2"/>
            <w:shd w:val="clear" w:color="auto" w:fill="auto"/>
          </w:tcPr>
          <w:p w14:paraId="756B04DA" w14:textId="77777777" w:rsidR="004F5ED4" w:rsidRPr="002D13D6" w:rsidRDefault="004F5ED4" w:rsidP="004F5ED4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329E9CDD" w14:textId="25A6180E" w:rsidR="009B03E5" w:rsidRPr="00930790" w:rsidRDefault="004F5ED4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</w:tcPr>
          <w:p w14:paraId="3B8A9436" w14:textId="77777777" w:rsidR="004F5ED4" w:rsidRPr="002D13D6" w:rsidRDefault="004F5ED4" w:rsidP="004F5ED4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052760E5" w14:textId="4E64C27E" w:rsidR="009B03E5" w:rsidRPr="00930790" w:rsidRDefault="004F5ED4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</w:tcPr>
          <w:p w14:paraId="169E1FC5" w14:textId="77777777" w:rsidR="004F5ED4" w:rsidRPr="002D13D6" w:rsidRDefault="004F5ED4" w:rsidP="004F5ED4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30DA259C" w14:textId="4B357E5D" w:rsidR="009B03E5" w:rsidRPr="00930790" w:rsidRDefault="004F5ED4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</w:tcPr>
          <w:p w14:paraId="6D1D28AC" w14:textId="77777777" w:rsidR="004F5ED4" w:rsidRPr="002D13D6" w:rsidRDefault="004F5ED4" w:rsidP="004F5ED4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581F390F" w14:textId="12AE477F" w:rsidR="009B03E5" w:rsidRPr="00930790" w:rsidRDefault="004F5ED4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0DCD688" w14:textId="45B1CCB7" w:rsidR="009B03E5" w:rsidRPr="00930790" w:rsidRDefault="00D45548" w:rsidP="00D45548">
            <w:pPr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PO: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instrText xml:space="preserve"> FORMTEXT </w:instrTex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separate"/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end"/>
            </w:r>
          </w:p>
        </w:tc>
      </w:tr>
      <w:tr w:rsidR="009B03E5" w:rsidRPr="00EA6EDE" w14:paraId="1F1D7533" w14:textId="77777777" w:rsidTr="004F5ED4">
        <w:tc>
          <w:tcPr>
            <w:tcW w:w="2084" w:type="dxa"/>
            <w:shd w:val="clear" w:color="auto" w:fill="auto"/>
          </w:tcPr>
          <w:p w14:paraId="04F6A6F4" w14:textId="78750BFA" w:rsidR="009B03E5" w:rsidRPr="00930790" w:rsidRDefault="009B03E5" w:rsidP="009B03E5">
            <w:pPr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</w:pPr>
            <w:r w:rsidRPr="00930790"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  <w:t>Cone biopsies</w:t>
            </w:r>
          </w:p>
        </w:tc>
        <w:tc>
          <w:tcPr>
            <w:tcW w:w="1115" w:type="dxa"/>
            <w:shd w:val="clear" w:color="auto" w:fill="auto"/>
          </w:tcPr>
          <w:p w14:paraId="084C446C" w14:textId="77777777" w:rsidR="004F5ED4" w:rsidRPr="002D13D6" w:rsidRDefault="004F5ED4" w:rsidP="004F5ED4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22F7E993" w14:textId="70E9A9AA" w:rsidR="009B03E5" w:rsidRPr="00930790" w:rsidRDefault="004F5ED4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6" w:type="dxa"/>
            <w:gridSpan w:val="2"/>
            <w:shd w:val="clear" w:color="auto" w:fill="auto"/>
          </w:tcPr>
          <w:p w14:paraId="3B6C3EE5" w14:textId="77777777" w:rsidR="004F5ED4" w:rsidRPr="002D13D6" w:rsidRDefault="004F5ED4" w:rsidP="004F5ED4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73A82EAA" w14:textId="42B5AEDC" w:rsidR="009B03E5" w:rsidRPr="00930790" w:rsidRDefault="004F5ED4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6" w:type="dxa"/>
            <w:gridSpan w:val="2"/>
            <w:shd w:val="clear" w:color="auto" w:fill="auto"/>
          </w:tcPr>
          <w:p w14:paraId="23EDDF21" w14:textId="77777777" w:rsidR="004F5ED4" w:rsidRPr="002D13D6" w:rsidRDefault="004F5ED4" w:rsidP="004F5ED4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7501F1B4" w14:textId="7795B92C" w:rsidR="009B03E5" w:rsidRPr="00930790" w:rsidRDefault="004F5ED4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</w:tcPr>
          <w:p w14:paraId="3136B097" w14:textId="77777777" w:rsidR="004F5ED4" w:rsidRPr="002D13D6" w:rsidRDefault="004F5ED4" w:rsidP="004F5ED4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025A7AD5" w14:textId="1A216766" w:rsidR="009B03E5" w:rsidRPr="00930790" w:rsidRDefault="004F5ED4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</w:tcPr>
          <w:p w14:paraId="688BF9AA" w14:textId="77777777" w:rsidR="004F5ED4" w:rsidRPr="002D13D6" w:rsidRDefault="004F5ED4" w:rsidP="004F5ED4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43B98154" w14:textId="5CF5CA78" w:rsidR="009B03E5" w:rsidRPr="00930790" w:rsidRDefault="004F5ED4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</w:tcPr>
          <w:p w14:paraId="7C5080E6" w14:textId="77777777" w:rsidR="004F5ED4" w:rsidRPr="002D13D6" w:rsidRDefault="004F5ED4" w:rsidP="004F5ED4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1B905A13" w14:textId="376DF3B6" w:rsidR="009B03E5" w:rsidRPr="00930790" w:rsidRDefault="004F5ED4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BDC57B5" w14:textId="3314834D" w:rsidR="009B03E5" w:rsidRPr="00930790" w:rsidRDefault="00D45548" w:rsidP="00D45548">
            <w:pPr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PO: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instrText xml:space="preserve"> FORMTEXT </w:instrTex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separate"/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end"/>
            </w:r>
          </w:p>
        </w:tc>
      </w:tr>
      <w:tr w:rsidR="00E376CE" w:rsidRPr="00EA6EDE" w14:paraId="223F247F" w14:textId="77777777" w:rsidTr="00C464DB">
        <w:tc>
          <w:tcPr>
            <w:tcW w:w="9899" w:type="dxa"/>
            <w:gridSpan w:val="10"/>
            <w:shd w:val="clear" w:color="auto" w:fill="9D8EC7"/>
          </w:tcPr>
          <w:p w14:paraId="2C7511F8" w14:textId="18987A11" w:rsidR="00E376CE" w:rsidRPr="00EA6EDE" w:rsidRDefault="00E376CE" w:rsidP="009B03E5">
            <w:pPr>
              <w:rPr>
                <w:rFonts w:asciiTheme="majorHAnsi" w:eastAsia="Calibri" w:hAnsiTheme="majorHAnsi" w:cstheme="majorHAnsi"/>
                <w:color w:val="FFFFFF" w:themeColor="background1"/>
                <w:sz w:val="20"/>
                <w:szCs w:val="20"/>
              </w:rPr>
            </w:pPr>
            <w:r w:rsidRPr="00EA6EDE">
              <w:rPr>
                <w:rFonts w:asciiTheme="majorHAnsi" w:eastAsia="Calibri" w:hAnsiTheme="majorHAnsi" w:cstheme="majorHAnsi"/>
                <w:color w:val="FFFFFF" w:themeColor="background1"/>
                <w:sz w:val="20"/>
                <w:szCs w:val="20"/>
              </w:rPr>
              <w:t>Laparoscopies</w:t>
            </w:r>
          </w:p>
        </w:tc>
      </w:tr>
      <w:tr w:rsidR="009B03E5" w:rsidRPr="00EA6EDE" w14:paraId="1E52662A" w14:textId="77777777" w:rsidTr="004F5ED4">
        <w:tc>
          <w:tcPr>
            <w:tcW w:w="2084" w:type="dxa"/>
            <w:shd w:val="clear" w:color="auto" w:fill="auto"/>
          </w:tcPr>
          <w:p w14:paraId="6B67E7F6" w14:textId="631185E6" w:rsidR="009B03E5" w:rsidRPr="00930790" w:rsidRDefault="009B03E5" w:rsidP="002633E7">
            <w:pPr>
              <w:ind w:right="-155"/>
              <w:rPr>
                <w:rFonts w:asciiTheme="majorHAnsi" w:eastAsia="Calibri" w:hAnsiTheme="majorHAnsi" w:cstheme="majorHAnsi"/>
                <w:b/>
                <w:bCs/>
                <w:color w:val="606060"/>
                <w:sz w:val="20"/>
                <w:szCs w:val="20"/>
              </w:rPr>
            </w:pPr>
            <w:r w:rsidRPr="00E77829">
              <w:rPr>
                <w:rFonts w:asciiTheme="majorHAnsi" w:eastAsia="Calibri" w:hAnsiTheme="majorHAnsi" w:cstheme="majorHAnsi"/>
                <w:b/>
                <w:bCs/>
                <w:color w:val="606060"/>
                <w:sz w:val="20"/>
                <w:szCs w:val="20"/>
              </w:rPr>
              <w:t>Skill level 1</w:t>
            </w:r>
            <w:r w:rsidRPr="00930790"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  <w:t xml:space="preserve"> </w:t>
            </w:r>
            <w:r w:rsidRPr="00930790"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  <w:br/>
              <w:t>Diagnostic Laparosc</w:t>
            </w:r>
            <w:r w:rsidR="00C464DB"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  <w:t>o</w:t>
            </w:r>
            <w:r w:rsidRPr="00930790"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  <w:t>py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3AC5399" w14:textId="77777777" w:rsidR="004F5ED4" w:rsidRPr="002D13D6" w:rsidRDefault="004F5ED4" w:rsidP="004F5ED4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4524E6AF" w14:textId="750FD5D7" w:rsidR="009B03E5" w:rsidRPr="00930790" w:rsidRDefault="004F5ED4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14:paraId="05412E75" w14:textId="77777777" w:rsidR="004F5ED4" w:rsidRPr="002D13D6" w:rsidRDefault="004F5ED4" w:rsidP="004F5ED4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6734CDB0" w14:textId="309FEE02" w:rsidR="009B03E5" w:rsidRPr="00930790" w:rsidRDefault="004F5ED4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14:paraId="3EDD7113" w14:textId="77777777" w:rsidR="004F5ED4" w:rsidRPr="002D13D6" w:rsidRDefault="004F5ED4" w:rsidP="004F5ED4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422FA825" w14:textId="5047C25D" w:rsidR="009B03E5" w:rsidRPr="00930790" w:rsidRDefault="004F5ED4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941E186" w14:textId="77777777" w:rsidR="004F5ED4" w:rsidRPr="002D13D6" w:rsidRDefault="004F5ED4" w:rsidP="004F5ED4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2B1D2A7C" w14:textId="4F75B4CF" w:rsidR="009B03E5" w:rsidRPr="00930790" w:rsidRDefault="004F5ED4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CA7CA7D" w14:textId="77777777" w:rsidR="004F5ED4" w:rsidRPr="002D13D6" w:rsidRDefault="004F5ED4" w:rsidP="004F5ED4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545AAE3A" w14:textId="1C0FD54F" w:rsidR="009B03E5" w:rsidRPr="00930790" w:rsidRDefault="004F5ED4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626B2DC" w14:textId="77777777" w:rsidR="004F5ED4" w:rsidRPr="002D13D6" w:rsidRDefault="004F5ED4" w:rsidP="004F5ED4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25D0E92E" w14:textId="45A89FBA" w:rsidR="009B03E5" w:rsidRPr="00930790" w:rsidRDefault="004F5ED4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A8E40A2" w14:textId="00A4C9BB" w:rsidR="009B03E5" w:rsidRPr="00930790" w:rsidRDefault="00D45548" w:rsidP="00D45548">
            <w:pPr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PO: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instrText xml:space="preserve"> FORMTEXT </w:instrTex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separate"/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end"/>
            </w:r>
          </w:p>
        </w:tc>
      </w:tr>
      <w:tr w:rsidR="009B03E5" w:rsidRPr="00EA6EDE" w14:paraId="01281608" w14:textId="77777777" w:rsidTr="004F5ED4">
        <w:tc>
          <w:tcPr>
            <w:tcW w:w="2084" w:type="dxa"/>
            <w:shd w:val="clear" w:color="auto" w:fill="auto"/>
          </w:tcPr>
          <w:p w14:paraId="5A260E88" w14:textId="09BDB49B" w:rsidR="009B03E5" w:rsidRPr="00930790" w:rsidRDefault="009B03E5" w:rsidP="002633E7">
            <w:pPr>
              <w:ind w:right="-13"/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</w:pPr>
            <w:r w:rsidRPr="00E77829">
              <w:rPr>
                <w:rFonts w:asciiTheme="majorHAnsi" w:eastAsia="Calibri" w:hAnsiTheme="majorHAnsi" w:cstheme="majorHAnsi"/>
                <w:b/>
                <w:bCs/>
                <w:color w:val="606060"/>
                <w:sz w:val="20"/>
                <w:szCs w:val="20"/>
              </w:rPr>
              <w:t>Skill level 2</w:t>
            </w:r>
            <w:r w:rsidRPr="00930790"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  <w:t xml:space="preserve"> </w:t>
            </w:r>
            <w:r w:rsidRPr="00930790"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  <w:br/>
              <w:t xml:space="preserve">Simple Operative Laparoscopy </w:t>
            </w:r>
            <w:r w:rsidRPr="00976F74">
              <w:rPr>
                <w:rFonts w:asciiTheme="majorHAnsi" w:eastAsia="Calibri" w:hAnsiTheme="majorHAnsi" w:cstheme="majorHAnsi"/>
                <w:i/>
                <w:iCs/>
                <w:color w:val="606060"/>
                <w:sz w:val="16"/>
                <w:szCs w:val="16"/>
              </w:rPr>
              <w:t>(</w:t>
            </w:r>
            <w:proofErr w:type="spellStart"/>
            <w:r w:rsidRPr="00976F74">
              <w:rPr>
                <w:rFonts w:asciiTheme="majorHAnsi" w:eastAsia="Calibri" w:hAnsiTheme="majorHAnsi" w:cstheme="majorHAnsi"/>
                <w:i/>
                <w:iCs/>
                <w:color w:val="606060"/>
                <w:sz w:val="16"/>
                <w:szCs w:val="16"/>
              </w:rPr>
              <w:t>Colposuspension</w:t>
            </w:r>
            <w:proofErr w:type="spellEnd"/>
            <w:r w:rsidRPr="00976F74">
              <w:rPr>
                <w:rFonts w:asciiTheme="majorHAnsi" w:eastAsia="Calibri" w:hAnsiTheme="majorHAnsi" w:cstheme="majorHAnsi"/>
                <w:i/>
                <w:iCs/>
                <w:color w:val="606060"/>
                <w:sz w:val="16"/>
                <w:szCs w:val="16"/>
              </w:rPr>
              <w:t>, Tubal</w:t>
            </w:r>
            <w:r w:rsidRPr="00976F74">
              <w:rPr>
                <w:rFonts w:asciiTheme="majorHAnsi" w:eastAsia="Calibri" w:hAnsiTheme="majorHAnsi" w:cstheme="majorHAnsi"/>
                <w:i/>
                <w:iCs/>
                <w:color w:val="606060"/>
                <w:spacing w:val="-3"/>
                <w:sz w:val="16"/>
                <w:szCs w:val="16"/>
              </w:rPr>
              <w:t xml:space="preserve"> </w:t>
            </w:r>
            <w:r w:rsidRPr="00976F74">
              <w:rPr>
                <w:rFonts w:asciiTheme="majorHAnsi" w:eastAsia="Calibri" w:hAnsiTheme="majorHAnsi" w:cstheme="majorHAnsi"/>
                <w:i/>
                <w:iCs/>
                <w:color w:val="606060"/>
                <w:sz w:val="16"/>
                <w:szCs w:val="16"/>
              </w:rPr>
              <w:t>Ligation, Simple</w:t>
            </w:r>
            <w:r w:rsidRPr="00976F74">
              <w:rPr>
                <w:rFonts w:asciiTheme="majorHAnsi" w:eastAsia="Calibri" w:hAnsiTheme="majorHAnsi" w:cstheme="majorHAnsi"/>
                <w:i/>
                <w:iCs/>
                <w:color w:val="606060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76F74">
              <w:rPr>
                <w:rFonts w:asciiTheme="majorHAnsi" w:eastAsia="Calibri" w:hAnsiTheme="majorHAnsi" w:cstheme="majorHAnsi"/>
                <w:i/>
                <w:iCs/>
                <w:color w:val="606060"/>
                <w:sz w:val="16"/>
                <w:szCs w:val="16"/>
              </w:rPr>
              <w:t>Adhesiolysis</w:t>
            </w:r>
            <w:proofErr w:type="spellEnd"/>
            <w:r w:rsidRPr="00976F74">
              <w:rPr>
                <w:rFonts w:asciiTheme="majorHAnsi" w:eastAsia="Calibri" w:hAnsiTheme="majorHAnsi" w:cstheme="majorHAnsi"/>
                <w:i/>
                <w:iCs/>
                <w:color w:val="606060"/>
                <w:sz w:val="16"/>
                <w:szCs w:val="16"/>
              </w:rPr>
              <w:t>, Ablation of Minor Stage (AFS I-II)</w:t>
            </w:r>
            <w:r w:rsidRPr="00976F74">
              <w:rPr>
                <w:rFonts w:asciiTheme="majorHAnsi" w:eastAsia="Calibri" w:hAnsiTheme="majorHAnsi" w:cstheme="majorHAnsi"/>
                <w:i/>
                <w:iCs/>
                <w:color w:val="606060"/>
                <w:spacing w:val="-10"/>
                <w:sz w:val="16"/>
                <w:szCs w:val="16"/>
              </w:rPr>
              <w:t xml:space="preserve"> </w:t>
            </w:r>
            <w:r w:rsidRPr="00976F74">
              <w:rPr>
                <w:rFonts w:asciiTheme="majorHAnsi" w:eastAsia="Calibri" w:hAnsiTheme="majorHAnsi" w:cstheme="majorHAnsi"/>
                <w:i/>
                <w:iCs/>
                <w:color w:val="606060"/>
                <w:sz w:val="16"/>
                <w:szCs w:val="16"/>
              </w:rPr>
              <w:t>Endometriosis)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526ACA6F" w14:textId="77777777" w:rsidR="004F5ED4" w:rsidRPr="002D13D6" w:rsidRDefault="004F5ED4" w:rsidP="004F5ED4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37F945DC" w14:textId="65E4E607" w:rsidR="009B03E5" w:rsidRPr="00930790" w:rsidRDefault="004F5ED4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14:paraId="27025353" w14:textId="77777777" w:rsidR="004F5ED4" w:rsidRPr="002D13D6" w:rsidRDefault="004F5ED4" w:rsidP="004F5ED4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3D189481" w14:textId="1F436322" w:rsidR="009B03E5" w:rsidRPr="00930790" w:rsidRDefault="004F5ED4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14:paraId="282AFB28" w14:textId="77777777" w:rsidR="004F5ED4" w:rsidRPr="002D13D6" w:rsidRDefault="004F5ED4" w:rsidP="004F5ED4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43965395" w14:textId="13F1E5BB" w:rsidR="009B03E5" w:rsidRPr="00930790" w:rsidRDefault="004F5ED4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B3A5B62" w14:textId="77777777" w:rsidR="004F5ED4" w:rsidRPr="002D13D6" w:rsidRDefault="004F5ED4" w:rsidP="004F5ED4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2AEF6902" w14:textId="68D0A8EC" w:rsidR="009B03E5" w:rsidRPr="00930790" w:rsidRDefault="004F5ED4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9C7A3FA" w14:textId="77777777" w:rsidR="004F5ED4" w:rsidRPr="002D13D6" w:rsidRDefault="004F5ED4" w:rsidP="004F5ED4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2ACA87E0" w14:textId="3EB1ACE2" w:rsidR="009B03E5" w:rsidRPr="00930790" w:rsidRDefault="004F5ED4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  <w:r w:rsidRPr="00930790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6076E29" w14:textId="77777777" w:rsidR="004F5ED4" w:rsidRPr="002D13D6" w:rsidRDefault="004F5ED4" w:rsidP="004F5ED4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32445E8A" w14:textId="0D811AB7" w:rsidR="009B03E5" w:rsidRPr="00930790" w:rsidRDefault="004F5ED4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  <w:r w:rsidRPr="00930790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3EB9E64" w14:textId="70794A08" w:rsidR="009B03E5" w:rsidRPr="00930790" w:rsidRDefault="00D45548" w:rsidP="00D45548">
            <w:pPr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PO: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instrText xml:space="preserve"> FORMTEXT </w:instrTex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separate"/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end"/>
            </w:r>
          </w:p>
        </w:tc>
      </w:tr>
      <w:tr w:rsidR="009B03E5" w:rsidRPr="00EA6EDE" w14:paraId="2A261A4E" w14:textId="77777777" w:rsidTr="004F5ED4">
        <w:tc>
          <w:tcPr>
            <w:tcW w:w="2084" w:type="dxa"/>
            <w:shd w:val="clear" w:color="auto" w:fill="auto"/>
          </w:tcPr>
          <w:p w14:paraId="79E1F11E" w14:textId="5E053B38" w:rsidR="009B03E5" w:rsidRPr="00E77829" w:rsidRDefault="009B03E5" w:rsidP="002633E7">
            <w:pPr>
              <w:ind w:right="-13"/>
              <w:rPr>
                <w:rFonts w:asciiTheme="majorHAnsi" w:eastAsia="Calibri" w:hAnsiTheme="majorHAnsi" w:cstheme="majorHAnsi"/>
                <w:b/>
                <w:bCs/>
                <w:color w:val="606060"/>
                <w:sz w:val="20"/>
                <w:szCs w:val="20"/>
              </w:rPr>
            </w:pPr>
            <w:r w:rsidRPr="00E77829">
              <w:rPr>
                <w:rFonts w:asciiTheme="majorHAnsi" w:eastAsia="Calibri" w:hAnsiTheme="majorHAnsi" w:cstheme="majorHAnsi"/>
                <w:b/>
                <w:bCs/>
                <w:color w:val="606060"/>
                <w:sz w:val="20"/>
                <w:szCs w:val="20"/>
              </w:rPr>
              <w:t xml:space="preserve">Skill level 3 </w:t>
            </w:r>
          </w:p>
          <w:p w14:paraId="6BEBFF49" w14:textId="77777777" w:rsidR="009B03E5" w:rsidRPr="00930790" w:rsidRDefault="009B03E5" w:rsidP="002633E7">
            <w:pPr>
              <w:ind w:right="-13"/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</w:pPr>
            <w:r w:rsidRPr="00976F74">
              <w:rPr>
                <w:rFonts w:asciiTheme="majorHAnsi" w:eastAsia="Calibri" w:hAnsiTheme="majorHAnsi" w:cstheme="majorHAnsi"/>
                <w:i/>
                <w:iCs/>
                <w:color w:val="606060"/>
                <w:sz w:val="16"/>
                <w:szCs w:val="16"/>
              </w:rPr>
              <w:t xml:space="preserve">(Ovarian Cystectomy with </w:t>
            </w:r>
            <w:proofErr w:type="spellStart"/>
            <w:r w:rsidRPr="00976F74">
              <w:rPr>
                <w:rFonts w:asciiTheme="majorHAnsi" w:eastAsia="Calibri" w:hAnsiTheme="majorHAnsi" w:cstheme="majorHAnsi"/>
                <w:i/>
                <w:iCs/>
                <w:color w:val="606060"/>
                <w:sz w:val="16"/>
                <w:szCs w:val="16"/>
              </w:rPr>
              <w:t>Oophorectory</w:t>
            </w:r>
            <w:proofErr w:type="spellEnd"/>
            <w:r w:rsidRPr="00976F74">
              <w:rPr>
                <w:rFonts w:asciiTheme="majorHAnsi" w:eastAsia="Calibri" w:hAnsiTheme="majorHAnsi" w:cstheme="majorHAnsi"/>
                <w:i/>
                <w:iCs/>
                <w:color w:val="606060"/>
                <w:sz w:val="16"/>
                <w:szCs w:val="16"/>
              </w:rPr>
              <w:t xml:space="preserve"> with Normal Anatomy, Salpingectomy/Salpingotomy for Ectopic Pregnancy</w:t>
            </w:r>
            <w:r w:rsidRPr="00976F74">
              <w:rPr>
                <w:rFonts w:asciiTheme="majorHAnsi" w:eastAsia="Calibri" w:hAnsiTheme="majorHAnsi" w:cstheme="majorHAnsi"/>
                <w:i/>
                <w:iCs/>
                <w:color w:val="606060"/>
                <w:spacing w:val="-10"/>
                <w:sz w:val="16"/>
                <w:szCs w:val="16"/>
              </w:rPr>
              <w:t xml:space="preserve"> </w:t>
            </w:r>
            <w:r w:rsidRPr="00976F74">
              <w:rPr>
                <w:rFonts w:asciiTheme="majorHAnsi" w:eastAsia="Calibri" w:hAnsiTheme="majorHAnsi" w:cstheme="majorHAnsi"/>
                <w:i/>
                <w:iCs/>
                <w:color w:val="606060"/>
                <w:sz w:val="16"/>
                <w:szCs w:val="16"/>
              </w:rPr>
              <w:t>Dissection)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5A64C675" w14:textId="77777777" w:rsidR="004F5ED4" w:rsidRPr="002D13D6" w:rsidRDefault="004F5ED4" w:rsidP="004F5ED4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39313025" w14:textId="21D090CD" w:rsidR="009B03E5" w:rsidRPr="00930790" w:rsidRDefault="004F5ED4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  <w:r w:rsidRPr="00930790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14:paraId="28D685D9" w14:textId="77777777" w:rsidR="004F5ED4" w:rsidRPr="002D13D6" w:rsidRDefault="004F5ED4" w:rsidP="004F5ED4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31E772F2" w14:textId="09B1CFF4" w:rsidR="009B03E5" w:rsidRPr="00930790" w:rsidRDefault="004F5ED4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  <w:r w:rsidRPr="00930790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14:paraId="47E21B09" w14:textId="77777777" w:rsidR="004F5ED4" w:rsidRPr="002D13D6" w:rsidRDefault="004F5ED4" w:rsidP="004F5ED4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5E801355" w14:textId="6BF4503D" w:rsidR="009B03E5" w:rsidRPr="00930790" w:rsidRDefault="004F5ED4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  <w:r w:rsidRPr="00930790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A1FE9BB" w14:textId="77777777" w:rsidR="004F5ED4" w:rsidRPr="002D13D6" w:rsidRDefault="004F5ED4" w:rsidP="004F5ED4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2F3397A9" w14:textId="12FFD911" w:rsidR="009B03E5" w:rsidRPr="00930790" w:rsidRDefault="004F5ED4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  <w:r w:rsidRPr="00930790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98326D0" w14:textId="77777777" w:rsidR="004F5ED4" w:rsidRPr="002D13D6" w:rsidRDefault="004F5ED4" w:rsidP="004F5ED4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70AD4254" w14:textId="0774BA87" w:rsidR="009B03E5" w:rsidRPr="00930790" w:rsidRDefault="004F5ED4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040AEB9" w14:textId="77777777" w:rsidR="004F5ED4" w:rsidRPr="002D13D6" w:rsidRDefault="004F5ED4" w:rsidP="004F5ED4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   </w:t>
            </w: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S: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  <w:p w14:paraId="5F8BF3D0" w14:textId="7C7BEC55" w:rsidR="009B03E5" w:rsidRPr="00930790" w:rsidRDefault="004F5ED4" w:rsidP="00C130BB">
            <w:pPr>
              <w:spacing w:after="120"/>
              <w:ind w:left="-72" w:right="-162"/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2D13D6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PO: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instrText xml:space="preserve"> FORMTEXT </w:instrTex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separate"/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 </w:t>
            </w:r>
            <w:r w:rsidRPr="00C130BB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715608F" w14:textId="12B7FCCB" w:rsidR="009B03E5" w:rsidRPr="00930790" w:rsidRDefault="00D45548" w:rsidP="00D45548">
            <w:pPr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PO: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instrText xml:space="preserve"> FORMTEXT </w:instrTex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separate"/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end"/>
            </w:r>
          </w:p>
        </w:tc>
      </w:tr>
      <w:tr w:rsidR="009B03E5" w:rsidRPr="00EA6EDE" w14:paraId="0DD8A5A3" w14:textId="77777777" w:rsidTr="005C18A2">
        <w:tc>
          <w:tcPr>
            <w:tcW w:w="2084" w:type="dxa"/>
            <w:shd w:val="clear" w:color="auto" w:fill="auto"/>
            <w:vAlign w:val="center"/>
          </w:tcPr>
          <w:p w14:paraId="641FC470" w14:textId="3C1EC8BB" w:rsidR="009B03E5" w:rsidRPr="00D07A00" w:rsidRDefault="009B03E5" w:rsidP="00D07A00">
            <w:pPr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</w:pPr>
            <w:r w:rsidRPr="00930790"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  <w:t xml:space="preserve">Antenatal Clinic 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1BFD853" w14:textId="09C0248F" w:rsidR="009B03E5" w:rsidRPr="005C18A2" w:rsidRDefault="009B03E5" w:rsidP="005C18A2">
            <w:pPr>
              <w:jc w:val="center"/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</w:pP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instrText xml:space="preserve"> FORMTEXT </w:instrTex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fldChar w:fldCharType="separate"/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14:paraId="27DAC79D" w14:textId="6BEB50D6" w:rsidR="009B03E5" w:rsidRPr="005C18A2" w:rsidRDefault="009B03E5" w:rsidP="005C18A2">
            <w:pPr>
              <w:jc w:val="center"/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</w:pP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instrText xml:space="preserve"> FORMTEXT </w:instrTex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fldChar w:fldCharType="separate"/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14:paraId="0F289540" w14:textId="4CE2EAB5" w:rsidR="009B03E5" w:rsidRPr="005C18A2" w:rsidRDefault="009B03E5" w:rsidP="005C18A2">
            <w:pPr>
              <w:jc w:val="center"/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</w:pP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instrText xml:space="preserve"> FORMTEXT </w:instrTex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fldChar w:fldCharType="separate"/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2F2691B" w14:textId="0F2E3A4F" w:rsidR="009B03E5" w:rsidRPr="005C18A2" w:rsidRDefault="009B03E5" w:rsidP="005C18A2">
            <w:pPr>
              <w:jc w:val="center"/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</w:pP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instrText xml:space="preserve"> FORMTEXT </w:instrTex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fldChar w:fldCharType="separate"/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8B6F4C5" w14:textId="05226FB7" w:rsidR="009B03E5" w:rsidRPr="005C18A2" w:rsidRDefault="009B03E5" w:rsidP="005C18A2">
            <w:pPr>
              <w:jc w:val="center"/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</w:pP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instrText xml:space="preserve"> FORMTEXT </w:instrTex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fldChar w:fldCharType="separate"/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DD8F9BE" w14:textId="0DDA1904" w:rsidR="009B03E5" w:rsidRPr="005C18A2" w:rsidRDefault="009B03E5" w:rsidP="005C18A2">
            <w:pPr>
              <w:jc w:val="center"/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</w:pP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instrText xml:space="preserve"> FORMTEXT </w:instrTex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fldChar w:fldCharType="separate"/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7F1AF22" w14:textId="2D873FFC" w:rsidR="009B03E5" w:rsidRPr="00930790" w:rsidRDefault="00D45548" w:rsidP="005C18A2">
            <w:pPr>
              <w:jc w:val="center"/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</w:pP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instrText xml:space="preserve"> FORMTEXT </w:instrTex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separate"/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end"/>
            </w:r>
          </w:p>
        </w:tc>
      </w:tr>
      <w:tr w:rsidR="009B03E5" w:rsidRPr="00EA6EDE" w14:paraId="7AD0FA97" w14:textId="77777777" w:rsidTr="005C18A2">
        <w:tc>
          <w:tcPr>
            <w:tcW w:w="2084" w:type="dxa"/>
            <w:shd w:val="clear" w:color="auto" w:fill="auto"/>
            <w:vAlign w:val="center"/>
          </w:tcPr>
          <w:p w14:paraId="68D26800" w14:textId="49BDDB9A" w:rsidR="009B03E5" w:rsidRPr="00D07A00" w:rsidRDefault="009B03E5" w:rsidP="00D07A00">
            <w:pPr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</w:pPr>
            <w:r w:rsidRPr="00930790"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  <w:t>Gynaecology Clinic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6AECC55A" w14:textId="2B47459C" w:rsidR="009B03E5" w:rsidRPr="005C18A2" w:rsidRDefault="009B03E5" w:rsidP="005C18A2">
            <w:pPr>
              <w:jc w:val="center"/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</w:pP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instrText xml:space="preserve"> FORMTEXT </w:instrTex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fldChar w:fldCharType="separate"/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14:paraId="185C097B" w14:textId="3D891A87" w:rsidR="009B03E5" w:rsidRPr="005C18A2" w:rsidRDefault="009B03E5" w:rsidP="005C18A2">
            <w:pPr>
              <w:jc w:val="center"/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</w:pP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instrText xml:space="preserve"> FORMTEXT </w:instrTex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fldChar w:fldCharType="separate"/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14:paraId="1DE469DC" w14:textId="3852F141" w:rsidR="009B03E5" w:rsidRPr="005C18A2" w:rsidRDefault="009B03E5" w:rsidP="005C18A2">
            <w:pPr>
              <w:jc w:val="center"/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</w:pP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instrText xml:space="preserve"> FORMTEXT </w:instrTex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fldChar w:fldCharType="separate"/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EBDDCE9" w14:textId="7B7FA995" w:rsidR="009B03E5" w:rsidRPr="005C18A2" w:rsidRDefault="009B03E5" w:rsidP="005C18A2">
            <w:pPr>
              <w:jc w:val="center"/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</w:pP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instrText xml:space="preserve"> FORMTEXT </w:instrTex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fldChar w:fldCharType="separate"/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4D0B521" w14:textId="152464B9" w:rsidR="009B03E5" w:rsidRPr="005C18A2" w:rsidRDefault="009B03E5" w:rsidP="005C18A2">
            <w:pPr>
              <w:jc w:val="center"/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</w:pP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instrText xml:space="preserve"> FORMTEXT </w:instrTex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fldChar w:fldCharType="separate"/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45C18EB3" w14:textId="02FE5BDD" w:rsidR="009B03E5" w:rsidRPr="005C18A2" w:rsidRDefault="009B03E5" w:rsidP="005C18A2">
            <w:pPr>
              <w:jc w:val="center"/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</w:pP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instrText xml:space="preserve"> FORMTEXT </w:instrTex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fldChar w:fldCharType="separate"/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D8C4F75" w14:textId="2274BF0A" w:rsidR="009B03E5" w:rsidRPr="00930790" w:rsidRDefault="00D45548" w:rsidP="005C18A2">
            <w:pPr>
              <w:jc w:val="center"/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</w:pP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instrText xml:space="preserve"> FORMTEXT </w:instrTex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separate"/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end"/>
            </w:r>
          </w:p>
        </w:tc>
      </w:tr>
      <w:tr w:rsidR="009B03E5" w:rsidRPr="00EA6EDE" w14:paraId="741A56F7" w14:textId="77777777" w:rsidTr="005C18A2">
        <w:tc>
          <w:tcPr>
            <w:tcW w:w="2084" w:type="dxa"/>
            <w:shd w:val="clear" w:color="auto" w:fill="auto"/>
            <w:vAlign w:val="center"/>
          </w:tcPr>
          <w:p w14:paraId="7D369C13" w14:textId="2839F971" w:rsidR="009B03E5" w:rsidRPr="00D07A00" w:rsidRDefault="009B03E5" w:rsidP="00D07A00">
            <w:pPr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</w:pPr>
            <w:r w:rsidRPr="00930790"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  <w:t>Ultrasound Training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30E6DCE" w14:textId="68464C55" w:rsidR="009B03E5" w:rsidRPr="005C18A2" w:rsidRDefault="009B03E5" w:rsidP="005C18A2">
            <w:pPr>
              <w:jc w:val="center"/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</w:pP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instrText xml:space="preserve"> FORMTEXT </w:instrTex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fldChar w:fldCharType="separate"/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14:paraId="4B9736B3" w14:textId="4FCB7F63" w:rsidR="009B03E5" w:rsidRPr="005C18A2" w:rsidRDefault="009B03E5" w:rsidP="005C18A2">
            <w:pPr>
              <w:jc w:val="center"/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</w:pP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instrText xml:space="preserve"> FORMTEXT </w:instrTex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fldChar w:fldCharType="separate"/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14:paraId="031A5A15" w14:textId="60FE19BC" w:rsidR="009B03E5" w:rsidRPr="005C18A2" w:rsidRDefault="009B03E5" w:rsidP="005C18A2">
            <w:pPr>
              <w:jc w:val="center"/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</w:pP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instrText xml:space="preserve"> FORMTEXT </w:instrTex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fldChar w:fldCharType="separate"/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4FE7E12" w14:textId="6B99C4DE" w:rsidR="009B03E5" w:rsidRPr="005C18A2" w:rsidRDefault="009B03E5" w:rsidP="005C18A2">
            <w:pPr>
              <w:jc w:val="center"/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</w:pP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instrText xml:space="preserve"> FORMTEXT </w:instrTex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fldChar w:fldCharType="separate"/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23732FC" w14:textId="3038CB40" w:rsidR="009B03E5" w:rsidRPr="005C18A2" w:rsidRDefault="009B03E5" w:rsidP="005C18A2">
            <w:pPr>
              <w:jc w:val="center"/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</w:pP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instrText xml:space="preserve"> FORMTEXT </w:instrTex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fldChar w:fldCharType="separate"/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AABD21A" w14:textId="7316E39B" w:rsidR="009B03E5" w:rsidRPr="005C18A2" w:rsidRDefault="009B03E5" w:rsidP="005C18A2">
            <w:pPr>
              <w:jc w:val="center"/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</w:pP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instrText xml:space="preserve"> FORMTEXT </w:instrTex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fldChar w:fldCharType="separate"/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5C18A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CA80025" w14:textId="2B4ABF1B" w:rsidR="009B03E5" w:rsidRPr="00930790" w:rsidRDefault="00D07A00" w:rsidP="005C18A2">
            <w:pPr>
              <w:jc w:val="center"/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</w:pP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instrText xml:space="preserve"> FORMTEXT </w:instrTex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separate"/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2D13D6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end"/>
            </w:r>
          </w:p>
        </w:tc>
      </w:tr>
    </w:tbl>
    <w:bookmarkEnd w:id="6"/>
    <w:p w14:paraId="7152C7D8" w14:textId="63D2E40C" w:rsidR="00E674EC" w:rsidRDefault="00E674EC" w:rsidP="00F02A57">
      <w:pPr>
        <w:pStyle w:val="Heading1"/>
        <w:spacing w:before="0" w:after="0"/>
        <w:rPr>
          <w:rFonts w:asciiTheme="majorHAnsi" w:hAnsiTheme="majorHAnsi" w:cstheme="majorHAnsi"/>
          <w:color w:val="614C9A"/>
        </w:rPr>
      </w:pPr>
      <w:r>
        <w:rPr>
          <w:rFonts w:asciiTheme="majorHAnsi" w:hAnsiTheme="majorHAnsi" w:cstheme="majorHAnsi"/>
          <w:color w:val="614C9A"/>
        </w:rPr>
        <w:lastRenderedPageBreak/>
        <w:t>SECTION 2</w:t>
      </w:r>
    </w:p>
    <w:p w14:paraId="2D83395D" w14:textId="5D03AEB9" w:rsidR="00EB5F7A" w:rsidRPr="00EA6EDE" w:rsidRDefault="00EB5F7A" w:rsidP="00F02A57">
      <w:pPr>
        <w:pStyle w:val="Heading1"/>
        <w:spacing w:before="0" w:after="0"/>
        <w:rPr>
          <w:rFonts w:asciiTheme="majorHAnsi" w:hAnsiTheme="majorHAnsi" w:cstheme="majorHAnsi"/>
          <w:color w:val="614C9A"/>
        </w:rPr>
      </w:pPr>
      <w:r w:rsidRPr="00EA6EDE">
        <w:rPr>
          <w:rFonts w:asciiTheme="majorHAnsi" w:hAnsiTheme="majorHAnsi" w:cstheme="majorHAnsi"/>
          <w:color w:val="614C9A"/>
        </w:rPr>
        <w:t xml:space="preserve">Experience and </w:t>
      </w:r>
      <w:r w:rsidR="00D9368B" w:rsidRPr="00EA6EDE">
        <w:rPr>
          <w:rFonts w:asciiTheme="majorHAnsi" w:hAnsiTheme="majorHAnsi" w:cstheme="majorHAnsi"/>
          <w:color w:val="614C9A"/>
        </w:rPr>
        <w:t>p</w:t>
      </w:r>
      <w:r w:rsidRPr="00EA6EDE">
        <w:rPr>
          <w:rFonts w:asciiTheme="majorHAnsi" w:hAnsiTheme="majorHAnsi" w:cstheme="majorHAnsi"/>
          <w:color w:val="614C9A"/>
        </w:rPr>
        <w:t>ractice</w:t>
      </w:r>
      <w:r w:rsidR="00D9368B" w:rsidRPr="00EA6EDE">
        <w:rPr>
          <w:rFonts w:asciiTheme="majorHAnsi" w:hAnsiTheme="majorHAnsi" w:cstheme="majorHAnsi"/>
          <w:color w:val="614C9A"/>
        </w:rPr>
        <w:t xml:space="preserve"> as a consultant</w:t>
      </w:r>
    </w:p>
    <w:p w14:paraId="5B031740" w14:textId="2FDAE3B5" w:rsidR="00C02A74" w:rsidRPr="00D12467" w:rsidRDefault="00C02A74" w:rsidP="00C02A74">
      <w:pPr>
        <w:rPr>
          <w:rFonts w:asciiTheme="majorHAnsi" w:hAnsiTheme="majorHAnsi" w:cstheme="majorHAnsi"/>
          <w:color w:val="606060"/>
          <w:sz w:val="20"/>
          <w:szCs w:val="20"/>
        </w:rPr>
      </w:pPr>
      <w:r w:rsidRPr="00D12467">
        <w:rPr>
          <w:rFonts w:asciiTheme="majorHAnsi" w:hAnsiTheme="majorHAnsi" w:cstheme="majorHAnsi"/>
          <w:color w:val="606060"/>
          <w:sz w:val="20"/>
          <w:szCs w:val="20"/>
        </w:rPr>
        <w:t>Please complete all fields in this section.</w:t>
      </w:r>
    </w:p>
    <w:p w14:paraId="35786D0E" w14:textId="0AE5DE4E" w:rsidR="00D12467" w:rsidRDefault="00D12467" w:rsidP="003A6D43">
      <w:pPr>
        <w:rPr>
          <w:rFonts w:asciiTheme="majorHAnsi" w:hAnsiTheme="majorHAnsi" w:cstheme="majorHAnsi"/>
          <w:i/>
          <w:iCs/>
          <w:color w:val="606060"/>
          <w:sz w:val="20"/>
          <w:szCs w:val="20"/>
        </w:rPr>
      </w:pPr>
      <w:r w:rsidRPr="00D12467">
        <w:rPr>
          <w:rFonts w:asciiTheme="majorHAnsi" w:hAnsiTheme="majorHAnsi" w:cstheme="majorHAnsi"/>
          <w:b/>
          <w:bCs/>
          <w:color w:val="606060"/>
          <w:sz w:val="20"/>
          <w:szCs w:val="20"/>
        </w:rPr>
        <w:t>N</w:t>
      </w:r>
      <w:r w:rsidR="003A6D43" w:rsidRPr="00D12467">
        <w:rPr>
          <w:rFonts w:asciiTheme="majorHAnsi" w:hAnsiTheme="majorHAnsi" w:cstheme="majorHAnsi"/>
          <w:b/>
          <w:bCs/>
          <w:color w:val="606060"/>
          <w:sz w:val="20"/>
          <w:szCs w:val="20"/>
        </w:rPr>
        <w:t>ote:</w:t>
      </w:r>
      <w:r w:rsidR="003A6D43" w:rsidRPr="00743F3E">
        <w:rPr>
          <w:rFonts w:asciiTheme="majorHAnsi" w:hAnsiTheme="majorHAnsi" w:cstheme="majorHAnsi"/>
          <w:color w:val="606060"/>
          <w:sz w:val="20"/>
          <w:szCs w:val="20"/>
        </w:rPr>
        <w:t xml:space="preserve"> </w:t>
      </w:r>
      <w:r w:rsidR="005E7536">
        <w:rPr>
          <w:rFonts w:asciiTheme="majorHAnsi" w:hAnsiTheme="majorHAnsi" w:cstheme="majorHAnsi"/>
          <w:color w:val="606060"/>
          <w:sz w:val="20"/>
          <w:szCs w:val="20"/>
        </w:rPr>
        <w:t>Submission of a</w:t>
      </w:r>
      <w:r w:rsidR="003A6D43" w:rsidRPr="00743F3E">
        <w:rPr>
          <w:rFonts w:asciiTheme="majorHAnsi" w:hAnsiTheme="majorHAnsi" w:cstheme="majorHAnsi"/>
          <w:color w:val="606060"/>
          <w:sz w:val="20"/>
          <w:szCs w:val="20"/>
        </w:rPr>
        <w:t xml:space="preserve"> copy of your logbook </w:t>
      </w:r>
      <w:r w:rsidR="003A6D43" w:rsidRPr="005E7536">
        <w:rPr>
          <w:rFonts w:asciiTheme="majorHAnsi" w:hAnsiTheme="majorHAnsi" w:cstheme="majorHAnsi"/>
          <w:color w:val="606060"/>
          <w:sz w:val="20"/>
          <w:szCs w:val="20"/>
        </w:rPr>
        <w:t>is</w:t>
      </w:r>
      <w:r w:rsidR="003A6D43" w:rsidRPr="00743F3E">
        <w:rPr>
          <w:rFonts w:asciiTheme="majorHAnsi" w:hAnsiTheme="majorHAnsi" w:cstheme="majorHAnsi"/>
          <w:color w:val="606060"/>
          <w:sz w:val="20"/>
          <w:szCs w:val="20"/>
        </w:rPr>
        <w:t xml:space="preserve"> still required with your </w:t>
      </w:r>
      <w:r w:rsidR="003A6D43" w:rsidRPr="0013464A">
        <w:rPr>
          <w:rFonts w:asciiTheme="majorHAnsi" w:hAnsiTheme="majorHAnsi" w:cstheme="majorHAnsi"/>
          <w:i/>
          <w:iCs/>
          <w:color w:val="606060"/>
          <w:sz w:val="20"/>
          <w:szCs w:val="20"/>
        </w:rPr>
        <w:t>Medical Council of New Zealand VOC3: Application for registration within a provisional vocational scope of practice</w:t>
      </w:r>
      <w:r w:rsidR="004A7D69">
        <w:rPr>
          <w:rFonts w:asciiTheme="majorHAnsi" w:hAnsiTheme="majorHAnsi" w:cstheme="majorHAnsi"/>
          <w:i/>
          <w:iCs/>
          <w:color w:val="606060"/>
          <w:sz w:val="20"/>
          <w:szCs w:val="20"/>
        </w:rPr>
        <w:t xml:space="preserve">.  </w:t>
      </w:r>
    </w:p>
    <w:p w14:paraId="1BB74810" w14:textId="77777777" w:rsidR="002659A8" w:rsidRPr="00743F3E" w:rsidRDefault="002659A8" w:rsidP="003A6D43">
      <w:pPr>
        <w:rPr>
          <w:rFonts w:asciiTheme="majorHAnsi" w:hAnsiTheme="majorHAnsi" w:cstheme="majorHAnsi"/>
          <w:color w:val="606060"/>
          <w:sz w:val="20"/>
          <w:szCs w:val="20"/>
        </w:rPr>
      </w:pPr>
    </w:p>
    <w:p w14:paraId="7FB8332E" w14:textId="21E0D56B" w:rsidR="00743F3E" w:rsidRPr="00F53CB7" w:rsidRDefault="00CF0C00" w:rsidP="003A6D43">
      <w:pPr>
        <w:rPr>
          <w:rFonts w:asciiTheme="majorHAnsi" w:hAnsiTheme="majorHAnsi" w:cstheme="majorHAnsi"/>
          <w:color w:val="606060"/>
          <w:sz w:val="20"/>
          <w:szCs w:val="20"/>
        </w:rPr>
      </w:pPr>
      <w:r w:rsidRPr="00F53CB7">
        <w:rPr>
          <w:rFonts w:asciiTheme="majorHAnsi" w:hAnsiTheme="majorHAnsi" w:cstheme="majorHAnsi"/>
          <w:color w:val="606060"/>
          <w:sz w:val="20"/>
          <w:szCs w:val="20"/>
        </w:rPr>
        <w:t>Please</w:t>
      </w:r>
      <w:r w:rsidR="005D5CA4" w:rsidRPr="00F53CB7">
        <w:rPr>
          <w:rFonts w:asciiTheme="majorHAnsi" w:hAnsiTheme="majorHAnsi" w:cstheme="majorHAnsi"/>
          <w:color w:val="606060"/>
          <w:sz w:val="20"/>
          <w:szCs w:val="20"/>
        </w:rPr>
        <w:t xml:space="preserve"> </w:t>
      </w:r>
      <w:r w:rsidR="00743F3E" w:rsidRPr="00F53CB7">
        <w:rPr>
          <w:rFonts w:asciiTheme="majorHAnsi" w:hAnsiTheme="majorHAnsi" w:cstheme="majorHAnsi"/>
          <w:color w:val="606060"/>
          <w:sz w:val="20"/>
          <w:szCs w:val="20"/>
        </w:rPr>
        <w:t>provide a brief</w:t>
      </w:r>
      <w:r w:rsidR="00871483" w:rsidRPr="00F53CB7">
        <w:rPr>
          <w:rFonts w:asciiTheme="majorHAnsi" w:hAnsiTheme="majorHAnsi" w:cstheme="majorHAnsi"/>
          <w:color w:val="606060"/>
          <w:sz w:val="20"/>
          <w:szCs w:val="20"/>
        </w:rPr>
        <w:t xml:space="preserve"> (</w:t>
      </w:r>
      <w:r w:rsidR="008816F2" w:rsidRPr="00F53CB7">
        <w:rPr>
          <w:rFonts w:asciiTheme="majorHAnsi" w:hAnsiTheme="majorHAnsi" w:cstheme="majorHAnsi"/>
          <w:color w:val="606060"/>
          <w:sz w:val="20"/>
          <w:szCs w:val="20"/>
        </w:rPr>
        <w:t xml:space="preserve">or </w:t>
      </w:r>
      <w:r w:rsidR="00871483" w:rsidRPr="00F53CB7">
        <w:rPr>
          <w:rFonts w:asciiTheme="majorHAnsi" w:hAnsiTheme="majorHAnsi" w:cstheme="majorHAnsi"/>
          <w:color w:val="606060"/>
          <w:sz w:val="20"/>
          <w:szCs w:val="20"/>
        </w:rPr>
        <w:t>dot-point)</w:t>
      </w:r>
      <w:r w:rsidR="00743F3E" w:rsidRPr="00F53CB7">
        <w:rPr>
          <w:rFonts w:asciiTheme="majorHAnsi" w:hAnsiTheme="majorHAnsi" w:cstheme="majorHAnsi"/>
          <w:color w:val="606060"/>
          <w:sz w:val="20"/>
          <w:szCs w:val="20"/>
        </w:rPr>
        <w:t xml:space="preserve"> description of your</w:t>
      </w:r>
      <w:r w:rsidR="00527BA1" w:rsidRPr="00F53CB7">
        <w:rPr>
          <w:rFonts w:asciiTheme="majorHAnsi" w:hAnsiTheme="majorHAnsi" w:cstheme="majorHAnsi"/>
          <w:color w:val="606060"/>
          <w:sz w:val="20"/>
          <w:szCs w:val="20"/>
        </w:rPr>
        <w:t xml:space="preserve"> professional experience over the last 5 years</w:t>
      </w:r>
      <w:r w:rsidR="004A202A" w:rsidRPr="00F53CB7">
        <w:rPr>
          <w:rFonts w:asciiTheme="majorHAnsi" w:hAnsiTheme="majorHAnsi" w:cstheme="majorHAnsi"/>
          <w:color w:val="606060"/>
          <w:sz w:val="20"/>
          <w:szCs w:val="20"/>
        </w:rPr>
        <w:t>:</w:t>
      </w:r>
    </w:p>
    <w:tbl>
      <w:tblPr>
        <w:tblStyle w:val="TableGrid"/>
        <w:tblW w:w="9918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918"/>
      </w:tblGrid>
      <w:tr w:rsidR="00527BA1" w14:paraId="10C02391" w14:textId="77777777" w:rsidTr="00FD68F3">
        <w:tc>
          <w:tcPr>
            <w:tcW w:w="9918" w:type="dxa"/>
            <w:shd w:val="clear" w:color="auto" w:fill="auto"/>
          </w:tcPr>
          <w:p w14:paraId="5DFE623C" w14:textId="159C875F" w:rsidR="00527BA1" w:rsidRPr="004A202A" w:rsidRDefault="00871483" w:rsidP="003A6D43">
            <w:pPr>
              <w:rPr>
                <w:rFonts w:asciiTheme="majorHAnsi" w:hAnsiTheme="majorHAnsi" w:cstheme="majorHAnsi"/>
                <w:color w:val="606060"/>
                <w:sz w:val="16"/>
                <w:szCs w:val="18"/>
              </w:rPr>
            </w:pPr>
            <w:r w:rsidRPr="004A202A">
              <w:rPr>
                <w:rFonts w:asciiTheme="majorHAnsi" w:hAnsiTheme="majorHAnsi" w:cstheme="majorHAnsi"/>
                <w:i/>
                <w:iCs/>
                <w:color w:val="606060"/>
                <w:sz w:val="16"/>
                <w:szCs w:val="18"/>
              </w:rPr>
              <w:t xml:space="preserve">(Include things </w:t>
            </w:r>
            <w:r w:rsidR="00D9419B" w:rsidRPr="004A202A">
              <w:rPr>
                <w:rFonts w:asciiTheme="majorHAnsi" w:hAnsiTheme="majorHAnsi" w:cstheme="majorHAnsi"/>
                <w:i/>
                <w:iCs/>
                <w:color w:val="606060"/>
                <w:sz w:val="16"/>
                <w:szCs w:val="18"/>
              </w:rPr>
              <w:t>like</w:t>
            </w:r>
            <w:r w:rsidRPr="004A202A">
              <w:rPr>
                <w:rFonts w:asciiTheme="majorHAnsi" w:hAnsiTheme="majorHAnsi" w:cstheme="majorHAnsi"/>
                <w:i/>
                <w:iCs/>
                <w:color w:val="606060"/>
                <w:sz w:val="16"/>
                <w:szCs w:val="18"/>
              </w:rPr>
              <w:t xml:space="preserve"> work hours; public/private practice; responsibilities; leadership; periods of extended leave; special interest practice</w:t>
            </w:r>
            <w:r w:rsidR="00E63A0F">
              <w:rPr>
                <w:rFonts w:asciiTheme="majorHAnsi" w:hAnsiTheme="majorHAnsi" w:cstheme="majorHAnsi"/>
                <w:i/>
                <w:iCs/>
                <w:color w:val="606060"/>
                <w:sz w:val="16"/>
                <w:szCs w:val="18"/>
              </w:rPr>
              <w:t>,</w:t>
            </w:r>
            <w:r w:rsidRPr="004A202A">
              <w:rPr>
                <w:rFonts w:asciiTheme="majorHAnsi" w:hAnsiTheme="majorHAnsi" w:cstheme="majorHAnsi"/>
                <w:i/>
                <w:iCs/>
                <w:color w:val="606060"/>
                <w:sz w:val="16"/>
                <w:szCs w:val="18"/>
              </w:rPr>
              <w:t xml:space="preserve"> etc.)</w:t>
            </w:r>
          </w:p>
          <w:p w14:paraId="56CACB86" w14:textId="33A9DA45" w:rsidR="00743F3E" w:rsidRDefault="006D325A" w:rsidP="003A6D43">
            <w:pPr>
              <w:rPr>
                <w:rFonts w:asciiTheme="majorHAnsi" w:hAnsiTheme="majorHAnsi" w:cstheme="majorHAnsi"/>
                <w:color w:val="606060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  <w:p w14:paraId="6B395008" w14:textId="77777777" w:rsidR="00527BA1" w:rsidRDefault="00527BA1" w:rsidP="003A6D43">
            <w:pPr>
              <w:rPr>
                <w:rFonts w:asciiTheme="majorHAnsi" w:hAnsiTheme="majorHAnsi" w:cstheme="majorHAnsi"/>
                <w:color w:val="606060"/>
              </w:rPr>
            </w:pPr>
          </w:p>
        </w:tc>
      </w:tr>
    </w:tbl>
    <w:p w14:paraId="590802D8" w14:textId="3E1A5DCA" w:rsidR="00CF0C00" w:rsidRPr="00930790" w:rsidRDefault="00CF0C00" w:rsidP="003A6D43">
      <w:pPr>
        <w:rPr>
          <w:rFonts w:asciiTheme="majorHAnsi" w:hAnsiTheme="majorHAnsi" w:cstheme="majorHAnsi"/>
          <w:color w:val="606060"/>
        </w:rPr>
      </w:pPr>
    </w:p>
    <w:p w14:paraId="6ACE683F" w14:textId="231116D6" w:rsidR="00A22CA3" w:rsidRPr="00F53CB7" w:rsidRDefault="00C066C1" w:rsidP="00EB5F7A">
      <w:pPr>
        <w:rPr>
          <w:rFonts w:asciiTheme="majorHAnsi" w:hAnsiTheme="majorHAnsi" w:cstheme="majorHAnsi"/>
          <w:color w:val="606060"/>
          <w:sz w:val="20"/>
          <w:szCs w:val="20"/>
        </w:rPr>
      </w:pPr>
      <w:r w:rsidRPr="00F53CB7">
        <w:rPr>
          <w:rFonts w:asciiTheme="majorHAnsi" w:hAnsiTheme="majorHAnsi" w:cstheme="majorHAnsi"/>
          <w:color w:val="606060"/>
          <w:sz w:val="20"/>
          <w:szCs w:val="20"/>
        </w:rPr>
        <w:t xml:space="preserve">Please provide details </w:t>
      </w:r>
      <w:r w:rsidR="00105F32" w:rsidRPr="00F53CB7">
        <w:rPr>
          <w:rFonts w:asciiTheme="majorHAnsi" w:hAnsiTheme="majorHAnsi" w:cstheme="majorHAnsi"/>
          <w:color w:val="606060"/>
          <w:sz w:val="20"/>
          <w:szCs w:val="20"/>
        </w:rPr>
        <w:t xml:space="preserve">in the table below, </w:t>
      </w:r>
      <w:r w:rsidRPr="00F53CB7">
        <w:rPr>
          <w:rFonts w:asciiTheme="majorHAnsi" w:hAnsiTheme="majorHAnsi" w:cstheme="majorHAnsi"/>
          <w:color w:val="606060"/>
          <w:sz w:val="20"/>
          <w:szCs w:val="20"/>
        </w:rPr>
        <w:t xml:space="preserve">of </w:t>
      </w:r>
      <w:r w:rsidR="00EB5F7A" w:rsidRPr="00F53CB7">
        <w:rPr>
          <w:rFonts w:asciiTheme="majorHAnsi" w:hAnsiTheme="majorHAnsi" w:cstheme="majorHAnsi"/>
          <w:color w:val="606060"/>
          <w:sz w:val="20"/>
          <w:szCs w:val="20"/>
        </w:rPr>
        <w:t xml:space="preserve">O&amp;G consultant </w:t>
      </w:r>
      <w:r w:rsidRPr="00F53CB7">
        <w:rPr>
          <w:rFonts w:asciiTheme="majorHAnsi" w:hAnsiTheme="majorHAnsi" w:cstheme="majorHAnsi"/>
          <w:color w:val="606060"/>
          <w:sz w:val="20"/>
          <w:szCs w:val="20"/>
        </w:rPr>
        <w:t>(post</w:t>
      </w:r>
      <w:r w:rsidR="009170F4" w:rsidRPr="00F53CB7">
        <w:rPr>
          <w:rFonts w:asciiTheme="majorHAnsi" w:hAnsiTheme="majorHAnsi" w:cstheme="majorHAnsi"/>
          <w:color w:val="606060"/>
          <w:sz w:val="20"/>
          <w:szCs w:val="20"/>
        </w:rPr>
        <w:t xml:space="preserve"> specialist </w:t>
      </w:r>
      <w:r w:rsidRPr="00F53CB7">
        <w:rPr>
          <w:rFonts w:asciiTheme="majorHAnsi" w:hAnsiTheme="majorHAnsi" w:cstheme="majorHAnsi"/>
          <w:color w:val="606060"/>
          <w:sz w:val="20"/>
          <w:szCs w:val="20"/>
        </w:rPr>
        <w:t xml:space="preserve">training) </w:t>
      </w:r>
      <w:r w:rsidR="00EB5F7A" w:rsidRPr="00F53CB7">
        <w:rPr>
          <w:rFonts w:asciiTheme="majorHAnsi" w:hAnsiTheme="majorHAnsi" w:cstheme="majorHAnsi"/>
          <w:color w:val="606060"/>
          <w:sz w:val="20"/>
          <w:szCs w:val="20"/>
        </w:rPr>
        <w:t xml:space="preserve">experience </w:t>
      </w:r>
      <w:r w:rsidR="00EB5F7A" w:rsidRPr="00F53CB7">
        <w:rPr>
          <w:rFonts w:asciiTheme="majorHAnsi" w:hAnsiTheme="majorHAnsi" w:cstheme="majorHAnsi"/>
          <w:color w:val="606060"/>
          <w:sz w:val="20"/>
          <w:szCs w:val="20"/>
          <w:u w:val="single"/>
        </w:rPr>
        <w:t>outside</w:t>
      </w:r>
      <w:r w:rsidR="00EB5F7A" w:rsidRPr="00F53CB7">
        <w:rPr>
          <w:rFonts w:asciiTheme="majorHAnsi" w:hAnsiTheme="majorHAnsi" w:cstheme="majorHAnsi"/>
          <w:color w:val="606060"/>
          <w:sz w:val="20"/>
          <w:szCs w:val="20"/>
        </w:rPr>
        <w:t xml:space="preserve"> </w:t>
      </w:r>
      <w:r w:rsidR="00D76DED" w:rsidRPr="00F53CB7">
        <w:rPr>
          <w:rFonts w:asciiTheme="majorHAnsi" w:hAnsiTheme="majorHAnsi" w:cstheme="majorHAnsi"/>
          <w:color w:val="606060"/>
          <w:sz w:val="20"/>
          <w:szCs w:val="20"/>
        </w:rPr>
        <w:t xml:space="preserve">of </w:t>
      </w:r>
      <w:r w:rsidR="00EB5F7A" w:rsidRPr="00F53CB7">
        <w:rPr>
          <w:rFonts w:asciiTheme="majorHAnsi" w:hAnsiTheme="majorHAnsi" w:cstheme="majorHAnsi"/>
          <w:color w:val="606060"/>
          <w:sz w:val="20"/>
          <w:szCs w:val="20"/>
        </w:rPr>
        <w:t xml:space="preserve">Australia </w:t>
      </w:r>
      <w:r w:rsidR="009170F4" w:rsidRPr="00F53CB7">
        <w:rPr>
          <w:rFonts w:asciiTheme="majorHAnsi" w:hAnsiTheme="majorHAnsi" w:cstheme="majorHAnsi"/>
          <w:color w:val="606060"/>
          <w:sz w:val="20"/>
          <w:szCs w:val="20"/>
        </w:rPr>
        <w:t xml:space="preserve">or </w:t>
      </w:r>
      <w:r w:rsidR="00EB5F7A" w:rsidRPr="00F53CB7">
        <w:rPr>
          <w:rFonts w:asciiTheme="majorHAnsi" w:hAnsiTheme="majorHAnsi" w:cstheme="majorHAnsi"/>
          <w:color w:val="606060"/>
          <w:sz w:val="20"/>
          <w:szCs w:val="20"/>
        </w:rPr>
        <w:t>New Zealand.</w:t>
      </w:r>
    </w:p>
    <w:tbl>
      <w:tblPr>
        <w:tblW w:w="10206" w:type="dxa"/>
        <w:tblInd w:w="-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812"/>
        <w:gridCol w:w="1275"/>
      </w:tblGrid>
      <w:tr w:rsidR="00AD34B6" w:rsidRPr="00EA6EDE" w14:paraId="33A7A976" w14:textId="5A2C51EC" w:rsidTr="005578AA">
        <w:tc>
          <w:tcPr>
            <w:tcW w:w="3119" w:type="dxa"/>
            <w:shd w:val="clear" w:color="auto" w:fill="614C9A"/>
          </w:tcPr>
          <w:p w14:paraId="0CAE3556" w14:textId="77777777" w:rsidR="00AD34B6" w:rsidRPr="00EA6EDE" w:rsidRDefault="00AD34B6" w:rsidP="005578AA">
            <w:pPr>
              <w:spacing w:before="64"/>
              <w:ind w:left="108"/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</w:pPr>
            <w:r w:rsidRPr="00EA6EDE">
              <w:rPr>
                <w:rFonts w:asciiTheme="majorHAnsi" w:eastAsia="Calibri" w:hAnsiTheme="majorHAnsi" w:cstheme="majorHAnsi"/>
                <w:b/>
                <w:color w:val="FFFFFF"/>
                <w:sz w:val="20"/>
                <w:szCs w:val="20"/>
              </w:rPr>
              <w:t>OBSTETRICS</w:t>
            </w:r>
          </w:p>
        </w:tc>
        <w:tc>
          <w:tcPr>
            <w:tcW w:w="5812" w:type="dxa"/>
            <w:shd w:val="clear" w:color="auto" w:fill="614C9A"/>
          </w:tcPr>
          <w:p w14:paraId="1240CD02" w14:textId="6969A4CC" w:rsidR="00AD34B6" w:rsidRPr="00502563" w:rsidRDefault="00C12009" w:rsidP="005578AA">
            <w:pPr>
              <w:rPr>
                <w:rFonts w:asciiTheme="majorHAnsi" w:eastAsia="Calibri" w:hAnsiTheme="majorHAnsi" w:cstheme="majorHAnsi"/>
                <w:bCs/>
                <w:color w:val="FFFFFF" w:themeColor="background1"/>
                <w:sz w:val="20"/>
                <w:szCs w:val="20"/>
              </w:rPr>
            </w:pPr>
            <w:r w:rsidRPr="00502563">
              <w:rPr>
                <w:rFonts w:asciiTheme="majorHAnsi" w:eastAsia="Calibri" w:hAnsiTheme="majorHAnsi" w:cstheme="majorHAnsi"/>
                <w:bCs/>
                <w:color w:val="FFFFFF" w:themeColor="background1"/>
                <w:sz w:val="20"/>
                <w:szCs w:val="20"/>
              </w:rPr>
              <w:t xml:space="preserve">Brief description of </w:t>
            </w:r>
            <w:r w:rsidR="00AD34B6" w:rsidRPr="00502563">
              <w:rPr>
                <w:rFonts w:asciiTheme="majorHAnsi" w:eastAsia="Calibri" w:hAnsiTheme="majorHAnsi" w:cstheme="majorHAnsi"/>
                <w:bCs/>
                <w:color w:val="FFFFFF" w:themeColor="background1"/>
                <w:sz w:val="20"/>
                <w:szCs w:val="20"/>
              </w:rPr>
              <w:t xml:space="preserve">experience as a consultant, including </w:t>
            </w:r>
            <w:r w:rsidR="008455CE" w:rsidRPr="00502563">
              <w:rPr>
                <w:rFonts w:asciiTheme="majorHAnsi" w:eastAsia="Calibri" w:hAnsiTheme="majorHAnsi" w:cstheme="majorHAnsi"/>
                <w:bCs/>
                <w:color w:val="FFFFFF" w:themeColor="background1"/>
                <w:sz w:val="20"/>
                <w:szCs w:val="20"/>
              </w:rPr>
              <w:t xml:space="preserve">number of </w:t>
            </w:r>
            <w:r w:rsidR="00AD34B6" w:rsidRPr="00502563">
              <w:rPr>
                <w:rFonts w:asciiTheme="majorHAnsi" w:eastAsia="Calibri" w:hAnsiTheme="majorHAnsi" w:cstheme="majorHAnsi"/>
                <w:bCs/>
                <w:color w:val="FFFFFF" w:themeColor="background1"/>
                <w:sz w:val="20"/>
                <w:szCs w:val="20"/>
              </w:rPr>
              <w:t>years of practice</w:t>
            </w:r>
            <w:r w:rsidR="006C6717" w:rsidRPr="00502563">
              <w:rPr>
                <w:rFonts w:asciiTheme="majorHAnsi" w:eastAsia="Calibri" w:hAnsiTheme="majorHAnsi" w:cstheme="majorHAnsi"/>
                <w:bCs/>
                <w:color w:val="FFFFFF" w:themeColor="background1"/>
                <w:sz w:val="20"/>
                <w:szCs w:val="20"/>
              </w:rPr>
              <w:t>, in each of the following areas</w:t>
            </w:r>
          </w:p>
        </w:tc>
        <w:tc>
          <w:tcPr>
            <w:tcW w:w="1275" w:type="dxa"/>
            <w:shd w:val="clear" w:color="auto" w:fill="614C9A"/>
            <w:vAlign w:val="center"/>
          </w:tcPr>
          <w:p w14:paraId="72B67BDA" w14:textId="77777777" w:rsidR="00A87A6E" w:rsidRDefault="003D5671" w:rsidP="005578AA">
            <w:pPr>
              <w:ind w:right="-114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  <w:t>D</w:t>
            </w:r>
            <w:r w:rsidR="00214D1E"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  <w:t xml:space="preserve">ate </w:t>
            </w:r>
          </w:p>
          <w:p w14:paraId="714FB521" w14:textId="3AAF2F99" w:rsidR="00AD34B6" w:rsidRPr="00EA6EDE" w:rsidRDefault="00B82292" w:rsidP="005578AA">
            <w:pPr>
              <w:ind w:right="-114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B82292">
              <w:rPr>
                <w:rFonts w:asciiTheme="majorHAnsi" w:eastAsia="Calibri" w:hAnsiTheme="majorHAnsi" w:cstheme="majorHAnsi"/>
                <w:bCs/>
                <w:i/>
                <w:iCs/>
                <w:color w:val="FFFFFF" w:themeColor="background1"/>
                <w:sz w:val="16"/>
                <w:szCs w:val="16"/>
              </w:rPr>
              <w:t>(Most recent primary operator experience)</w:t>
            </w:r>
          </w:p>
        </w:tc>
      </w:tr>
      <w:tr w:rsidR="00E376CE" w:rsidRPr="00EA6EDE" w14:paraId="085FE6C1" w14:textId="7008599B" w:rsidTr="00C74445">
        <w:tc>
          <w:tcPr>
            <w:tcW w:w="10206" w:type="dxa"/>
            <w:gridSpan w:val="3"/>
            <w:shd w:val="clear" w:color="auto" w:fill="9D8EC7"/>
          </w:tcPr>
          <w:p w14:paraId="0B62822D" w14:textId="0A781948" w:rsidR="00E376CE" w:rsidRPr="00EA6EDE" w:rsidRDefault="00E376CE" w:rsidP="00AE2244">
            <w:pPr>
              <w:rPr>
                <w:rFonts w:asciiTheme="majorHAnsi" w:eastAsia="Calibri" w:hAnsiTheme="majorHAnsi" w:cstheme="majorHAnsi"/>
                <w:b/>
                <w:color w:val="FFFFFF" w:themeColor="background1"/>
                <w:sz w:val="21"/>
                <w:szCs w:val="21"/>
              </w:rPr>
            </w:pPr>
            <w:r w:rsidRPr="00EA6EDE">
              <w:rPr>
                <w:rFonts w:asciiTheme="majorHAnsi" w:eastAsia="Calibri" w:hAnsiTheme="majorHAnsi" w:cstheme="majorHAnsi"/>
                <w:bCs/>
                <w:color w:val="FFFFFF" w:themeColor="background1"/>
                <w:sz w:val="20"/>
                <w:szCs w:val="20"/>
              </w:rPr>
              <w:t>Normal Delivery</w:t>
            </w:r>
          </w:p>
        </w:tc>
      </w:tr>
      <w:tr w:rsidR="00AD34B6" w:rsidRPr="00EA6EDE" w14:paraId="5A1E55A4" w14:textId="3F4E1E05" w:rsidTr="00FD68F3">
        <w:tc>
          <w:tcPr>
            <w:tcW w:w="3119" w:type="dxa"/>
            <w:shd w:val="clear" w:color="auto" w:fill="auto"/>
          </w:tcPr>
          <w:p w14:paraId="62243D66" w14:textId="5FE5EEB3" w:rsidR="00AD34B6" w:rsidRPr="00930790" w:rsidRDefault="00AD34B6" w:rsidP="00AE2244">
            <w:pP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930790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Normal Vaginal Delivery</w:t>
            </w:r>
          </w:p>
        </w:tc>
        <w:tc>
          <w:tcPr>
            <w:tcW w:w="5812" w:type="dxa"/>
            <w:shd w:val="clear" w:color="auto" w:fill="auto"/>
          </w:tcPr>
          <w:p w14:paraId="74971A5C" w14:textId="42E39D2C" w:rsidR="00AD34B6" w:rsidRPr="00930790" w:rsidRDefault="00AD34B6" w:rsidP="00AE2244">
            <w:pPr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32E28BDF" w14:textId="22148550" w:rsidR="00AD34B6" w:rsidRPr="00930790" w:rsidRDefault="006D325A" w:rsidP="00AD34B6">
            <w:pPr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AD34B6" w:rsidRPr="00EA6EDE" w14:paraId="08AB1B93" w14:textId="4D59BE88" w:rsidTr="00FD68F3">
        <w:tc>
          <w:tcPr>
            <w:tcW w:w="3119" w:type="dxa"/>
            <w:shd w:val="clear" w:color="auto" w:fill="auto"/>
          </w:tcPr>
          <w:p w14:paraId="58C86232" w14:textId="7DE6E794" w:rsidR="00AD34B6" w:rsidRPr="00930790" w:rsidRDefault="00AD34B6" w:rsidP="00AE2244">
            <w:pP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930790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Complex Vaginal Delivery </w:t>
            </w:r>
          </w:p>
        </w:tc>
        <w:tc>
          <w:tcPr>
            <w:tcW w:w="5812" w:type="dxa"/>
            <w:shd w:val="clear" w:color="auto" w:fill="auto"/>
          </w:tcPr>
          <w:p w14:paraId="3E715105" w14:textId="311188B0" w:rsidR="00AD34B6" w:rsidRPr="00930790" w:rsidRDefault="00AD34B6" w:rsidP="00AE2244">
            <w:pPr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6EF49F1" w14:textId="08D1C4F6" w:rsidR="00AD34B6" w:rsidRPr="00930790" w:rsidRDefault="006D325A" w:rsidP="00AD34B6">
            <w:pPr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E376CE" w:rsidRPr="00EA6EDE" w14:paraId="121A05B6" w14:textId="038F1599" w:rsidTr="001C70F6">
        <w:tc>
          <w:tcPr>
            <w:tcW w:w="10206" w:type="dxa"/>
            <w:gridSpan w:val="3"/>
            <w:shd w:val="clear" w:color="auto" w:fill="9D8EC7"/>
          </w:tcPr>
          <w:p w14:paraId="233C3FAA" w14:textId="3A476EFF" w:rsidR="00E376CE" w:rsidRPr="00EA6EDE" w:rsidRDefault="00E376CE" w:rsidP="00AD34B6">
            <w:pPr>
              <w:rPr>
                <w:rFonts w:asciiTheme="majorHAnsi" w:eastAsia="Calibri" w:hAnsiTheme="majorHAnsi" w:cstheme="majorHAnsi"/>
                <w:bCs/>
                <w:color w:val="FFFFFF" w:themeColor="background1"/>
                <w:sz w:val="21"/>
                <w:szCs w:val="21"/>
              </w:rPr>
            </w:pPr>
            <w:r w:rsidRPr="00EA6EDE">
              <w:rPr>
                <w:rFonts w:asciiTheme="majorHAnsi" w:eastAsia="Calibri" w:hAnsiTheme="majorHAnsi" w:cstheme="majorHAnsi"/>
                <w:bCs/>
                <w:color w:val="FFFFFF" w:themeColor="background1"/>
                <w:sz w:val="20"/>
                <w:szCs w:val="20"/>
              </w:rPr>
              <w:t>Operative Vaginal Deliveries</w:t>
            </w:r>
          </w:p>
        </w:tc>
      </w:tr>
      <w:tr w:rsidR="00AD34B6" w:rsidRPr="00EA6EDE" w14:paraId="758379F0" w14:textId="2D6F2580" w:rsidTr="00FD68F3">
        <w:tc>
          <w:tcPr>
            <w:tcW w:w="3119" w:type="dxa"/>
            <w:shd w:val="clear" w:color="auto" w:fill="auto"/>
          </w:tcPr>
          <w:p w14:paraId="0B59C38E" w14:textId="1E4F1EBD" w:rsidR="00AD34B6" w:rsidRPr="00930790" w:rsidRDefault="00AD34B6" w:rsidP="00AE2244">
            <w:pP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930790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Breech</w:t>
            </w:r>
          </w:p>
        </w:tc>
        <w:tc>
          <w:tcPr>
            <w:tcW w:w="5812" w:type="dxa"/>
            <w:shd w:val="clear" w:color="auto" w:fill="auto"/>
          </w:tcPr>
          <w:p w14:paraId="2B73F47F" w14:textId="08B58A67" w:rsidR="00AD34B6" w:rsidRPr="00930790" w:rsidRDefault="00AD34B6" w:rsidP="00AE2244">
            <w:pPr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1BFE59CC" w14:textId="210193B9" w:rsidR="00AD34B6" w:rsidRPr="00930790" w:rsidRDefault="006D325A" w:rsidP="00AD34B6">
            <w:pPr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AD34B6" w:rsidRPr="00EA6EDE" w14:paraId="2485D35C" w14:textId="5535FD25" w:rsidTr="00FD68F3">
        <w:tc>
          <w:tcPr>
            <w:tcW w:w="3119" w:type="dxa"/>
            <w:shd w:val="clear" w:color="auto" w:fill="auto"/>
          </w:tcPr>
          <w:p w14:paraId="4FE9E92B" w14:textId="5C5B09CE" w:rsidR="00AD34B6" w:rsidRPr="00930790" w:rsidRDefault="00AD34B6" w:rsidP="00AE2244">
            <w:pP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930790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Twins</w:t>
            </w:r>
          </w:p>
        </w:tc>
        <w:tc>
          <w:tcPr>
            <w:tcW w:w="5812" w:type="dxa"/>
            <w:shd w:val="clear" w:color="auto" w:fill="auto"/>
          </w:tcPr>
          <w:p w14:paraId="14CD3218" w14:textId="378B4951" w:rsidR="00AD34B6" w:rsidRPr="00930790" w:rsidRDefault="00AD34B6" w:rsidP="00AE2244">
            <w:pPr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133D4837" w14:textId="07842782" w:rsidR="00AD34B6" w:rsidRPr="00930790" w:rsidRDefault="006D325A" w:rsidP="00AD34B6">
            <w:pPr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AD34B6" w:rsidRPr="00EA6EDE" w14:paraId="28A3AC5B" w14:textId="01E1AA91" w:rsidTr="00FD68F3">
        <w:tc>
          <w:tcPr>
            <w:tcW w:w="3119" w:type="dxa"/>
            <w:shd w:val="clear" w:color="auto" w:fill="auto"/>
          </w:tcPr>
          <w:p w14:paraId="3D0A404C" w14:textId="2B94192D" w:rsidR="00AD34B6" w:rsidRPr="00930790" w:rsidRDefault="00AD34B6" w:rsidP="00AE2244">
            <w:pP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930790"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  <w:t>Forceps</w:t>
            </w:r>
          </w:p>
        </w:tc>
        <w:tc>
          <w:tcPr>
            <w:tcW w:w="5812" w:type="dxa"/>
            <w:shd w:val="clear" w:color="auto" w:fill="auto"/>
          </w:tcPr>
          <w:p w14:paraId="48244F05" w14:textId="75886F3B" w:rsidR="00AD34B6" w:rsidRPr="00930790" w:rsidRDefault="00AD34B6" w:rsidP="00AE2244">
            <w:pPr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495929EF" w14:textId="3A9066CA" w:rsidR="00AD34B6" w:rsidRPr="00930790" w:rsidRDefault="006D325A" w:rsidP="00AD34B6">
            <w:pPr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6E4CC3" w:rsidRPr="00EA6EDE" w14:paraId="181431FB" w14:textId="77777777" w:rsidTr="00FD68F3">
        <w:tc>
          <w:tcPr>
            <w:tcW w:w="3119" w:type="dxa"/>
            <w:shd w:val="clear" w:color="auto" w:fill="FFFFFF" w:themeFill="background1"/>
          </w:tcPr>
          <w:p w14:paraId="78830BE0" w14:textId="6B96980E" w:rsidR="006E4CC3" w:rsidRPr="00930790" w:rsidRDefault="006E4CC3" w:rsidP="00AE2244">
            <w:pPr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</w:pPr>
            <w:r w:rsidRPr="00930790"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  <w:t>Ventouse</w:t>
            </w:r>
          </w:p>
        </w:tc>
        <w:tc>
          <w:tcPr>
            <w:tcW w:w="5812" w:type="dxa"/>
            <w:shd w:val="clear" w:color="auto" w:fill="FFFFFF" w:themeFill="background1"/>
          </w:tcPr>
          <w:p w14:paraId="566B7B39" w14:textId="512B7E9F" w:rsidR="006E4CC3" w:rsidRPr="00930790" w:rsidRDefault="006E4CC3" w:rsidP="00AE2244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FFFFFF" w:themeFill="background1"/>
          </w:tcPr>
          <w:p w14:paraId="74631471" w14:textId="18F8DC1E" w:rsidR="006E4CC3" w:rsidRPr="00930790" w:rsidRDefault="006D325A" w:rsidP="00AD34B6">
            <w:pPr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E376CE" w:rsidRPr="00EA6EDE" w14:paraId="6FAC6C93" w14:textId="427C2622" w:rsidTr="00677F0E">
        <w:tc>
          <w:tcPr>
            <w:tcW w:w="10206" w:type="dxa"/>
            <w:gridSpan w:val="3"/>
            <w:shd w:val="clear" w:color="auto" w:fill="9D8EC7"/>
          </w:tcPr>
          <w:p w14:paraId="2FCFB3AE" w14:textId="377C1349" w:rsidR="00E376CE" w:rsidRPr="00EA6EDE" w:rsidRDefault="00E376CE" w:rsidP="00AE2244">
            <w:pPr>
              <w:rPr>
                <w:rFonts w:asciiTheme="majorHAnsi" w:eastAsia="Calibri" w:hAnsiTheme="majorHAnsi" w:cstheme="majorHAnsi"/>
                <w:color w:val="FFFFFF" w:themeColor="background1"/>
                <w:sz w:val="21"/>
                <w:szCs w:val="21"/>
              </w:rPr>
            </w:pPr>
            <w:r w:rsidRPr="00EA6EDE">
              <w:rPr>
                <w:rFonts w:asciiTheme="majorHAnsi" w:eastAsia="Calibri" w:hAnsiTheme="majorHAnsi" w:cstheme="majorHAnsi"/>
                <w:bCs/>
                <w:color w:val="FFFFFF" w:themeColor="background1"/>
                <w:sz w:val="20"/>
                <w:szCs w:val="20"/>
              </w:rPr>
              <w:t>Caesarean Sections</w:t>
            </w:r>
          </w:p>
        </w:tc>
      </w:tr>
      <w:tr w:rsidR="00AD34B6" w:rsidRPr="00EA6EDE" w14:paraId="56EB8FB0" w14:textId="254B1301" w:rsidTr="00FD68F3">
        <w:tc>
          <w:tcPr>
            <w:tcW w:w="3119" w:type="dxa"/>
            <w:shd w:val="clear" w:color="auto" w:fill="auto"/>
          </w:tcPr>
          <w:p w14:paraId="44CE361E" w14:textId="0B544095" w:rsidR="00AD34B6" w:rsidRPr="00930790" w:rsidRDefault="00AD34B6" w:rsidP="00AE2244">
            <w:pP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930790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Caesarean Section</w:t>
            </w:r>
          </w:p>
        </w:tc>
        <w:tc>
          <w:tcPr>
            <w:tcW w:w="5812" w:type="dxa"/>
            <w:shd w:val="clear" w:color="auto" w:fill="auto"/>
          </w:tcPr>
          <w:p w14:paraId="11D67C21" w14:textId="0E201D3A" w:rsidR="00AD34B6" w:rsidRPr="00930790" w:rsidRDefault="00AD34B6" w:rsidP="00AE2244">
            <w:pPr>
              <w:rPr>
                <w:rFonts w:asciiTheme="majorHAnsi" w:eastAsia="Calibri" w:hAnsiTheme="majorHAnsi" w:cstheme="majorHAnsi"/>
                <w:color w:val="606060"/>
                <w:sz w:val="21"/>
                <w:szCs w:val="21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4C24E135" w14:textId="32B84F59" w:rsidR="00AD34B6" w:rsidRPr="00930790" w:rsidRDefault="006D325A" w:rsidP="00AD34B6">
            <w:pPr>
              <w:rPr>
                <w:rFonts w:asciiTheme="majorHAnsi" w:eastAsia="Calibri" w:hAnsiTheme="majorHAnsi" w:cstheme="majorHAnsi"/>
                <w:color w:val="606060"/>
                <w:sz w:val="21"/>
                <w:szCs w:val="21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AD34B6" w:rsidRPr="00EA6EDE" w14:paraId="687AD83B" w14:textId="60ED1015" w:rsidTr="00FD68F3">
        <w:tc>
          <w:tcPr>
            <w:tcW w:w="3119" w:type="dxa"/>
            <w:shd w:val="clear" w:color="auto" w:fill="auto"/>
          </w:tcPr>
          <w:p w14:paraId="25F43E76" w14:textId="3A3E5265" w:rsidR="00AD34B6" w:rsidRPr="00930790" w:rsidRDefault="00AD34B6" w:rsidP="00AE2244">
            <w:pP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930790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Complex C Sections</w:t>
            </w:r>
          </w:p>
        </w:tc>
        <w:tc>
          <w:tcPr>
            <w:tcW w:w="5812" w:type="dxa"/>
            <w:shd w:val="clear" w:color="auto" w:fill="auto"/>
          </w:tcPr>
          <w:p w14:paraId="5BFD3E51" w14:textId="010DF80A" w:rsidR="00AD34B6" w:rsidRPr="00930790" w:rsidRDefault="00AD34B6" w:rsidP="00AE2244">
            <w:pPr>
              <w:rPr>
                <w:rFonts w:asciiTheme="majorHAnsi" w:eastAsia="Calibri" w:hAnsiTheme="majorHAnsi" w:cstheme="majorHAnsi"/>
                <w:color w:val="606060"/>
                <w:sz w:val="21"/>
                <w:szCs w:val="21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18ED385" w14:textId="614443D2" w:rsidR="00AD34B6" w:rsidRPr="00930790" w:rsidRDefault="006D325A" w:rsidP="00AD34B6">
            <w:pPr>
              <w:rPr>
                <w:rFonts w:asciiTheme="majorHAnsi" w:eastAsia="Calibri" w:hAnsiTheme="majorHAnsi" w:cstheme="majorHAnsi"/>
                <w:color w:val="606060"/>
                <w:sz w:val="21"/>
                <w:szCs w:val="21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E376CE" w:rsidRPr="00EA6EDE" w14:paraId="075224B7" w14:textId="7956F4A8" w:rsidTr="009A5B42">
        <w:tc>
          <w:tcPr>
            <w:tcW w:w="10206" w:type="dxa"/>
            <w:gridSpan w:val="3"/>
            <w:shd w:val="clear" w:color="auto" w:fill="9D8EC7"/>
          </w:tcPr>
          <w:p w14:paraId="17F4DB94" w14:textId="10D0964E" w:rsidR="00E376CE" w:rsidRPr="00EA6EDE" w:rsidRDefault="00E376CE" w:rsidP="00AD34B6">
            <w:pPr>
              <w:rPr>
                <w:rFonts w:asciiTheme="majorHAnsi" w:eastAsia="Calibri" w:hAnsiTheme="majorHAnsi" w:cstheme="majorHAnsi"/>
                <w:bCs/>
                <w:color w:val="FFFFFF" w:themeColor="background1"/>
                <w:sz w:val="21"/>
                <w:szCs w:val="21"/>
              </w:rPr>
            </w:pPr>
            <w:r w:rsidRPr="00EA6EDE">
              <w:rPr>
                <w:rFonts w:asciiTheme="majorHAnsi" w:eastAsia="Calibri" w:hAnsiTheme="majorHAnsi" w:cstheme="majorHAnsi"/>
                <w:bCs/>
                <w:color w:val="FFFFFF" w:themeColor="background1"/>
                <w:sz w:val="20"/>
                <w:szCs w:val="20"/>
              </w:rPr>
              <w:t>Other Obstetric Procedures</w:t>
            </w:r>
          </w:p>
        </w:tc>
      </w:tr>
      <w:tr w:rsidR="00AD34B6" w:rsidRPr="00EA6EDE" w14:paraId="627205E9" w14:textId="7E8C882E" w:rsidTr="00FD68F3">
        <w:tc>
          <w:tcPr>
            <w:tcW w:w="3119" w:type="dxa"/>
            <w:shd w:val="clear" w:color="auto" w:fill="auto"/>
          </w:tcPr>
          <w:p w14:paraId="2D8AEE83" w14:textId="03EBC45D" w:rsidR="00AD34B6" w:rsidRPr="00930790" w:rsidRDefault="00AD34B6" w:rsidP="00A36DCF">
            <w:pPr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</w:pPr>
            <w:r w:rsidRPr="00930790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>Major perineal repair</w:t>
            </w:r>
          </w:p>
        </w:tc>
        <w:tc>
          <w:tcPr>
            <w:tcW w:w="5812" w:type="dxa"/>
            <w:shd w:val="clear" w:color="auto" w:fill="auto"/>
          </w:tcPr>
          <w:p w14:paraId="2E195915" w14:textId="0FF1536E" w:rsidR="00AD34B6" w:rsidRPr="00EA6EDE" w:rsidRDefault="00AD34B6" w:rsidP="00AE2244">
            <w:pPr>
              <w:rPr>
                <w:rFonts w:asciiTheme="majorHAnsi" w:eastAsia="Calibri" w:hAnsiTheme="majorHAnsi" w:cstheme="majorHAnsi"/>
                <w:sz w:val="21"/>
                <w:szCs w:val="21"/>
              </w:rPr>
            </w:pPr>
            <w:r w:rsidRPr="00EA6EDE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EA6EDE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EA6EDE">
              <w:rPr>
                <w:rFonts w:asciiTheme="majorHAnsi" w:hAnsiTheme="majorHAnsi" w:cstheme="majorHAnsi"/>
                <w:szCs w:val="22"/>
              </w:rPr>
            </w:r>
            <w:r w:rsidRPr="00EA6EDE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EA6EDE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EA6EDE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EA6EDE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EA6EDE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EA6EDE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EA6EDE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70513E60" w14:textId="7CFBC253" w:rsidR="00AD34B6" w:rsidRPr="00EA6EDE" w:rsidRDefault="006D325A" w:rsidP="00AD34B6">
            <w:pPr>
              <w:rPr>
                <w:rFonts w:asciiTheme="majorHAnsi" w:eastAsia="Calibri" w:hAnsiTheme="majorHAnsi" w:cstheme="majorHAnsi"/>
                <w:sz w:val="21"/>
                <w:szCs w:val="21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</w:tbl>
    <w:p w14:paraId="1C6FBB57" w14:textId="3BB2D1F3" w:rsidR="00666593" w:rsidRDefault="00666593"/>
    <w:tbl>
      <w:tblPr>
        <w:tblW w:w="10206" w:type="dxa"/>
        <w:tblInd w:w="-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812"/>
        <w:gridCol w:w="1275"/>
      </w:tblGrid>
      <w:tr w:rsidR="00AD34B6" w:rsidRPr="00EA6EDE" w14:paraId="457324D8" w14:textId="5C30F629" w:rsidTr="005578AA">
        <w:tc>
          <w:tcPr>
            <w:tcW w:w="3119" w:type="dxa"/>
            <w:shd w:val="clear" w:color="auto" w:fill="614C9A"/>
          </w:tcPr>
          <w:p w14:paraId="4B599436" w14:textId="77777777" w:rsidR="00AD34B6" w:rsidRPr="00EA6EDE" w:rsidRDefault="00AD34B6" w:rsidP="005578AA">
            <w:pPr>
              <w:spacing w:before="64"/>
              <w:ind w:left="108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EA6EDE"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  <w:t>GYNAECOLOGY</w:t>
            </w:r>
          </w:p>
        </w:tc>
        <w:tc>
          <w:tcPr>
            <w:tcW w:w="5812" w:type="dxa"/>
            <w:shd w:val="clear" w:color="auto" w:fill="614C9A"/>
          </w:tcPr>
          <w:p w14:paraId="4697A9EB" w14:textId="24C698C7" w:rsidR="00AD34B6" w:rsidRPr="00502563" w:rsidRDefault="00C12009" w:rsidP="005578AA">
            <w:pPr>
              <w:spacing w:before="64"/>
              <w:ind w:left="108"/>
              <w:rPr>
                <w:rFonts w:asciiTheme="majorHAnsi" w:eastAsia="Calibri" w:hAnsiTheme="majorHAnsi" w:cstheme="majorHAnsi"/>
                <w:bCs/>
                <w:color w:val="FFFFFF" w:themeColor="background1"/>
                <w:sz w:val="21"/>
                <w:szCs w:val="21"/>
              </w:rPr>
            </w:pPr>
            <w:r w:rsidRPr="00502563">
              <w:rPr>
                <w:rFonts w:asciiTheme="majorHAnsi" w:eastAsia="Calibri" w:hAnsiTheme="majorHAnsi" w:cstheme="majorHAnsi"/>
                <w:bCs/>
                <w:color w:val="FFFFFF" w:themeColor="background1"/>
                <w:sz w:val="20"/>
                <w:szCs w:val="20"/>
              </w:rPr>
              <w:t>Brief description of</w:t>
            </w:r>
            <w:r w:rsidR="00AD34B6" w:rsidRPr="00502563">
              <w:rPr>
                <w:rFonts w:asciiTheme="majorHAnsi" w:eastAsia="Calibri" w:hAnsiTheme="majorHAnsi" w:cstheme="majorHAnsi"/>
                <w:bCs/>
                <w:color w:val="FFFFFF" w:themeColor="background1"/>
                <w:sz w:val="20"/>
                <w:szCs w:val="20"/>
              </w:rPr>
              <w:t xml:space="preserve"> experience as a consultant</w:t>
            </w:r>
            <w:r w:rsidRPr="00502563">
              <w:rPr>
                <w:rFonts w:asciiTheme="majorHAnsi" w:eastAsia="Calibri" w:hAnsiTheme="majorHAnsi" w:cstheme="majorHAnsi"/>
                <w:bCs/>
                <w:color w:val="FFFFFF" w:themeColor="background1"/>
                <w:sz w:val="20"/>
                <w:szCs w:val="20"/>
              </w:rPr>
              <w:t>,</w:t>
            </w:r>
            <w:r w:rsidR="00161F28" w:rsidRPr="00502563">
              <w:rPr>
                <w:rFonts w:asciiTheme="majorHAnsi" w:eastAsia="Calibri" w:hAnsiTheme="majorHAnsi" w:cstheme="majorHAnsi"/>
                <w:bCs/>
                <w:color w:val="FFFFFF" w:themeColor="background1"/>
                <w:sz w:val="20"/>
                <w:szCs w:val="20"/>
              </w:rPr>
              <w:t xml:space="preserve"> as primary operator</w:t>
            </w:r>
            <w:r w:rsidR="008455CE" w:rsidRPr="00502563">
              <w:rPr>
                <w:rFonts w:asciiTheme="majorHAnsi" w:eastAsia="Calibri" w:hAnsiTheme="majorHAnsi" w:cstheme="majorHAnsi"/>
                <w:bCs/>
                <w:color w:val="FFFFFF" w:themeColor="background1"/>
                <w:sz w:val="20"/>
                <w:szCs w:val="20"/>
              </w:rPr>
              <w:t>, including number of years of practice</w:t>
            </w:r>
            <w:r w:rsidR="006C6717" w:rsidRPr="00502563">
              <w:rPr>
                <w:rFonts w:asciiTheme="majorHAnsi" w:eastAsia="Calibri" w:hAnsiTheme="majorHAnsi" w:cstheme="majorHAnsi"/>
                <w:bCs/>
                <w:color w:val="FFFFFF" w:themeColor="background1"/>
                <w:sz w:val="20"/>
                <w:szCs w:val="20"/>
              </w:rPr>
              <w:t>, in each of the following areas</w:t>
            </w:r>
          </w:p>
        </w:tc>
        <w:tc>
          <w:tcPr>
            <w:tcW w:w="1275" w:type="dxa"/>
            <w:shd w:val="clear" w:color="auto" w:fill="614C9A"/>
          </w:tcPr>
          <w:p w14:paraId="4D4B197E" w14:textId="77777777" w:rsidR="00A87A6E" w:rsidRDefault="006C6717" w:rsidP="005578AA">
            <w:pPr>
              <w:spacing w:before="64"/>
              <w:ind w:right="-114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  <w:t xml:space="preserve">Date </w:t>
            </w:r>
          </w:p>
          <w:p w14:paraId="5D60747D" w14:textId="418CCE20" w:rsidR="00AD34B6" w:rsidRPr="00EA6EDE" w:rsidRDefault="002518EC" w:rsidP="005578AA">
            <w:pPr>
              <w:spacing w:before="64"/>
              <w:ind w:right="-114"/>
              <w:rPr>
                <w:rFonts w:asciiTheme="majorHAnsi" w:eastAsia="Calibri" w:hAnsiTheme="majorHAnsi" w:cstheme="majorHAnsi"/>
                <w:b/>
                <w:color w:val="FFFFFF" w:themeColor="background1"/>
                <w:sz w:val="21"/>
                <w:szCs w:val="21"/>
              </w:rPr>
            </w:pPr>
            <w:r w:rsidRPr="00B82292">
              <w:rPr>
                <w:rFonts w:asciiTheme="majorHAnsi" w:eastAsia="Calibri" w:hAnsiTheme="majorHAnsi" w:cstheme="majorHAnsi"/>
                <w:bCs/>
                <w:i/>
                <w:iCs/>
                <w:color w:val="FFFFFF" w:themeColor="background1"/>
                <w:sz w:val="18"/>
                <w:szCs w:val="18"/>
              </w:rPr>
              <w:t>(</w:t>
            </w:r>
            <w:r w:rsidR="00A87A6E" w:rsidRPr="00B82292">
              <w:rPr>
                <w:rFonts w:asciiTheme="majorHAnsi" w:eastAsia="Calibri" w:hAnsiTheme="majorHAnsi" w:cstheme="majorHAnsi"/>
                <w:bCs/>
                <w:i/>
                <w:iCs/>
                <w:color w:val="FFFFFF" w:themeColor="background1"/>
                <w:sz w:val="18"/>
                <w:szCs w:val="18"/>
              </w:rPr>
              <w:t>M</w:t>
            </w:r>
            <w:r w:rsidR="006C6717" w:rsidRPr="00B82292">
              <w:rPr>
                <w:rFonts w:asciiTheme="majorHAnsi" w:eastAsia="Calibri" w:hAnsiTheme="majorHAnsi" w:cstheme="majorHAnsi"/>
                <w:bCs/>
                <w:i/>
                <w:iCs/>
                <w:color w:val="FFFFFF" w:themeColor="background1"/>
                <w:sz w:val="16"/>
                <w:szCs w:val="16"/>
              </w:rPr>
              <w:t>ost recent primary operator experience</w:t>
            </w:r>
            <w:r w:rsidRPr="00B82292">
              <w:rPr>
                <w:rFonts w:asciiTheme="majorHAnsi" w:eastAsia="Calibri" w:hAnsiTheme="majorHAnsi" w:cstheme="majorHAnsi"/>
                <w:bCs/>
                <w:i/>
                <w:iCs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AD34B6" w:rsidRPr="00EA6EDE" w14:paraId="4FEE0820" w14:textId="261783D6" w:rsidTr="007076DD">
        <w:tc>
          <w:tcPr>
            <w:tcW w:w="3119" w:type="dxa"/>
            <w:shd w:val="clear" w:color="auto" w:fill="auto"/>
          </w:tcPr>
          <w:p w14:paraId="080A5838" w14:textId="671B037A" w:rsidR="00AD34B6" w:rsidRPr="00930790" w:rsidRDefault="00AD34B6" w:rsidP="00B03C68">
            <w:pP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930790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  <w:lang w:val="en-US"/>
              </w:rPr>
              <w:t>Basic laparotomy</w:t>
            </w:r>
          </w:p>
          <w:p w14:paraId="0FE7075B" w14:textId="10504B4A" w:rsidR="00AD34B6" w:rsidRPr="00930790" w:rsidRDefault="00AD34B6" w:rsidP="00B03C68">
            <w:pPr>
              <w:rPr>
                <w:rFonts w:asciiTheme="majorHAnsi" w:eastAsia="Calibri" w:hAnsiTheme="majorHAnsi" w:cstheme="majorHAnsi"/>
                <w:bCs/>
                <w:i/>
                <w:iCs/>
                <w:color w:val="606060"/>
                <w:sz w:val="20"/>
                <w:szCs w:val="20"/>
                <w:lang w:val="en-US"/>
              </w:rPr>
            </w:pPr>
            <w:r w:rsidRPr="002A59F0">
              <w:rPr>
                <w:rFonts w:asciiTheme="majorHAnsi" w:eastAsia="Calibri" w:hAnsiTheme="majorHAnsi" w:cstheme="majorHAnsi"/>
                <w:bCs/>
                <w:i/>
                <w:iCs/>
                <w:color w:val="606060"/>
                <w:sz w:val="16"/>
                <w:szCs w:val="16"/>
                <w:lang w:val="en-US"/>
              </w:rPr>
              <w:t>(</w:t>
            </w:r>
            <w:r w:rsidR="002A59F0" w:rsidRPr="002A59F0">
              <w:rPr>
                <w:rFonts w:asciiTheme="majorHAnsi" w:eastAsia="Calibri" w:hAnsiTheme="majorHAnsi" w:cstheme="majorHAnsi"/>
                <w:bCs/>
                <w:i/>
                <w:iCs/>
                <w:color w:val="606060"/>
                <w:sz w:val="16"/>
                <w:szCs w:val="16"/>
                <w:lang w:val="en-US"/>
              </w:rPr>
              <w:t>e.g.</w:t>
            </w:r>
            <w:r w:rsidRPr="002A59F0">
              <w:rPr>
                <w:rFonts w:asciiTheme="majorHAnsi" w:eastAsia="Calibri" w:hAnsiTheme="majorHAnsi" w:cstheme="majorHAnsi"/>
                <w:bCs/>
                <w:i/>
                <w:iCs/>
                <w:color w:val="606060"/>
                <w:sz w:val="16"/>
                <w:szCs w:val="16"/>
                <w:lang w:val="en-US"/>
              </w:rPr>
              <w:t xml:space="preserve"> oophorectomy, </w:t>
            </w:r>
            <w:proofErr w:type="spellStart"/>
            <w:r w:rsidRPr="002A59F0">
              <w:rPr>
                <w:rFonts w:asciiTheme="majorHAnsi" w:eastAsia="Calibri" w:hAnsiTheme="majorHAnsi" w:cstheme="majorHAnsi"/>
                <w:bCs/>
                <w:i/>
                <w:iCs/>
                <w:color w:val="606060"/>
                <w:sz w:val="16"/>
                <w:szCs w:val="16"/>
                <w:lang w:val="en-US"/>
              </w:rPr>
              <w:t>salpingo</w:t>
            </w:r>
            <w:proofErr w:type="spellEnd"/>
            <w:r w:rsidRPr="002A59F0">
              <w:rPr>
                <w:rFonts w:asciiTheme="majorHAnsi" w:eastAsia="Calibri" w:hAnsiTheme="majorHAnsi" w:cstheme="majorHAnsi"/>
                <w:bCs/>
                <w:i/>
                <w:iCs/>
                <w:color w:val="606060"/>
                <w:sz w:val="16"/>
                <w:szCs w:val="16"/>
                <w:lang w:val="en-US"/>
              </w:rPr>
              <w:t>-oophorectomy, ovarian cystectomy)</w:t>
            </w:r>
          </w:p>
        </w:tc>
        <w:tc>
          <w:tcPr>
            <w:tcW w:w="5812" w:type="dxa"/>
            <w:shd w:val="clear" w:color="auto" w:fill="auto"/>
          </w:tcPr>
          <w:p w14:paraId="2387451D" w14:textId="381A547E" w:rsidR="00AD34B6" w:rsidRPr="00930790" w:rsidRDefault="00AD34B6" w:rsidP="00B03C68">
            <w:pPr>
              <w:rPr>
                <w:rFonts w:asciiTheme="majorHAnsi" w:eastAsia="Calibri" w:hAnsiTheme="majorHAnsi" w:cstheme="majorHAnsi"/>
                <w:color w:val="606060"/>
                <w:sz w:val="21"/>
                <w:szCs w:val="21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6F296D00" w14:textId="2BCD92A4" w:rsidR="00AD34B6" w:rsidRPr="00930790" w:rsidRDefault="006D325A" w:rsidP="00AD34B6">
            <w:pPr>
              <w:rPr>
                <w:rFonts w:asciiTheme="majorHAnsi" w:eastAsia="Calibri" w:hAnsiTheme="majorHAnsi" w:cstheme="majorHAnsi"/>
                <w:color w:val="606060"/>
                <w:sz w:val="21"/>
                <w:szCs w:val="21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AD34B6" w:rsidRPr="00EA6EDE" w14:paraId="720DA9F1" w14:textId="5BCA7689" w:rsidTr="007076DD">
        <w:tc>
          <w:tcPr>
            <w:tcW w:w="3119" w:type="dxa"/>
            <w:shd w:val="clear" w:color="auto" w:fill="auto"/>
          </w:tcPr>
          <w:p w14:paraId="79BA88BE" w14:textId="377BA453" w:rsidR="00AD34B6" w:rsidRPr="00930790" w:rsidRDefault="00AD34B6" w:rsidP="00B03C68">
            <w:pP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930790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Intermediate laparotomy </w:t>
            </w:r>
          </w:p>
          <w:p w14:paraId="041CC80E" w14:textId="7A050F77" w:rsidR="00AD34B6" w:rsidRPr="00930790" w:rsidRDefault="00AD34B6" w:rsidP="00B03C68">
            <w:pP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2A59F0">
              <w:rPr>
                <w:rFonts w:asciiTheme="majorHAnsi" w:eastAsia="Calibri" w:hAnsiTheme="majorHAnsi" w:cstheme="majorHAnsi"/>
                <w:bCs/>
                <w:i/>
                <w:iCs/>
                <w:color w:val="606060"/>
                <w:sz w:val="16"/>
                <w:szCs w:val="16"/>
              </w:rPr>
              <w:t>(</w:t>
            </w:r>
            <w:r w:rsidR="002A59F0" w:rsidRPr="002A59F0">
              <w:rPr>
                <w:rFonts w:asciiTheme="majorHAnsi" w:eastAsia="Calibri" w:hAnsiTheme="majorHAnsi" w:cstheme="majorHAnsi"/>
                <w:bCs/>
                <w:i/>
                <w:iCs/>
                <w:color w:val="606060"/>
                <w:sz w:val="16"/>
                <w:szCs w:val="16"/>
              </w:rPr>
              <w:t>e.g.</w:t>
            </w:r>
            <w:r w:rsidRPr="002A59F0">
              <w:rPr>
                <w:rFonts w:asciiTheme="majorHAnsi" w:eastAsia="Calibri" w:hAnsiTheme="majorHAnsi" w:cstheme="majorHAnsi"/>
                <w:bCs/>
                <w:i/>
                <w:iCs/>
                <w:color w:val="606060"/>
                <w:sz w:val="16"/>
                <w:szCs w:val="16"/>
              </w:rPr>
              <w:t xml:space="preserve"> hysterectomy, myomectomy, hysterotomy)</w:t>
            </w:r>
          </w:p>
        </w:tc>
        <w:tc>
          <w:tcPr>
            <w:tcW w:w="5812" w:type="dxa"/>
            <w:shd w:val="clear" w:color="auto" w:fill="auto"/>
          </w:tcPr>
          <w:p w14:paraId="52A71A05" w14:textId="65282739" w:rsidR="00AD34B6" w:rsidRPr="00930790" w:rsidRDefault="00AD34B6" w:rsidP="00B03C68">
            <w:pPr>
              <w:rPr>
                <w:rFonts w:asciiTheme="majorHAnsi" w:eastAsia="Calibri" w:hAnsiTheme="majorHAnsi" w:cstheme="majorHAnsi"/>
                <w:color w:val="606060"/>
                <w:sz w:val="21"/>
                <w:szCs w:val="21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1324A41" w14:textId="01793FD3" w:rsidR="00AD34B6" w:rsidRPr="00930790" w:rsidRDefault="006D325A" w:rsidP="00AD34B6">
            <w:pPr>
              <w:rPr>
                <w:rFonts w:asciiTheme="majorHAnsi" w:eastAsia="Calibri" w:hAnsiTheme="majorHAnsi" w:cstheme="majorHAnsi"/>
                <w:color w:val="606060"/>
                <w:sz w:val="21"/>
                <w:szCs w:val="21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AD34B6" w:rsidRPr="00EA6EDE" w14:paraId="5C2C5B97" w14:textId="1FF02573" w:rsidTr="007076DD">
        <w:tc>
          <w:tcPr>
            <w:tcW w:w="3119" w:type="dxa"/>
            <w:shd w:val="clear" w:color="auto" w:fill="auto"/>
          </w:tcPr>
          <w:p w14:paraId="113D769E" w14:textId="12613D5C" w:rsidR="00AD34B6" w:rsidRPr="00930790" w:rsidRDefault="00AD34B6" w:rsidP="00B03C68">
            <w:pP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930790"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  <w:t xml:space="preserve">Advanced laparotomy </w:t>
            </w:r>
          </w:p>
          <w:p w14:paraId="531B90FE" w14:textId="750FE263" w:rsidR="00AD34B6" w:rsidRPr="00930790" w:rsidRDefault="00AD34B6" w:rsidP="00B03C68">
            <w:pPr>
              <w:rPr>
                <w:rFonts w:asciiTheme="majorHAnsi" w:eastAsia="Calibri" w:hAnsiTheme="majorHAnsi" w:cstheme="majorHAnsi"/>
                <w:bCs/>
                <w:i/>
                <w:iCs/>
                <w:color w:val="606060"/>
                <w:sz w:val="20"/>
                <w:szCs w:val="20"/>
              </w:rPr>
            </w:pPr>
            <w:r w:rsidRPr="002A59F0">
              <w:rPr>
                <w:rFonts w:asciiTheme="majorHAnsi" w:eastAsia="Calibri" w:hAnsiTheme="majorHAnsi" w:cstheme="majorHAnsi"/>
                <w:bCs/>
                <w:i/>
                <w:iCs/>
                <w:color w:val="606060"/>
                <w:sz w:val="16"/>
                <w:szCs w:val="16"/>
              </w:rPr>
              <w:t>(</w:t>
            </w:r>
            <w:r w:rsidR="002A59F0" w:rsidRPr="002A59F0">
              <w:rPr>
                <w:rFonts w:asciiTheme="majorHAnsi" w:eastAsia="Calibri" w:hAnsiTheme="majorHAnsi" w:cstheme="majorHAnsi"/>
                <w:bCs/>
                <w:i/>
                <w:iCs/>
                <w:color w:val="606060"/>
                <w:sz w:val="16"/>
                <w:szCs w:val="16"/>
              </w:rPr>
              <w:t>e.g.</w:t>
            </w:r>
            <w:r w:rsidRPr="002A59F0">
              <w:rPr>
                <w:rFonts w:asciiTheme="majorHAnsi" w:eastAsia="Calibri" w:hAnsiTheme="majorHAnsi" w:cstheme="majorHAnsi"/>
                <w:bCs/>
                <w:i/>
                <w:iCs/>
                <w:color w:val="606060"/>
                <w:sz w:val="16"/>
                <w:szCs w:val="16"/>
              </w:rPr>
              <w:t xml:space="preserve"> pelvic sidewall dissection)</w:t>
            </w:r>
          </w:p>
        </w:tc>
        <w:tc>
          <w:tcPr>
            <w:tcW w:w="5812" w:type="dxa"/>
            <w:shd w:val="clear" w:color="auto" w:fill="auto"/>
          </w:tcPr>
          <w:p w14:paraId="154BBBB1" w14:textId="507595C4" w:rsidR="00AD34B6" w:rsidRPr="00930790" w:rsidRDefault="00AD34B6" w:rsidP="00B03C68">
            <w:pPr>
              <w:rPr>
                <w:rFonts w:asciiTheme="majorHAnsi" w:eastAsia="Calibri" w:hAnsiTheme="majorHAnsi" w:cstheme="majorHAnsi"/>
                <w:color w:val="606060"/>
                <w:sz w:val="21"/>
                <w:szCs w:val="21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5AD9821F" w14:textId="4FABB0B4" w:rsidR="00AD34B6" w:rsidRPr="00930790" w:rsidRDefault="006D325A" w:rsidP="00AD34B6">
            <w:pPr>
              <w:rPr>
                <w:rFonts w:asciiTheme="majorHAnsi" w:eastAsia="Calibri" w:hAnsiTheme="majorHAnsi" w:cstheme="majorHAnsi"/>
                <w:color w:val="606060"/>
                <w:sz w:val="21"/>
                <w:szCs w:val="21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E376CE" w:rsidRPr="00EA6EDE" w14:paraId="51792853" w14:textId="5395E1EC" w:rsidTr="007076DD">
        <w:tc>
          <w:tcPr>
            <w:tcW w:w="10206" w:type="dxa"/>
            <w:gridSpan w:val="3"/>
            <w:shd w:val="clear" w:color="auto" w:fill="9D8EC7"/>
          </w:tcPr>
          <w:p w14:paraId="3808F360" w14:textId="0B182D25" w:rsidR="00E376CE" w:rsidRPr="00EA6EDE" w:rsidRDefault="00E376CE" w:rsidP="00AD34B6">
            <w:pPr>
              <w:rPr>
                <w:rFonts w:asciiTheme="majorHAnsi" w:eastAsia="Calibri" w:hAnsiTheme="majorHAnsi" w:cstheme="majorHAnsi"/>
                <w:bCs/>
                <w:color w:val="FFFFFF" w:themeColor="background1"/>
                <w:sz w:val="21"/>
                <w:szCs w:val="21"/>
              </w:rPr>
            </w:pPr>
            <w:r w:rsidRPr="00EA6EDE">
              <w:rPr>
                <w:rFonts w:asciiTheme="majorHAnsi" w:eastAsia="Calibri" w:hAnsiTheme="majorHAnsi" w:cstheme="majorHAnsi"/>
                <w:color w:val="FFFFFF" w:themeColor="background1"/>
                <w:sz w:val="20"/>
                <w:szCs w:val="20"/>
              </w:rPr>
              <w:t>Major Vaginal Procedures</w:t>
            </w:r>
          </w:p>
        </w:tc>
      </w:tr>
      <w:tr w:rsidR="00AD34B6" w:rsidRPr="00EA6EDE" w14:paraId="1EFDD058" w14:textId="0855401D" w:rsidTr="007076DD">
        <w:tc>
          <w:tcPr>
            <w:tcW w:w="3119" w:type="dxa"/>
            <w:shd w:val="clear" w:color="auto" w:fill="auto"/>
          </w:tcPr>
          <w:p w14:paraId="300CD31E" w14:textId="6837ECC1" w:rsidR="00AD34B6" w:rsidRPr="00930790" w:rsidRDefault="00AD34B6" w:rsidP="00B03C68">
            <w:pPr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</w:pPr>
            <w:r w:rsidRPr="00930790"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  <w:t>Hysterectomy</w:t>
            </w:r>
          </w:p>
        </w:tc>
        <w:tc>
          <w:tcPr>
            <w:tcW w:w="5812" w:type="dxa"/>
            <w:shd w:val="clear" w:color="auto" w:fill="auto"/>
          </w:tcPr>
          <w:p w14:paraId="1F9027AA" w14:textId="49FF54CC" w:rsidR="00AD34B6" w:rsidRPr="00930790" w:rsidRDefault="00AD34B6" w:rsidP="00B03C68">
            <w:pPr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498940D9" w14:textId="0E01EC23" w:rsidR="00AD34B6" w:rsidRPr="00930790" w:rsidRDefault="006D325A" w:rsidP="00AD34B6">
            <w:pPr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AD34B6" w:rsidRPr="00EA6EDE" w14:paraId="7CB8AE61" w14:textId="217F5A70" w:rsidTr="007076DD">
        <w:tc>
          <w:tcPr>
            <w:tcW w:w="3119" w:type="dxa"/>
            <w:shd w:val="clear" w:color="auto" w:fill="auto"/>
          </w:tcPr>
          <w:p w14:paraId="0A2E90D2" w14:textId="69EEFF25" w:rsidR="00AD34B6" w:rsidRPr="00930790" w:rsidRDefault="008C25A6" w:rsidP="00B03C68">
            <w:pPr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  <w:t>Vaginal repairs &amp; ‘other’</w:t>
            </w:r>
          </w:p>
        </w:tc>
        <w:tc>
          <w:tcPr>
            <w:tcW w:w="5812" w:type="dxa"/>
            <w:shd w:val="clear" w:color="auto" w:fill="auto"/>
          </w:tcPr>
          <w:p w14:paraId="57688085" w14:textId="6364F2B8" w:rsidR="00AD34B6" w:rsidRPr="00930790" w:rsidRDefault="00AD34B6" w:rsidP="00B03C68">
            <w:pPr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2DBD374E" w14:textId="617B6B8F" w:rsidR="00AD34B6" w:rsidRPr="00930790" w:rsidRDefault="006D325A" w:rsidP="00AD34B6">
            <w:pPr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E376CE" w:rsidRPr="00EA6EDE" w14:paraId="62277548" w14:textId="0FD7C054" w:rsidTr="007076DD">
        <w:tc>
          <w:tcPr>
            <w:tcW w:w="10206" w:type="dxa"/>
            <w:gridSpan w:val="3"/>
            <w:shd w:val="clear" w:color="auto" w:fill="9D8EC7"/>
          </w:tcPr>
          <w:p w14:paraId="62FA00EC" w14:textId="1582FB25" w:rsidR="00E376CE" w:rsidRPr="00EA6EDE" w:rsidRDefault="00E376CE" w:rsidP="00B03C68">
            <w:pPr>
              <w:rPr>
                <w:rFonts w:asciiTheme="majorHAnsi" w:eastAsia="Calibri" w:hAnsiTheme="majorHAnsi" w:cstheme="majorHAnsi"/>
                <w:bCs/>
                <w:color w:val="FFFFFF" w:themeColor="background1"/>
                <w:sz w:val="21"/>
                <w:szCs w:val="21"/>
              </w:rPr>
            </w:pPr>
            <w:r w:rsidRPr="00EA6EDE">
              <w:rPr>
                <w:rFonts w:asciiTheme="majorHAnsi" w:eastAsia="Calibri" w:hAnsiTheme="majorHAnsi" w:cstheme="majorHAnsi"/>
                <w:color w:val="FFFFFF" w:themeColor="background1"/>
                <w:sz w:val="20"/>
                <w:szCs w:val="20"/>
              </w:rPr>
              <w:t>Hysteroscopy</w:t>
            </w:r>
          </w:p>
        </w:tc>
      </w:tr>
      <w:tr w:rsidR="00AD34B6" w:rsidRPr="00EA6EDE" w14:paraId="25399CD3" w14:textId="404C6AC8" w:rsidTr="007076DD">
        <w:tc>
          <w:tcPr>
            <w:tcW w:w="3119" w:type="dxa"/>
            <w:shd w:val="clear" w:color="auto" w:fill="auto"/>
          </w:tcPr>
          <w:p w14:paraId="3017F15C" w14:textId="2F511179" w:rsidR="00AD34B6" w:rsidRPr="00EA6EDE" w:rsidRDefault="00AD34B6" w:rsidP="00B03C68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930790"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  <w:t>Hysteroscopy</w:t>
            </w:r>
          </w:p>
        </w:tc>
        <w:tc>
          <w:tcPr>
            <w:tcW w:w="5812" w:type="dxa"/>
            <w:shd w:val="clear" w:color="auto" w:fill="auto"/>
          </w:tcPr>
          <w:p w14:paraId="21932686" w14:textId="32C06A2A" w:rsidR="00AD34B6" w:rsidRPr="00EA6EDE" w:rsidRDefault="00AD34B6" w:rsidP="00B03C68">
            <w:pPr>
              <w:rPr>
                <w:rFonts w:asciiTheme="majorHAnsi" w:eastAsia="Calibri" w:hAnsiTheme="majorHAnsi" w:cstheme="majorHAnsi"/>
                <w:bCs/>
                <w:sz w:val="21"/>
                <w:szCs w:val="21"/>
              </w:rPr>
            </w:pPr>
            <w:r w:rsidRPr="00EA6EDE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EA6EDE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EA6EDE">
              <w:rPr>
                <w:rFonts w:asciiTheme="majorHAnsi" w:hAnsiTheme="majorHAnsi" w:cstheme="majorHAnsi"/>
                <w:szCs w:val="22"/>
              </w:rPr>
            </w:r>
            <w:r w:rsidRPr="00EA6EDE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EA6EDE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EA6EDE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EA6EDE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EA6EDE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EA6EDE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EA6EDE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4EA9437C" w14:textId="7D7D23AD" w:rsidR="00AD34B6" w:rsidRPr="00EA6EDE" w:rsidRDefault="006D325A" w:rsidP="00AD34B6">
            <w:pPr>
              <w:rPr>
                <w:rFonts w:asciiTheme="majorHAnsi" w:eastAsia="Calibri" w:hAnsiTheme="majorHAnsi" w:cstheme="majorHAnsi"/>
                <w:bCs/>
                <w:sz w:val="21"/>
                <w:szCs w:val="21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E376CE" w:rsidRPr="00EA6EDE" w14:paraId="257155F0" w14:textId="6C9B4C30" w:rsidTr="007076DD">
        <w:trPr>
          <w:trHeight w:val="261"/>
        </w:trPr>
        <w:tc>
          <w:tcPr>
            <w:tcW w:w="10206" w:type="dxa"/>
            <w:gridSpan w:val="3"/>
            <w:shd w:val="clear" w:color="auto" w:fill="9D8EC7"/>
          </w:tcPr>
          <w:p w14:paraId="1CC6AEC6" w14:textId="3380E01D" w:rsidR="00E376CE" w:rsidRPr="00EA6EDE" w:rsidRDefault="00E376CE" w:rsidP="00B03C68">
            <w:pPr>
              <w:rPr>
                <w:rFonts w:asciiTheme="majorHAnsi" w:eastAsia="Calibri" w:hAnsiTheme="majorHAnsi" w:cstheme="majorHAnsi"/>
                <w:bCs/>
                <w:color w:val="FFFFFF" w:themeColor="background1"/>
                <w:sz w:val="21"/>
                <w:szCs w:val="21"/>
              </w:rPr>
            </w:pPr>
            <w:r w:rsidRPr="00EA6EDE">
              <w:rPr>
                <w:rFonts w:asciiTheme="majorHAnsi" w:eastAsia="Calibri" w:hAnsiTheme="majorHAnsi" w:cstheme="majorHAnsi"/>
                <w:color w:val="FFFFFF" w:themeColor="background1"/>
                <w:sz w:val="20"/>
                <w:szCs w:val="20"/>
              </w:rPr>
              <w:t>Colposcopies</w:t>
            </w:r>
          </w:p>
        </w:tc>
      </w:tr>
      <w:tr w:rsidR="00AD34B6" w:rsidRPr="00EA6EDE" w14:paraId="34D6DB73" w14:textId="342C1086" w:rsidTr="007076DD">
        <w:tc>
          <w:tcPr>
            <w:tcW w:w="3119" w:type="dxa"/>
            <w:shd w:val="clear" w:color="auto" w:fill="auto"/>
          </w:tcPr>
          <w:p w14:paraId="07FAA930" w14:textId="6D7B5876" w:rsidR="00AD34B6" w:rsidRPr="00930790" w:rsidRDefault="00AD34B6" w:rsidP="00B03C68">
            <w:pPr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</w:pPr>
            <w:r w:rsidRPr="00930790"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  <w:t>Colposcopy</w:t>
            </w:r>
          </w:p>
        </w:tc>
        <w:tc>
          <w:tcPr>
            <w:tcW w:w="5812" w:type="dxa"/>
            <w:shd w:val="clear" w:color="auto" w:fill="auto"/>
          </w:tcPr>
          <w:p w14:paraId="50DDB045" w14:textId="1AB5A7A0" w:rsidR="00AD34B6" w:rsidRPr="00930790" w:rsidRDefault="00AD34B6" w:rsidP="00B03C68">
            <w:pPr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1982C377" w14:textId="09F3FA5E" w:rsidR="00AD34B6" w:rsidRPr="00930790" w:rsidRDefault="006D325A" w:rsidP="00AD34B6">
            <w:pPr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AD34B6" w:rsidRPr="00EA6EDE" w14:paraId="7BAC28A1" w14:textId="6937EC98" w:rsidTr="007076DD">
        <w:tc>
          <w:tcPr>
            <w:tcW w:w="3119" w:type="dxa"/>
            <w:shd w:val="clear" w:color="auto" w:fill="auto"/>
          </w:tcPr>
          <w:p w14:paraId="31AD8BF7" w14:textId="2E1F5065" w:rsidR="00AD34B6" w:rsidRPr="00930790" w:rsidRDefault="00AD34B6" w:rsidP="00B03C68">
            <w:pPr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</w:pPr>
            <w:r w:rsidRPr="00930790"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  <w:t>LLETZ/LEEP/Laser</w:t>
            </w:r>
          </w:p>
        </w:tc>
        <w:tc>
          <w:tcPr>
            <w:tcW w:w="5812" w:type="dxa"/>
            <w:shd w:val="clear" w:color="auto" w:fill="auto"/>
          </w:tcPr>
          <w:p w14:paraId="39175CE7" w14:textId="45EC5AD9" w:rsidR="00AD34B6" w:rsidRPr="00930790" w:rsidRDefault="00AD34B6" w:rsidP="00B03C68">
            <w:pPr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217C74E3" w14:textId="7F48A1CC" w:rsidR="00AD34B6" w:rsidRPr="00930790" w:rsidRDefault="006D325A" w:rsidP="00AD34B6">
            <w:pPr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AD34B6" w:rsidRPr="00EA6EDE" w14:paraId="5CF9CDA1" w14:textId="5A626691" w:rsidTr="007076DD">
        <w:tc>
          <w:tcPr>
            <w:tcW w:w="3119" w:type="dxa"/>
            <w:shd w:val="clear" w:color="auto" w:fill="auto"/>
          </w:tcPr>
          <w:p w14:paraId="169F95D0" w14:textId="1E73C4F0" w:rsidR="00AD34B6" w:rsidRPr="00930790" w:rsidRDefault="00AD34B6" w:rsidP="00B03C68">
            <w:pPr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</w:pPr>
            <w:r w:rsidRPr="00930790"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  <w:t>Cone biopsies</w:t>
            </w:r>
          </w:p>
        </w:tc>
        <w:tc>
          <w:tcPr>
            <w:tcW w:w="5812" w:type="dxa"/>
            <w:shd w:val="clear" w:color="auto" w:fill="auto"/>
          </w:tcPr>
          <w:p w14:paraId="3C7C5045" w14:textId="176619BD" w:rsidR="00AD34B6" w:rsidRPr="00930790" w:rsidRDefault="00AD34B6" w:rsidP="00B03C68">
            <w:pPr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C05AC2F" w14:textId="5A739B38" w:rsidR="00AD34B6" w:rsidRPr="00930790" w:rsidRDefault="006D325A" w:rsidP="00AD34B6">
            <w:pPr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E376CE" w:rsidRPr="00EA6EDE" w14:paraId="3C8C5D13" w14:textId="6FAF8F3F" w:rsidTr="007076DD">
        <w:tc>
          <w:tcPr>
            <w:tcW w:w="10206" w:type="dxa"/>
            <w:gridSpan w:val="3"/>
            <w:shd w:val="clear" w:color="auto" w:fill="9D8EC7"/>
          </w:tcPr>
          <w:p w14:paraId="3D1768A9" w14:textId="4BAABCA5" w:rsidR="00E376CE" w:rsidRPr="00EA6EDE" w:rsidRDefault="00E376CE" w:rsidP="00B03C68">
            <w:pPr>
              <w:rPr>
                <w:rFonts w:asciiTheme="majorHAnsi" w:eastAsia="Calibri" w:hAnsiTheme="majorHAnsi" w:cstheme="majorHAnsi"/>
                <w:color w:val="FFFFFF" w:themeColor="background1"/>
                <w:sz w:val="21"/>
                <w:szCs w:val="21"/>
              </w:rPr>
            </w:pPr>
            <w:r w:rsidRPr="00EA6EDE">
              <w:rPr>
                <w:rFonts w:asciiTheme="majorHAnsi" w:eastAsia="Calibri" w:hAnsiTheme="majorHAnsi" w:cstheme="majorHAnsi"/>
                <w:color w:val="FFFFFF" w:themeColor="background1"/>
                <w:sz w:val="20"/>
                <w:szCs w:val="20"/>
              </w:rPr>
              <w:t>Laparoscopies</w:t>
            </w:r>
          </w:p>
        </w:tc>
      </w:tr>
      <w:tr w:rsidR="00AD34B6" w:rsidRPr="00EA6EDE" w14:paraId="32B25960" w14:textId="7FF6B7EC" w:rsidTr="007076DD">
        <w:tc>
          <w:tcPr>
            <w:tcW w:w="3119" w:type="dxa"/>
            <w:shd w:val="clear" w:color="auto" w:fill="auto"/>
          </w:tcPr>
          <w:p w14:paraId="6FDB7F69" w14:textId="527ADEFE" w:rsidR="00AD34B6" w:rsidRPr="00930790" w:rsidRDefault="00AD34B6" w:rsidP="00B03C68">
            <w:pPr>
              <w:rPr>
                <w:rFonts w:asciiTheme="majorHAnsi" w:eastAsia="Calibri" w:hAnsiTheme="majorHAnsi" w:cstheme="majorHAnsi"/>
                <w:b/>
                <w:bCs/>
                <w:color w:val="606060"/>
                <w:sz w:val="20"/>
                <w:szCs w:val="20"/>
              </w:rPr>
            </w:pPr>
            <w:r w:rsidRPr="00F17B9F">
              <w:rPr>
                <w:rFonts w:asciiTheme="majorHAnsi" w:eastAsia="Calibri" w:hAnsiTheme="majorHAnsi" w:cstheme="majorHAnsi"/>
                <w:b/>
                <w:bCs/>
                <w:color w:val="606060"/>
                <w:sz w:val="20"/>
                <w:szCs w:val="20"/>
              </w:rPr>
              <w:t>Skill level 1</w:t>
            </w:r>
            <w:r w:rsidRPr="00930790"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  <w:t xml:space="preserve"> </w:t>
            </w:r>
            <w:r w:rsidRPr="00930790"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  <w:br/>
              <w:t>Diagnostic Laparoscopy</w:t>
            </w:r>
          </w:p>
        </w:tc>
        <w:tc>
          <w:tcPr>
            <w:tcW w:w="5812" w:type="dxa"/>
            <w:shd w:val="clear" w:color="auto" w:fill="auto"/>
          </w:tcPr>
          <w:p w14:paraId="57C03FC5" w14:textId="42F63882" w:rsidR="00AD34B6" w:rsidRPr="00930790" w:rsidRDefault="00AD34B6" w:rsidP="00B03C68">
            <w:pPr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36FAD7D0" w14:textId="4116225F" w:rsidR="00AD34B6" w:rsidRPr="00930790" w:rsidRDefault="006D325A" w:rsidP="00AD34B6">
            <w:pPr>
              <w:rPr>
                <w:rFonts w:asciiTheme="majorHAnsi" w:eastAsia="Calibri" w:hAnsiTheme="majorHAnsi" w:cstheme="majorHAnsi"/>
                <w:bCs/>
                <w:color w:val="606060"/>
                <w:sz w:val="21"/>
                <w:szCs w:val="21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AD34B6" w:rsidRPr="00EA6EDE" w14:paraId="76D5C538" w14:textId="36D63C65" w:rsidTr="007076DD">
        <w:tc>
          <w:tcPr>
            <w:tcW w:w="3119" w:type="dxa"/>
            <w:shd w:val="clear" w:color="auto" w:fill="auto"/>
          </w:tcPr>
          <w:p w14:paraId="7F1B8054" w14:textId="25264028" w:rsidR="00AD34B6" w:rsidRPr="00930790" w:rsidRDefault="00AD34B6" w:rsidP="00B03C68">
            <w:pPr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</w:pPr>
            <w:r w:rsidRPr="00F17B9F">
              <w:rPr>
                <w:rFonts w:asciiTheme="majorHAnsi" w:eastAsia="Calibri" w:hAnsiTheme="majorHAnsi" w:cstheme="majorHAnsi"/>
                <w:b/>
                <w:bCs/>
                <w:color w:val="606060"/>
                <w:sz w:val="20"/>
                <w:szCs w:val="20"/>
              </w:rPr>
              <w:lastRenderedPageBreak/>
              <w:t>Skill level 2</w:t>
            </w:r>
            <w:r w:rsidRPr="00930790"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  <w:t xml:space="preserve"> </w:t>
            </w:r>
            <w:r w:rsidRPr="00930790"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  <w:br/>
              <w:t xml:space="preserve">Simple Operative Laparoscopy </w:t>
            </w:r>
            <w:r w:rsidRPr="00C72284">
              <w:rPr>
                <w:rFonts w:asciiTheme="majorHAnsi" w:eastAsia="Calibri" w:hAnsiTheme="majorHAnsi" w:cstheme="majorHAnsi"/>
                <w:i/>
                <w:iCs/>
                <w:color w:val="606060"/>
                <w:sz w:val="16"/>
                <w:szCs w:val="16"/>
              </w:rPr>
              <w:t>(</w:t>
            </w:r>
            <w:proofErr w:type="spellStart"/>
            <w:r w:rsidRPr="00C72284">
              <w:rPr>
                <w:rFonts w:asciiTheme="majorHAnsi" w:eastAsia="Calibri" w:hAnsiTheme="majorHAnsi" w:cstheme="majorHAnsi"/>
                <w:i/>
                <w:iCs/>
                <w:color w:val="606060"/>
                <w:sz w:val="16"/>
                <w:szCs w:val="16"/>
              </w:rPr>
              <w:t>Colposuspension</w:t>
            </w:r>
            <w:proofErr w:type="spellEnd"/>
            <w:r w:rsidRPr="00C72284">
              <w:rPr>
                <w:rFonts w:asciiTheme="majorHAnsi" w:eastAsia="Calibri" w:hAnsiTheme="majorHAnsi" w:cstheme="majorHAnsi"/>
                <w:i/>
                <w:iCs/>
                <w:color w:val="606060"/>
                <w:sz w:val="16"/>
                <w:szCs w:val="16"/>
              </w:rPr>
              <w:t>, Tubal</w:t>
            </w:r>
            <w:r w:rsidRPr="00C72284">
              <w:rPr>
                <w:rFonts w:asciiTheme="majorHAnsi" w:eastAsia="Calibri" w:hAnsiTheme="majorHAnsi" w:cstheme="majorHAnsi"/>
                <w:i/>
                <w:iCs/>
                <w:color w:val="606060"/>
                <w:spacing w:val="-3"/>
                <w:sz w:val="16"/>
                <w:szCs w:val="16"/>
              </w:rPr>
              <w:t xml:space="preserve"> </w:t>
            </w:r>
            <w:r w:rsidRPr="00C72284">
              <w:rPr>
                <w:rFonts w:asciiTheme="majorHAnsi" w:eastAsia="Calibri" w:hAnsiTheme="majorHAnsi" w:cstheme="majorHAnsi"/>
                <w:i/>
                <w:iCs/>
                <w:color w:val="606060"/>
                <w:sz w:val="16"/>
                <w:szCs w:val="16"/>
              </w:rPr>
              <w:t>Ligation, Simple</w:t>
            </w:r>
            <w:r w:rsidRPr="00C72284">
              <w:rPr>
                <w:rFonts w:asciiTheme="majorHAnsi" w:eastAsia="Calibri" w:hAnsiTheme="majorHAnsi" w:cstheme="majorHAnsi"/>
                <w:i/>
                <w:iCs/>
                <w:color w:val="606060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C72284">
              <w:rPr>
                <w:rFonts w:asciiTheme="majorHAnsi" w:eastAsia="Calibri" w:hAnsiTheme="majorHAnsi" w:cstheme="majorHAnsi"/>
                <w:i/>
                <w:iCs/>
                <w:color w:val="606060"/>
                <w:sz w:val="16"/>
                <w:szCs w:val="16"/>
              </w:rPr>
              <w:t>Adhesiolysis</w:t>
            </w:r>
            <w:proofErr w:type="spellEnd"/>
            <w:r w:rsidRPr="00C72284">
              <w:rPr>
                <w:rFonts w:asciiTheme="majorHAnsi" w:eastAsia="Calibri" w:hAnsiTheme="majorHAnsi" w:cstheme="majorHAnsi"/>
                <w:i/>
                <w:iCs/>
                <w:color w:val="606060"/>
                <w:sz w:val="16"/>
                <w:szCs w:val="16"/>
              </w:rPr>
              <w:t>, Ablation of Minor Stage (AFS I-II)</w:t>
            </w:r>
            <w:r w:rsidRPr="00C72284">
              <w:rPr>
                <w:rFonts w:asciiTheme="majorHAnsi" w:eastAsia="Calibri" w:hAnsiTheme="majorHAnsi" w:cstheme="majorHAnsi"/>
                <w:i/>
                <w:iCs/>
                <w:color w:val="606060"/>
                <w:spacing w:val="-10"/>
                <w:sz w:val="16"/>
                <w:szCs w:val="16"/>
              </w:rPr>
              <w:t xml:space="preserve"> </w:t>
            </w:r>
            <w:r w:rsidRPr="00C72284">
              <w:rPr>
                <w:rFonts w:asciiTheme="majorHAnsi" w:eastAsia="Calibri" w:hAnsiTheme="majorHAnsi" w:cstheme="majorHAnsi"/>
                <w:i/>
                <w:iCs/>
                <w:color w:val="606060"/>
                <w:sz w:val="16"/>
                <w:szCs w:val="16"/>
              </w:rPr>
              <w:t>Endometriosis)</w:t>
            </w:r>
          </w:p>
        </w:tc>
        <w:tc>
          <w:tcPr>
            <w:tcW w:w="5812" w:type="dxa"/>
            <w:shd w:val="clear" w:color="auto" w:fill="auto"/>
          </w:tcPr>
          <w:p w14:paraId="57C71A13" w14:textId="7AE2ACB0" w:rsidR="00AD34B6" w:rsidRPr="00930790" w:rsidRDefault="00AD34B6" w:rsidP="00B03C68">
            <w:pP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53D7C6BB" w14:textId="53910568" w:rsidR="00AD34B6" w:rsidRPr="00930790" w:rsidRDefault="006D325A" w:rsidP="00AD34B6">
            <w:pP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AD34B6" w:rsidRPr="00EA6EDE" w14:paraId="5C276412" w14:textId="2087F6AE" w:rsidTr="007076DD">
        <w:tc>
          <w:tcPr>
            <w:tcW w:w="3119" w:type="dxa"/>
            <w:shd w:val="clear" w:color="auto" w:fill="auto"/>
          </w:tcPr>
          <w:p w14:paraId="01FBE6CA" w14:textId="64E44AD6" w:rsidR="00AD34B6" w:rsidRPr="00F17B9F" w:rsidRDefault="00AD34B6" w:rsidP="00B03C68">
            <w:pPr>
              <w:rPr>
                <w:rFonts w:asciiTheme="majorHAnsi" w:eastAsia="Calibri" w:hAnsiTheme="majorHAnsi" w:cstheme="majorHAnsi"/>
                <w:b/>
                <w:bCs/>
                <w:color w:val="606060"/>
                <w:sz w:val="20"/>
                <w:szCs w:val="20"/>
              </w:rPr>
            </w:pPr>
            <w:r w:rsidRPr="00F17B9F">
              <w:rPr>
                <w:rFonts w:asciiTheme="majorHAnsi" w:eastAsia="Calibri" w:hAnsiTheme="majorHAnsi" w:cstheme="majorHAnsi"/>
                <w:b/>
                <w:bCs/>
                <w:color w:val="606060"/>
                <w:sz w:val="20"/>
                <w:szCs w:val="20"/>
              </w:rPr>
              <w:t xml:space="preserve">Skill level 3 </w:t>
            </w:r>
          </w:p>
          <w:p w14:paraId="37D18729" w14:textId="77777777" w:rsidR="00AD34B6" w:rsidRPr="00930790" w:rsidRDefault="00AD34B6" w:rsidP="00B03C68">
            <w:pPr>
              <w:rPr>
                <w:rFonts w:asciiTheme="majorHAnsi" w:eastAsia="Calibri" w:hAnsiTheme="majorHAnsi" w:cstheme="majorHAnsi"/>
                <w:color w:val="606060"/>
                <w:sz w:val="20"/>
                <w:szCs w:val="20"/>
              </w:rPr>
            </w:pPr>
            <w:r w:rsidRPr="00C72284">
              <w:rPr>
                <w:rFonts w:asciiTheme="majorHAnsi" w:eastAsia="Calibri" w:hAnsiTheme="majorHAnsi" w:cstheme="majorHAnsi"/>
                <w:i/>
                <w:iCs/>
                <w:color w:val="606060"/>
                <w:sz w:val="16"/>
                <w:szCs w:val="16"/>
              </w:rPr>
              <w:t xml:space="preserve">(Ovarian Cystectomy with </w:t>
            </w:r>
            <w:proofErr w:type="spellStart"/>
            <w:r w:rsidRPr="00C72284">
              <w:rPr>
                <w:rFonts w:asciiTheme="majorHAnsi" w:eastAsia="Calibri" w:hAnsiTheme="majorHAnsi" w:cstheme="majorHAnsi"/>
                <w:i/>
                <w:iCs/>
                <w:color w:val="606060"/>
                <w:sz w:val="16"/>
                <w:szCs w:val="16"/>
              </w:rPr>
              <w:t>Oophorectory</w:t>
            </w:r>
            <w:proofErr w:type="spellEnd"/>
            <w:r w:rsidRPr="00C72284">
              <w:rPr>
                <w:rFonts w:asciiTheme="majorHAnsi" w:eastAsia="Calibri" w:hAnsiTheme="majorHAnsi" w:cstheme="majorHAnsi"/>
                <w:i/>
                <w:iCs/>
                <w:color w:val="606060"/>
                <w:sz w:val="16"/>
                <w:szCs w:val="16"/>
              </w:rPr>
              <w:t xml:space="preserve"> with Normal Anatomy, Salpingectomy/Salpingotomy for Ectopic Pregnancy</w:t>
            </w:r>
            <w:r w:rsidRPr="00C72284">
              <w:rPr>
                <w:rFonts w:asciiTheme="majorHAnsi" w:eastAsia="Calibri" w:hAnsiTheme="majorHAnsi" w:cstheme="majorHAnsi"/>
                <w:i/>
                <w:iCs/>
                <w:color w:val="606060"/>
                <w:spacing w:val="-10"/>
                <w:sz w:val="16"/>
                <w:szCs w:val="16"/>
              </w:rPr>
              <w:t xml:space="preserve"> </w:t>
            </w:r>
            <w:r w:rsidRPr="00C72284">
              <w:rPr>
                <w:rFonts w:asciiTheme="majorHAnsi" w:eastAsia="Calibri" w:hAnsiTheme="majorHAnsi" w:cstheme="majorHAnsi"/>
                <w:i/>
                <w:iCs/>
                <w:color w:val="606060"/>
                <w:sz w:val="16"/>
                <w:szCs w:val="16"/>
              </w:rPr>
              <w:t>Dissection)</w:t>
            </w:r>
          </w:p>
        </w:tc>
        <w:tc>
          <w:tcPr>
            <w:tcW w:w="5812" w:type="dxa"/>
            <w:shd w:val="clear" w:color="auto" w:fill="auto"/>
          </w:tcPr>
          <w:p w14:paraId="7D259A2C" w14:textId="6507D77E" w:rsidR="00AD34B6" w:rsidRPr="00930790" w:rsidRDefault="00AD34B6" w:rsidP="00B03C68">
            <w:pP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1B0F3D91" w14:textId="6F344DAE" w:rsidR="00AD34B6" w:rsidRPr="00930790" w:rsidRDefault="006D325A" w:rsidP="00AD34B6">
            <w:pPr>
              <w:rPr>
                <w:rFonts w:asciiTheme="majorHAnsi" w:eastAsia="Calibri" w:hAnsiTheme="majorHAnsi" w:cstheme="majorHAnsi"/>
                <w:bCs/>
                <w:color w:val="606060"/>
                <w:sz w:val="20"/>
                <w:szCs w:val="20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</w:tbl>
    <w:p w14:paraId="6E261749" w14:textId="77777777" w:rsidR="00A27A76" w:rsidRDefault="00A27A76" w:rsidP="00D9419B">
      <w:pPr>
        <w:pStyle w:val="Heading1"/>
        <w:spacing w:before="0" w:after="0"/>
        <w:rPr>
          <w:rFonts w:asciiTheme="majorHAnsi" w:hAnsiTheme="majorHAnsi" w:cstheme="majorHAnsi"/>
          <w:color w:val="614C9A"/>
        </w:rPr>
      </w:pPr>
    </w:p>
    <w:tbl>
      <w:tblPr>
        <w:tblW w:w="10206" w:type="dxa"/>
        <w:tblInd w:w="-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812"/>
        <w:gridCol w:w="1275"/>
      </w:tblGrid>
      <w:tr w:rsidR="00A27A76" w:rsidRPr="00743F3E" w14:paraId="722EA4DB" w14:textId="77777777" w:rsidTr="005D1D48">
        <w:tc>
          <w:tcPr>
            <w:tcW w:w="3119" w:type="dxa"/>
            <w:shd w:val="clear" w:color="auto" w:fill="614C9A"/>
          </w:tcPr>
          <w:p w14:paraId="1FB81060" w14:textId="77777777" w:rsidR="00A27A76" w:rsidRPr="00743F3E" w:rsidRDefault="00A27A76" w:rsidP="005D1D48">
            <w:pPr>
              <w:spacing w:before="64"/>
              <w:ind w:left="108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743F3E"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  <w:t>COMPLICATIONS</w:t>
            </w:r>
          </w:p>
        </w:tc>
        <w:tc>
          <w:tcPr>
            <w:tcW w:w="5812" w:type="dxa"/>
            <w:shd w:val="clear" w:color="auto" w:fill="614C9A"/>
          </w:tcPr>
          <w:p w14:paraId="7358FA0E" w14:textId="77777777" w:rsidR="00A27A76" w:rsidRPr="00F20D0A" w:rsidRDefault="00A27A76" w:rsidP="005D1D48">
            <w:pPr>
              <w:spacing w:before="64"/>
              <w:ind w:left="108"/>
              <w:rPr>
                <w:rFonts w:asciiTheme="majorHAnsi" w:eastAsia="Calibri" w:hAnsiTheme="majorHAnsi" w:cstheme="majorHAnsi"/>
                <w:bCs/>
                <w:color w:val="FFFFFF" w:themeColor="background1"/>
                <w:sz w:val="20"/>
                <w:szCs w:val="20"/>
              </w:rPr>
            </w:pPr>
            <w:r w:rsidRPr="00F20D0A">
              <w:rPr>
                <w:rFonts w:asciiTheme="majorHAnsi" w:eastAsia="Calibri" w:hAnsiTheme="majorHAnsi" w:cstheme="majorHAnsi"/>
                <w:bCs/>
                <w:color w:val="FFFFFF" w:themeColor="background1"/>
                <w:sz w:val="20"/>
                <w:szCs w:val="20"/>
              </w:rPr>
              <w:t>Description of complication &amp; brief explanation of your management of it</w:t>
            </w:r>
          </w:p>
        </w:tc>
        <w:tc>
          <w:tcPr>
            <w:tcW w:w="1275" w:type="dxa"/>
            <w:shd w:val="clear" w:color="auto" w:fill="614C9A"/>
          </w:tcPr>
          <w:p w14:paraId="377DDA5B" w14:textId="77777777" w:rsidR="00A27A76" w:rsidRPr="00743F3E" w:rsidRDefault="00A27A76" w:rsidP="005D1D48">
            <w:pPr>
              <w:spacing w:before="64"/>
              <w:ind w:left="108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  <w:t>Date</w:t>
            </w:r>
          </w:p>
        </w:tc>
      </w:tr>
      <w:tr w:rsidR="00A27A76" w14:paraId="085EFE08" w14:textId="77777777" w:rsidTr="005D1D48">
        <w:tc>
          <w:tcPr>
            <w:tcW w:w="3119" w:type="dxa"/>
            <w:shd w:val="clear" w:color="auto" w:fill="auto"/>
          </w:tcPr>
          <w:p w14:paraId="0277508F" w14:textId="77777777" w:rsidR="00A27A76" w:rsidRPr="00987A45" w:rsidRDefault="00A27A76" w:rsidP="005D1D48">
            <w:pPr>
              <w:spacing w:before="64"/>
              <w:ind w:left="108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5812" w:type="dxa"/>
            <w:shd w:val="clear" w:color="auto" w:fill="auto"/>
          </w:tcPr>
          <w:p w14:paraId="365A401D" w14:textId="77777777" w:rsidR="00A27A76" w:rsidRDefault="00A27A76" w:rsidP="005D1D48">
            <w:pPr>
              <w:spacing w:before="64"/>
              <w:ind w:left="108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3F5A5AED" w14:textId="77777777" w:rsidR="00A27A76" w:rsidRDefault="00A27A76" w:rsidP="005D1D48">
            <w:pPr>
              <w:spacing w:before="64"/>
              <w:ind w:left="108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A27A76" w14:paraId="7B30D071" w14:textId="77777777" w:rsidTr="005D1D48">
        <w:tc>
          <w:tcPr>
            <w:tcW w:w="3119" w:type="dxa"/>
            <w:shd w:val="clear" w:color="auto" w:fill="auto"/>
          </w:tcPr>
          <w:p w14:paraId="3F443AC5" w14:textId="77777777" w:rsidR="00A27A76" w:rsidRPr="00987A45" w:rsidRDefault="00A27A76" w:rsidP="005D1D48">
            <w:pPr>
              <w:spacing w:before="64"/>
              <w:ind w:left="108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5812" w:type="dxa"/>
            <w:shd w:val="clear" w:color="auto" w:fill="auto"/>
          </w:tcPr>
          <w:p w14:paraId="378F6472" w14:textId="77777777" w:rsidR="00A27A76" w:rsidRDefault="00A27A76" w:rsidP="005D1D48">
            <w:pPr>
              <w:spacing w:before="64"/>
              <w:ind w:left="108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130D2AD4" w14:textId="77777777" w:rsidR="00A27A76" w:rsidRDefault="00A27A76" w:rsidP="005D1D48">
            <w:pPr>
              <w:spacing w:before="64"/>
              <w:ind w:left="108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A27A76" w14:paraId="31422A93" w14:textId="77777777" w:rsidTr="005D1D48">
        <w:tc>
          <w:tcPr>
            <w:tcW w:w="3119" w:type="dxa"/>
            <w:shd w:val="clear" w:color="auto" w:fill="auto"/>
          </w:tcPr>
          <w:p w14:paraId="1AB97F8E" w14:textId="77777777" w:rsidR="00A27A76" w:rsidRPr="00987A45" w:rsidRDefault="00A27A76" w:rsidP="005D1D48">
            <w:pPr>
              <w:spacing w:before="64"/>
              <w:ind w:left="108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5812" w:type="dxa"/>
            <w:shd w:val="clear" w:color="auto" w:fill="auto"/>
          </w:tcPr>
          <w:p w14:paraId="595F31D7" w14:textId="77777777" w:rsidR="00A27A76" w:rsidRDefault="00A27A76" w:rsidP="005D1D48">
            <w:pPr>
              <w:spacing w:before="64"/>
              <w:ind w:left="108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3407FB58" w14:textId="77777777" w:rsidR="00A27A76" w:rsidRDefault="00A27A76" w:rsidP="005D1D48">
            <w:pPr>
              <w:spacing w:before="64"/>
              <w:ind w:left="108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A27A76" w14:paraId="7A4020BB" w14:textId="77777777" w:rsidTr="005D1D48">
        <w:tc>
          <w:tcPr>
            <w:tcW w:w="3119" w:type="dxa"/>
            <w:shd w:val="clear" w:color="auto" w:fill="auto"/>
          </w:tcPr>
          <w:p w14:paraId="52680771" w14:textId="77777777" w:rsidR="00A27A76" w:rsidRPr="00987A45" w:rsidRDefault="00A27A76" w:rsidP="005D1D48">
            <w:pPr>
              <w:spacing w:before="64"/>
              <w:ind w:left="108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5812" w:type="dxa"/>
            <w:shd w:val="clear" w:color="auto" w:fill="auto"/>
          </w:tcPr>
          <w:p w14:paraId="7BF2632C" w14:textId="77777777" w:rsidR="00A27A76" w:rsidRDefault="00A27A76" w:rsidP="005D1D48">
            <w:pPr>
              <w:spacing w:before="64"/>
              <w:ind w:left="108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1CD3891F" w14:textId="77777777" w:rsidR="00A27A76" w:rsidRDefault="00A27A76" w:rsidP="005D1D48">
            <w:pPr>
              <w:spacing w:before="64"/>
              <w:ind w:left="108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A27A76" w14:paraId="6E721B8A" w14:textId="77777777" w:rsidTr="005D1D48">
        <w:tc>
          <w:tcPr>
            <w:tcW w:w="3119" w:type="dxa"/>
            <w:shd w:val="clear" w:color="auto" w:fill="auto"/>
          </w:tcPr>
          <w:p w14:paraId="0934A82A" w14:textId="77777777" w:rsidR="00A27A76" w:rsidRPr="00987A45" w:rsidRDefault="00A27A76" w:rsidP="005D1D48">
            <w:pPr>
              <w:spacing w:before="64"/>
              <w:ind w:left="108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5812" w:type="dxa"/>
            <w:shd w:val="clear" w:color="auto" w:fill="auto"/>
          </w:tcPr>
          <w:p w14:paraId="4423FB0B" w14:textId="77777777" w:rsidR="00A27A76" w:rsidRDefault="00A27A76" w:rsidP="005D1D48">
            <w:pPr>
              <w:spacing w:before="64"/>
              <w:ind w:left="108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3362C025" w14:textId="77777777" w:rsidR="00A27A76" w:rsidRDefault="00A27A76" w:rsidP="005D1D48">
            <w:pPr>
              <w:spacing w:before="64"/>
              <w:ind w:left="108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A27A76" w14:paraId="67D75882" w14:textId="77777777" w:rsidTr="005D1D48">
        <w:tc>
          <w:tcPr>
            <w:tcW w:w="3119" w:type="dxa"/>
            <w:shd w:val="clear" w:color="auto" w:fill="auto"/>
          </w:tcPr>
          <w:p w14:paraId="2A975DA4" w14:textId="77777777" w:rsidR="00A27A76" w:rsidRPr="00987A45" w:rsidRDefault="00A27A76" w:rsidP="005D1D48">
            <w:pPr>
              <w:spacing w:before="64"/>
              <w:ind w:left="108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5812" w:type="dxa"/>
            <w:shd w:val="clear" w:color="auto" w:fill="auto"/>
          </w:tcPr>
          <w:p w14:paraId="0BF0349F" w14:textId="77777777" w:rsidR="00A27A76" w:rsidRDefault="00A27A76" w:rsidP="005D1D48">
            <w:pPr>
              <w:spacing w:before="64"/>
              <w:ind w:left="108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191F7BA6" w14:textId="77777777" w:rsidR="00A27A76" w:rsidRDefault="00A27A76" w:rsidP="005D1D48">
            <w:pPr>
              <w:spacing w:before="64"/>
              <w:ind w:left="108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A27A76" w14:paraId="02244524" w14:textId="77777777" w:rsidTr="005D1D48">
        <w:tc>
          <w:tcPr>
            <w:tcW w:w="3119" w:type="dxa"/>
            <w:shd w:val="clear" w:color="auto" w:fill="auto"/>
          </w:tcPr>
          <w:p w14:paraId="4B6B5ED3" w14:textId="77777777" w:rsidR="00A27A76" w:rsidRPr="00987A45" w:rsidRDefault="00A27A76" w:rsidP="005D1D48">
            <w:pPr>
              <w:spacing w:before="64"/>
              <w:ind w:left="108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5812" w:type="dxa"/>
            <w:shd w:val="clear" w:color="auto" w:fill="auto"/>
          </w:tcPr>
          <w:p w14:paraId="71219832" w14:textId="77777777" w:rsidR="00A27A76" w:rsidRDefault="00A27A76" w:rsidP="005D1D48">
            <w:pPr>
              <w:spacing w:before="64"/>
              <w:ind w:left="108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30D8A44F" w14:textId="77777777" w:rsidR="00A27A76" w:rsidRDefault="00A27A76" w:rsidP="005D1D48">
            <w:pPr>
              <w:spacing w:before="64"/>
              <w:ind w:left="108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</w:tbl>
    <w:p w14:paraId="6468B36C" w14:textId="77777777" w:rsidR="00A27A76" w:rsidRDefault="00A27A76" w:rsidP="00A27A76"/>
    <w:tbl>
      <w:tblPr>
        <w:tblW w:w="10206" w:type="dxa"/>
        <w:tblInd w:w="-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6B6874" w14:paraId="4611B2BD" w14:textId="77777777" w:rsidTr="005D1D48">
        <w:tc>
          <w:tcPr>
            <w:tcW w:w="10206" w:type="dxa"/>
            <w:shd w:val="clear" w:color="auto" w:fill="614C9A"/>
          </w:tcPr>
          <w:p w14:paraId="02605E63" w14:textId="77777777" w:rsidR="006B6874" w:rsidRDefault="006B6874" w:rsidP="005D1D48">
            <w:pPr>
              <w:tabs>
                <w:tab w:val="left" w:pos="1265"/>
              </w:tabs>
              <w:spacing w:before="64"/>
              <w:ind w:left="108"/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2C7614"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  <w:t>O</w:t>
            </w:r>
            <w:r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  <w:t>N</w:t>
            </w:r>
            <w:r w:rsidRPr="002C7614"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  <w:t>-C</w:t>
            </w:r>
            <w:r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  <w:t>ALL</w:t>
            </w:r>
            <w:r>
              <w:rPr>
                <w:rFonts w:asciiTheme="majorHAnsi" w:eastAsia="Calibri" w:hAnsiTheme="majorHAnsi" w:cstheme="majorHAnsi"/>
                <w:b/>
                <w:color w:val="FFFFFF" w:themeColor="background1"/>
                <w:sz w:val="20"/>
                <w:szCs w:val="20"/>
              </w:rPr>
              <w:tab/>
            </w:r>
          </w:p>
        </w:tc>
      </w:tr>
    </w:tbl>
    <w:p w14:paraId="6C6BE5EB" w14:textId="449DDAC8" w:rsidR="006B6874" w:rsidRPr="00572D02" w:rsidRDefault="00AF56BE" w:rsidP="00A27A76">
      <w:pPr>
        <w:rPr>
          <w:rFonts w:asciiTheme="majorHAnsi" w:hAnsiTheme="majorHAnsi" w:cstheme="majorHAnsi"/>
          <w:color w:val="606060"/>
          <w:sz w:val="20"/>
          <w:szCs w:val="22"/>
        </w:rPr>
      </w:pPr>
      <w:r w:rsidRPr="00572D02">
        <w:rPr>
          <w:rFonts w:asciiTheme="majorHAnsi" w:hAnsiTheme="majorHAnsi" w:cstheme="majorHAnsi"/>
          <w:color w:val="606060"/>
          <w:sz w:val="20"/>
          <w:szCs w:val="22"/>
        </w:rPr>
        <w:t>Please describe your most recent on-call roster (include staffing arrangements and your responsibilities):</w:t>
      </w:r>
    </w:p>
    <w:tbl>
      <w:tblPr>
        <w:tblStyle w:val="TableGrid"/>
        <w:tblW w:w="10201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0201"/>
      </w:tblGrid>
      <w:tr w:rsidR="00AF56BE" w14:paraId="06002BAC" w14:textId="77777777" w:rsidTr="00AF56BE">
        <w:tc>
          <w:tcPr>
            <w:tcW w:w="10201" w:type="dxa"/>
          </w:tcPr>
          <w:p w14:paraId="74CD609C" w14:textId="2ED74D64" w:rsidR="00AF56BE" w:rsidRPr="00AF56BE" w:rsidRDefault="00AF56BE" w:rsidP="00AF56BE">
            <w:pPr>
              <w:pStyle w:val="Heading2"/>
              <w:rPr>
                <w:rFonts w:asciiTheme="majorHAnsi" w:hAnsiTheme="majorHAnsi" w:cstheme="majorHAnsi"/>
                <w:color w:val="9D8EC7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</w:tbl>
    <w:p w14:paraId="652988E4" w14:textId="77777777" w:rsidR="00AF56BE" w:rsidRPr="00A27A76" w:rsidRDefault="00AF56BE" w:rsidP="00A27A76"/>
    <w:p w14:paraId="43389725" w14:textId="77777777" w:rsidR="00A27A76" w:rsidRDefault="00A27A76" w:rsidP="00D9419B">
      <w:pPr>
        <w:pStyle w:val="Heading1"/>
        <w:spacing w:before="0" w:after="0"/>
        <w:rPr>
          <w:rFonts w:asciiTheme="majorHAnsi" w:hAnsiTheme="majorHAnsi" w:cstheme="majorHAnsi"/>
          <w:color w:val="614C9A"/>
        </w:rPr>
      </w:pPr>
    </w:p>
    <w:p w14:paraId="697308A1" w14:textId="533A4B2C" w:rsidR="00BC5EDD" w:rsidRPr="00D2158A" w:rsidRDefault="00E674EC" w:rsidP="00D2158A">
      <w:pPr>
        <w:pStyle w:val="Heading1"/>
        <w:spacing w:before="0" w:after="0"/>
        <w:rPr>
          <w:rFonts w:asciiTheme="majorHAnsi" w:hAnsiTheme="majorHAnsi" w:cstheme="majorHAnsi"/>
          <w:color w:val="614C9A"/>
        </w:rPr>
      </w:pPr>
      <w:r>
        <w:rPr>
          <w:rFonts w:asciiTheme="majorHAnsi" w:hAnsiTheme="majorHAnsi" w:cstheme="majorHAnsi"/>
          <w:color w:val="614C9A"/>
        </w:rPr>
        <w:t>SECTION 3</w:t>
      </w:r>
    </w:p>
    <w:p w14:paraId="1A9FB803" w14:textId="546764B2" w:rsidR="00EB5F7A" w:rsidRPr="00A87A6E" w:rsidRDefault="00A87A6E" w:rsidP="00A87A6E">
      <w:pPr>
        <w:rPr>
          <w:rFonts w:asciiTheme="majorHAnsi" w:eastAsiaTheme="majorEastAsia" w:hAnsiTheme="majorHAnsi" w:cstheme="majorHAnsi"/>
          <w:b/>
          <w:bCs/>
          <w:color w:val="614C9A"/>
          <w:kern w:val="32"/>
          <w:sz w:val="28"/>
          <w:szCs w:val="32"/>
        </w:rPr>
      </w:pPr>
      <w:r>
        <w:rPr>
          <w:rFonts w:asciiTheme="majorHAnsi" w:eastAsiaTheme="majorEastAsia" w:hAnsiTheme="majorHAnsi" w:cstheme="majorHAnsi"/>
          <w:b/>
          <w:bCs/>
          <w:color w:val="614C9A"/>
          <w:kern w:val="32"/>
          <w:sz w:val="28"/>
          <w:szCs w:val="32"/>
        </w:rPr>
        <w:t>E</w:t>
      </w:r>
      <w:r w:rsidR="00CD4C04" w:rsidRPr="00A87A6E">
        <w:rPr>
          <w:rFonts w:asciiTheme="majorHAnsi" w:eastAsiaTheme="majorEastAsia" w:hAnsiTheme="majorHAnsi" w:cstheme="majorHAnsi"/>
          <w:b/>
          <w:bCs/>
          <w:color w:val="614C9A"/>
          <w:kern w:val="32"/>
          <w:sz w:val="28"/>
          <w:szCs w:val="32"/>
        </w:rPr>
        <w:t>xperience in teaching, research and professional activities</w:t>
      </w:r>
    </w:p>
    <w:p w14:paraId="7C631B7C" w14:textId="59EFA226" w:rsidR="00EB5F7A" w:rsidRPr="003C3806" w:rsidRDefault="00EB5F7A" w:rsidP="00747FE2">
      <w:pPr>
        <w:pStyle w:val="Heading2"/>
        <w:rPr>
          <w:rFonts w:asciiTheme="majorHAnsi" w:hAnsiTheme="majorHAnsi" w:cstheme="majorHAnsi"/>
          <w:color w:val="9D8EC7"/>
        </w:rPr>
      </w:pPr>
      <w:r w:rsidRPr="003C3806">
        <w:rPr>
          <w:rFonts w:asciiTheme="majorHAnsi" w:hAnsiTheme="majorHAnsi" w:cstheme="majorHAnsi"/>
          <w:color w:val="9D8EC7"/>
        </w:rPr>
        <w:t xml:space="preserve">Teaching </w:t>
      </w:r>
      <w:r w:rsidR="00923E23" w:rsidRPr="003C3806">
        <w:rPr>
          <w:rFonts w:asciiTheme="majorHAnsi" w:hAnsiTheme="majorHAnsi" w:cstheme="majorHAnsi"/>
          <w:color w:val="9D8EC7"/>
        </w:rPr>
        <w:t>e</w:t>
      </w:r>
      <w:r w:rsidRPr="003C3806">
        <w:rPr>
          <w:rFonts w:asciiTheme="majorHAnsi" w:hAnsiTheme="majorHAnsi" w:cstheme="majorHAnsi"/>
          <w:color w:val="9D8EC7"/>
        </w:rPr>
        <w:t>xperience</w:t>
      </w:r>
    </w:p>
    <w:tbl>
      <w:tblPr>
        <w:tblW w:w="10206" w:type="dxa"/>
        <w:tblInd w:w="-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1E0" w:firstRow="1" w:lastRow="1" w:firstColumn="1" w:lastColumn="1" w:noHBand="0" w:noVBand="0"/>
      </w:tblPr>
      <w:tblGrid>
        <w:gridCol w:w="2093"/>
        <w:gridCol w:w="4608"/>
        <w:gridCol w:w="3505"/>
      </w:tblGrid>
      <w:tr w:rsidR="00EB5F7A" w:rsidRPr="00EA6EDE" w14:paraId="1EDA2385" w14:textId="77777777" w:rsidTr="00BF6E63">
        <w:trPr>
          <w:trHeight w:val="340"/>
        </w:trPr>
        <w:tc>
          <w:tcPr>
            <w:tcW w:w="10206" w:type="dxa"/>
            <w:gridSpan w:val="3"/>
          </w:tcPr>
          <w:p w14:paraId="0122606F" w14:textId="49C3E535" w:rsidR="00EB5F7A" w:rsidRPr="00572D02" w:rsidRDefault="00EB5F7A" w:rsidP="00EB5F7A">
            <w:pPr>
              <w:tabs>
                <w:tab w:val="left" w:pos="3762"/>
              </w:tabs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pPr>
            <w:r w:rsidRPr="00572D02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 xml:space="preserve">Please list all experience you have gained in delivering medical education (including the dates and institutions).  Include formal appointments </w:t>
            </w:r>
            <w:r w:rsidR="00887A78" w:rsidRPr="00572D02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within</w:t>
            </w:r>
            <w:r w:rsidRPr="00572D02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 xml:space="preserve"> academic institutions.</w:t>
            </w:r>
          </w:p>
        </w:tc>
      </w:tr>
      <w:tr w:rsidR="00841AC5" w:rsidRPr="00EA6EDE" w14:paraId="3B6C3B47" w14:textId="6573A1E4" w:rsidTr="00BF6E63">
        <w:trPr>
          <w:trHeight w:val="340"/>
        </w:trPr>
        <w:tc>
          <w:tcPr>
            <w:tcW w:w="2093" w:type="dxa"/>
          </w:tcPr>
          <w:p w14:paraId="31916AB4" w14:textId="52A7EB34" w:rsidR="00841AC5" w:rsidRPr="00572D02" w:rsidRDefault="00841AC5" w:rsidP="00EB5F7A">
            <w:pPr>
              <w:tabs>
                <w:tab w:val="left" w:pos="3762"/>
              </w:tabs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pPr>
            <w:r w:rsidRPr="00572D02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Dates</w:t>
            </w:r>
            <w:r w:rsidR="000E72F7" w:rsidRPr="00572D02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 xml:space="preserve"> / duration</w:t>
            </w:r>
          </w:p>
        </w:tc>
        <w:tc>
          <w:tcPr>
            <w:tcW w:w="4608" w:type="dxa"/>
          </w:tcPr>
          <w:p w14:paraId="32B74203" w14:textId="77777777" w:rsidR="00841AC5" w:rsidRPr="00572D02" w:rsidRDefault="00841AC5" w:rsidP="00EB5F7A">
            <w:pPr>
              <w:tabs>
                <w:tab w:val="left" w:pos="3762"/>
              </w:tabs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pPr>
            <w:r w:rsidRPr="00572D02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 xml:space="preserve">Institution </w:t>
            </w:r>
          </w:p>
        </w:tc>
        <w:tc>
          <w:tcPr>
            <w:tcW w:w="3505" w:type="dxa"/>
          </w:tcPr>
          <w:p w14:paraId="2016A316" w14:textId="3A1472E3" w:rsidR="00841AC5" w:rsidRPr="00572D02" w:rsidRDefault="00841AC5" w:rsidP="00841AC5">
            <w:pPr>
              <w:tabs>
                <w:tab w:val="left" w:pos="3762"/>
              </w:tabs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pPr>
            <w:r w:rsidRPr="00572D02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Your role</w:t>
            </w:r>
            <w:r w:rsidR="00F6003B" w:rsidRPr="00572D02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/responsibilities</w:t>
            </w:r>
          </w:p>
        </w:tc>
      </w:tr>
      <w:tr w:rsidR="00841AC5" w:rsidRPr="00EA6EDE" w14:paraId="740546A7" w14:textId="54E5F2CC" w:rsidTr="00BF6E63">
        <w:trPr>
          <w:trHeight w:val="340"/>
        </w:trPr>
        <w:tc>
          <w:tcPr>
            <w:tcW w:w="2093" w:type="dxa"/>
          </w:tcPr>
          <w:p w14:paraId="422AEE3E" w14:textId="77777777" w:rsidR="00841AC5" w:rsidRPr="00930790" w:rsidRDefault="00841AC5" w:rsidP="00EB5F7A">
            <w:pPr>
              <w:tabs>
                <w:tab w:val="left" w:pos="3762"/>
              </w:tabs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" w:name="Text74"/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  <w:bookmarkEnd w:id="7"/>
          </w:p>
        </w:tc>
        <w:tc>
          <w:tcPr>
            <w:tcW w:w="4608" w:type="dxa"/>
          </w:tcPr>
          <w:p w14:paraId="0402A1C9" w14:textId="77777777" w:rsidR="00841AC5" w:rsidRPr="00930790" w:rsidRDefault="00841AC5" w:rsidP="00EB5F7A">
            <w:pPr>
              <w:tabs>
                <w:tab w:val="left" w:pos="3762"/>
              </w:tabs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8" w:name="Text76"/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  <w:bookmarkEnd w:id="8"/>
          </w:p>
        </w:tc>
        <w:tc>
          <w:tcPr>
            <w:tcW w:w="3505" w:type="dxa"/>
          </w:tcPr>
          <w:p w14:paraId="14A06948" w14:textId="775BC668" w:rsidR="000E72F7" w:rsidRPr="00930790" w:rsidRDefault="006D325A" w:rsidP="00841AC5">
            <w:pPr>
              <w:tabs>
                <w:tab w:val="left" w:pos="3762"/>
              </w:tabs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841AC5" w:rsidRPr="00EA6EDE" w14:paraId="34E30928" w14:textId="0B807218" w:rsidTr="000018FF">
        <w:trPr>
          <w:trHeight w:val="373"/>
        </w:trPr>
        <w:tc>
          <w:tcPr>
            <w:tcW w:w="2093" w:type="dxa"/>
          </w:tcPr>
          <w:p w14:paraId="09745C13" w14:textId="77777777" w:rsidR="00841AC5" w:rsidRPr="00930790" w:rsidRDefault="00841AC5" w:rsidP="00EB5F7A">
            <w:pPr>
              <w:tabs>
                <w:tab w:val="left" w:pos="3762"/>
              </w:tabs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9" w:name="Text75"/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  <w:bookmarkEnd w:id="9"/>
          </w:p>
        </w:tc>
        <w:tc>
          <w:tcPr>
            <w:tcW w:w="4608" w:type="dxa"/>
          </w:tcPr>
          <w:p w14:paraId="4FFCEB7D" w14:textId="77777777" w:rsidR="00841AC5" w:rsidRPr="00930790" w:rsidRDefault="00841AC5" w:rsidP="00EB5F7A">
            <w:pPr>
              <w:tabs>
                <w:tab w:val="left" w:pos="3762"/>
              </w:tabs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0" w:name="Text77"/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  <w:bookmarkEnd w:id="10"/>
          </w:p>
        </w:tc>
        <w:tc>
          <w:tcPr>
            <w:tcW w:w="3505" w:type="dxa"/>
          </w:tcPr>
          <w:p w14:paraId="59A5A6FC" w14:textId="30BA2E33" w:rsidR="000E72F7" w:rsidRPr="00930790" w:rsidRDefault="006D325A" w:rsidP="00841AC5">
            <w:pPr>
              <w:tabs>
                <w:tab w:val="left" w:pos="3762"/>
              </w:tabs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5A3921" w:rsidRPr="00EA6EDE" w14:paraId="75958106" w14:textId="77777777" w:rsidTr="00BF6E63">
        <w:trPr>
          <w:trHeight w:val="340"/>
        </w:trPr>
        <w:tc>
          <w:tcPr>
            <w:tcW w:w="2093" w:type="dxa"/>
          </w:tcPr>
          <w:p w14:paraId="639069F4" w14:textId="2EC3357E" w:rsidR="005A3921" w:rsidRPr="00930790" w:rsidRDefault="006D325A" w:rsidP="00EB5F7A">
            <w:pPr>
              <w:tabs>
                <w:tab w:val="left" w:pos="3762"/>
              </w:tabs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4608" w:type="dxa"/>
          </w:tcPr>
          <w:p w14:paraId="363DAC8E" w14:textId="014A0685" w:rsidR="005A3921" w:rsidRPr="00930790" w:rsidRDefault="006D325A" w:rsidP="00EB5F7A">
            <w:pPr>
              <w:tabs>
                <w:tab w:val="left" w:pos="3762"/>
              </w:tabs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3505" w:type="dxa"/>
          </w:tcPr>
          <w:p w14:paraId="7711812D" w14:textId="27043BAA" w:rsidR="005A3921" w:rsidRDefault="006D325A" w:rsidP="00841AC5">
            <w:pPr>
              <w:tabs>
                <w:tab w:val="left" w:pos="3762"/>
              </w:tabs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5A3921" w:rsidRPr="00EA6EDE" w14:paraId="3DAF5580" w14:textId="77777777" w:rsidTr="00BF6E63">
        <w:trPr>
          <w:trHeight w:val="340"/>
        </w:trPr>
        <w:tc>
          <w:tcPr>
            <w:tcW w:w="2093" w:type="dxa"/>
          </w:tcPr>
          <w:p w14:paraId="28DDC0C0" w14:textId="1309BB1B" w:rsidR="005A3921" w:rsidRPr="00930790" w:rsidRDefault="006D325A" w:rsidP="00EB5F7A">
            <w:pPr>
              <w:tabs>
                <w:tab w:val="left" w:pos="3762"/>
              </w:tabs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4608" w:type="dxa"/>
          </w:tcPr>
          <w:p w14:paraId="5E384AFB" w14:textId="28326D61" w:rsidR="005A3921" w:rsidRPr="00930790" w:rsidRDefault="006D325A" w:rsidP="00EB5F7A">
            <w:pPr>
              <w:tabs>
                <w:tab w:val="left" w:pos="3762"/>
              </w:tabs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3505" w:type="dxa"/>
          </w:tcPr>
          <w:p w14:paraId="30A17918" w14:textId="17BB10B3" w:rsidR="005A3921" w:rsidRDefault="006D325A" w:rsidP="00841AC5">
            <w:pPr>
              <w:tabs>
                <w:tab w:val="left" w:pos="3762"/>
              </w:tabs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5A3921" w:rsidRPr="00EA6EDE" w14:paraId="13C07E61" w14:textId="77777777" w:rsidTr="00BF6E63">
        <w:trPr>
          <w:trHeight w:val="340"/>
        </w:trPr>
        <w:tc>
          <w:tcPr>
            <w:tcW w:w="2093" w:type="dxa"/>
          </w:tcPr>
          <w:p w14:paraId="71F214EA" w14:textId="21792F8F" w:rsidR="005A3921" w:rsidRPr="00930790" w:rsidRDefault="006D325A" w:rsidP="00EB5F7A">
            <w:pPr>
              <w:tabs>
                <w:tab w:val="left" w:pos="3762"/>
              </w:tabs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4608" w:type="dxa"/>
          </w:tcPr>
          <w:p w14:paraId="6F194074" w14:textId="5014E07F" w:rsidR="005A3921" w:rsidRPr="00930790" w:rsidRDefault="006D325A" w:rsidP="00EB5F7A">
            <w:pPr>
              <w:tabs>
                <w:tab w:val="left" w:pos="3762"/>
              </w:tabs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3505" w:type="dxa"/>
          </w:tcPr>
          <w:p w14:paraId="36CA8E43" w14:textId="16D78E8D" w:rsidR="005A3921" w:rsidRDefault="006D325A" w:rsidP="00841AC5">
            <w:pPr>
              <w:tabs>
                <w:tab w:val="left" w:pos="3762"/>
              </w:tabs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</w:tbl>
    <w:p w14:paraId="14D6FA9F" w14:textId="66B5908A" w:rsidR="00EB5F7A" w:rsidRPr="003C3806" w:rsidRDefault="00EB5F7A" w:rsidP="00AE2244">
      <w:pPr>
        <w:pStyle w:val="Heading2"/>
        <w:rPr>
          <w:rFonts w:asciiTheme="majorHAnsi" w:hAnsiTheme="majorHAnsi" w:cstheme="majorHAnsi"/>
          <w:color w:val="9D8EC7"/>
        </w:rPr>
      </w:pPr>
      <w:r w:rsidRPr="003C3806">
        <w:rPr>
          <w:rFonts w:asciiTheme="majorHAnsi" w:hAnsiTheme="majorHAnsi" w:cstheme="majorHAnsi"/>
          <w:color w:val="9D8EC7"/>
        </w:rPr>
        <w:t xml:space="preserve">Audit </w:t>
      </w:r>
      <w:r w:rsidR="00923E23" w:rsidRPr="003C3806">
        <w:rPr>
          <w:rFonts w:asciiTheme="majorHAnsi" w:hAnsiTheme="majorHAnsi" w:cstheme="majorHAnsi"/>
          <w:color w:val="9D8EC7"/>
        </w:rPr>
        <w:t>p</w:t>
      </w:r>
      <w:r w:rsidRPr="003C3806">
        <w:rPr>
          <w:rFonts w:asciiTheme="majorHAnsi" w:hAnsiTheme="majorHAnsi" w:cstheme="majorHAnsi"/>
          <w:color w:val="9D8EC7"/>
        </w:rPr>
        <w:t xml:space="preserve">articipation </w:t>
      </w:r>
      <w:r w:rsidR="00923E23" w:rsidRPr="003C3806">
        <w:rPr>
          <w:rFonts w:asciiTheme="majorHAnsi" w:hAnsiTheme="majorHAnsi" w:cstheme="majorHAnsi"/>
          <w:color w:val="9D8EC7"/>
        </w:rPr>
        <w:t>r</w:t>
      </w:r>
      <w:r w:rsidRPr="003C3806">
        <w:rPr>
          <w:rFonts w:asciiTheme="majorHAnsi" w:hAnsiTheme="majorHAnsi" w:cstheme="majorHAnsi"/>
          <w:color w:val="9D8EC7"/>
        </w:rPr>
        <w:t xml:space="preserve">eports and </w:t>
      </w:r>
      <w:r w:rsidR="00923E23" w:rsidRPr="003C3806">
        <w:rPr>
          <w:rFonts w:asciiTheme="majorHAnsi" w:hAnsiTheme="majorHAnsi" w:cstheme="majorHAnsi"/>
          <w:color w:val="9D8EC7"/>
        </w:rPr>
        <w:t>r</w:t>
      </w:r>
      <w:r w:rsidRPr="003C3806">
        <w:rPr>
          <w:rFonts w:asciiTheme="majorHAnsi" w:hAnsiTheme="majorHAnsi" w:cstheme="majorHAnsi"/>
          <w:color w:val="9D8EC7"/>
        </w:rPr>
        <w:t xml:space="preserve">esearch </w:t>
      </w:r>
      <w:r w:rsidR="00923E23" w:rsidRPr="003C3806">
        <w:rPr>
          <w:rFonts w:asciiTheme="majorHAnsi" w:hAnsiTheme="majorHAnsi" w:cstheme="majorHAnsi"/>
          <w:color w:val="9D8EC7"/>
        </w:rPr>
        <w:t>e</w:t>
      </w:r>
      <w:r w:rsidRPr="003C3806">
        <w:rPr>
          <w:rFonts w:asciiTheme="majorHAnsi" w:hAnsiTheme="majorHAnsi" w:cstheme="majorHAnsi"/>
          <w:color w:val="9D8EC7"/>
        </w:rPr>
        <w:t>xperience</w:t>
      </w:r>
    </w:p>
    <w:tbl>
      <w:tblPr>
        <w:tblW w:w="10206" w:type="dxa"/>
        <w:tblInd w:w="-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1E0" w:firstRow="1" w:lastRow="1" w:firstColumn="1" w:lastColumn="1" w:noHBand="0" w:noVBand="0"/>
      </w:tblPr>
      <w:tblGrid>
        <w:gridCol w:w="2093"/>
        <w:gridCol w:w="8113"/>
      </w:tblGrid>
      <w:tr w:rsidR="001132D4" w:rsidRPr="00EA6EDE" w14:paraId="14F1F987" w14:textId="77777777" w:rsidTr="00BF6E63">
        <w:tc>
          <w:tcPr>
            <w:tcW w:w="2093" w:type="dxa"/>
          </w:tcPr>
          <w:p w14:paraId="64C23135" w14:textId="1D8E70FF" w:rsidR="001132D4" w:rsidRPr="00572D02" w:rsidRDefault="001E6233" w:rsidP="00EB5F7A">
            <w:pPr>
              <w:tabs>
                <w:tab w:val="left" w:pos="3762"/>
              </w:tabs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pPr>
            <w:r w:rsidRPr="00572D02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Year</w:t>
            </w:r>
          </w:p>
        </w:tc>
        <w:tc>
          <w:tcPr>
            <w:tcW w:w="8113" w:type="dxa"/>
          </w:tcPr>
          <w:p w14:paraId="08E6AFC6" w14:textId="3684FAD5" w:rsidR="001132D4" w:rsidRPr="00572D02" w:rsidRDefault="001E6233" w:rsidP="00EB5F7A">
            <w:pPr>
              <w:tabs>
                <w:tab w:val="left" w:pos="3762"/>
              </w:tabs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pPr>
            <w:r w:rsidRPr="00572D02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Summary of experience</w:t>
            </w:r>
            <w:r w:rsidR="005A3921" w:rsidRPr="00572D02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 xml:space="preserve"> / role</w:t>
            </w:r>
          </w:p>
        </w:tc>
      </w:tr>
      <w:tr w:rsidR="00EB5F7A" w:rsidRPr="00EA6EDE" w14:paraId="68064C12" w14:textId="77777777" w:rsidTr="00BF6E63">
        <w:tc>
          <w:tcPr>
            <w:tcW w:w="2093" w:type="dxa"/>
          </w:tcPr>
          <w:p w14:paraId="29C9FF27" w14:textId="77777777" w:rsidR="00EB5F7A" w:rsidRPr="00930790" w:rsidRDefault="00EB5F7A" w:rsidP="00EB5F7A">
            <w:pPr>
              <w:tabs>
                <w:tab w:val="left" w:pos="3762"/>
              </w:tabs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1" w:name="Text78"/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  <w:bookmarkEnd w:id="11"/>
          </w:p>
        </w:tc>
        <w:tc>
          <w:tcPr>
            <w:tcW w:w="8113" w:type="dxa"/>
          </w:tcPr>
          <w:p w14:paraId="454E4DAA" w14:textId="77777777" w:rsidR="00EB5F7A" w:rsidRPr="00930790" w:rsidRDefault="00EB5F7A" w:rsidP="00EB5F7A">
            <w:pPr>
              <w:tabs>
                <w:tab w:val="left" w:pos="3762"/>
              </w:tabs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2" w:name="Text81"/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  <w:bookmarkEnd w:id="12"/>
          </w:p>
        </w:tc>
      </w:tr>
      <w:tr w:rsidR="00EB5F7A" w:rsidRPr="00EA6EDE" w14:paraId="0129112C" w14:textId="77777777" w:rsidTr="00BF6E63">
        <w:tc>
          <w:tcPr>
            <w:tcW w:w="2093" w:type="dxa"/>
          </w:tcPr>
          <w:p w14:paraId="54A13C29" w14:textId="77777777" w:rsidR="00EB5F7A" w:rsidRPr="00930790" w:rsidRDefault="00EB5F7A" w:rsidP="00EB5F7A">
            <w:pPr>
              <w:tabs>
                <w:tab w:val="left" w:pos="3762"/>
              </w:tabs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3" w:name="Text79"/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  <w:bookmarkEnd w:id="13"/>
          </w:p>
        </w:tc>
        <w:tc>
          <w:tcPr>
            <w:tcW w:w="8113" w:type="dxa"/>
          </w:tcPr>
          <w:p w14:paraId="488DC0C5" w14:textId="77777777" w:rsidR="00EB5F7A" w:rsidRPr="00930790" w:rsidRDefault="00EB5F7A" w:rsidP="00EB5F7A">
            <w:pPr>
              <w:tabs>
                <w:tab w:val="left" w:pos="3762"/>
              </w:tabs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4" w:name="Text82"/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  <w:bookmarkEnd w:id="14"/>
          </w:p>
        </w:tc>
      </w:tr>
      <w:tr w:rsidR="00EB5F7A" w:rsidRPr="00EA6EDE" w14:paraId="4C989D9B" w14:textId="77777777" w:rsidTr="00BF6E63">
        <w:tc>
          <w:tcPr>
            <w:tcW w:w="2093" w:type="dxa"/>
          </w:tcPr>
          <w:p w14:paraId="1F848307" w14:textId="77777777" w:rsidR="00EB5F7A" w:rsidRPr="00930790" w:rsidRDefault="00EB5F7A" w:rsidP="00EB5F7A">
            <w:pPr>
              <w:tabs>
                <w:tab w:val="left" w:pos="3762"/>
              </w:tabs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5" w:name="Text80"/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  <w:bookmarkEnd w:id="15"/>
          </w:p>
        </w:tc>
        <w:tc>
          <w:tcPr>
            <w:tcW w:w="8113" w:type="dxa"/>
          </w:tcPr>
          <w:p w14:paraId="39A3664E" w14:textId="77777777" w:rsidR="00EB5F7A" w:rsidRPr="00930790" w:rsidRDefault="00EB5F7A" w:rsidP="00EB5F7A">
            <w:pPr>
              <w:tabs>
                <w:tab w:val="left" w:pos="3762"/>
              </w:tabs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6" w:name="Text83"/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  <w:bookmarkEnd w:id="16"/>
          </w:p>
        </w:tc>
      </w:tr>
      <w:tr w:rsidR="005A3921" w:rsidRPr="00EA6EDE" w14:paraId="3B4025BC" w14:textId="77777777" w:rsidTr="00BF6E63">
        <w:tc>
          <w:tcPr>
            <w:tcW w:w="2093" w:type="dxa"/>
          </w:tcPr>
          <w:p w14:paraId="44016D8B" w14:textId="789A86CA" w:rsidR="005A3921" w:rsidRPr="00930790" w:rsidRDefault="006D325A" w:rsidP="00EB5F7A">
            <w:pPr>
              <w:tabs>
                <w:tab w:val="left" w:pos="3762"/>
              </w:tabs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8113" w:type="dxa"/>
          </w:tcPr>
          <w:p w14:paraId="05D443F8" w14:textId="08311811" w:rsidR="005A3921" w:rsidRPr="00930790" w:rsidRDefault="006D325A" w:rsidP="00EB5F7A">
            <w:pPr>
              <w:tabs>
                <w:tab w:val="left" w:pos="3762"/>
              </w:tabs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</w:tbl>
    <w:p w14:paraId="2CA3681D" w14:textId="77777777" w:rsidR="00C40895" w:rsidRDefault="00C40895" w:rsidP="00380D73">
      <w:pPr>
        <w:pStyle w:val="Heading2"/>
        <w:rPr>
          <w:rFonts w:asciiTheme="majorHAnsi" w:hAnsiTheme="majorHAnsi" w:cstheme="majorHAnsi"/>
          <w:color w:val="9D8EC7"/>
        </w:rPr>
      </w:pPr>
    </w:p>
    <w:p w14:paraId="4943BD43" w14:textId="4AB569A9" w:rsidR="00380D73" w:rsidRPr="000018FF" w:rsidRDefault="00380D73" w:rsidP="00380D73">
      <w:pPr>
        <w:pStyle w:val="Heading2"/>
        <w:rPr>
          <w:rFonts w:asciiTheme="majorHAnsi" w:hAnsiTheme="majorHAnsi" w:cstheme="majorHAnsi"/>
          <w:color w:val="9D8EC7"/>
        </w:rPr>
      </w:pPr>
      <w:r w:rsidRPr="000018FF">
        <w:rPr>
          <w:rFonts w:asciiTheme="majorHAnsi" w:hAnsiTheme="majorHAnsi" w:cstheme="majorHAnsi"/>
          <w:color w:val="9D8EC7"/>
        </w:rPr>
        <w:t>Published research papers</w:t>
      </w:r>
    </w:p>
    <w:tbl>
      <w:tblPr>
        <w:tblW w:w="10206" w:type="dxa"/>
        <w:tblInd w:w="-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1E0" w:firstRow="1" w:lastRow="1" w:firstColumn="1" w:lastColumn="1" w:noHBand="0" w:noVBand="0"/>
      </w:tblPr>
      <w:tblGrid>
        <w:gridCol w:w="2093"/>
        <w:gridCol w:w="8113"/>
      </w:tblGrid>
      <w:tr w:rsidR="00380D73" w:rsidRPr="00EA6EDE" w14:paraId="34D6C5E2" w14:textId="77777777" w:rsidTr="00925BA0">
        <w:trPr>
          <w:trHeight w:val="340"/>
        </w:trPr>
        <w:tc>
          <w:tcPr>
            <w:tcW w:w="2093" w:type="dxa"/>
          </w:tcPr>
          <w:p w14:paraId="46C08D41" w14:textId="77777777" w:rsidR="00380D73" w:rsidRPr="00572D02" w:rsidRDefault="00380D73" w:rsidP="00925BA0">
            <w:pPr>
              <w:tabs>
                <w:tab w:val="left" w:pos="3762"/>
              </w:tabs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pPr>
            <w:r w:rsidRPr="00572D02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Year</w:t>
            </w:r>
          </w:p>
        </w:tc>
        <w:tc>
          <w:tcPr>
            <w:tcW w:w="8113" w:type="dxa"/>
          </w:tcPr>
          <w:p w14:paraId="63F7CF40" w14:textId="77777777" w:rsidR="00380D73" w:rsidRPr="00572D02" w:rsidRDefault="00380D73" w:rsidP="00925BA0">
            <w:pPr>
              <w:tabs>
                <w:tab w:val="left" w:pos="3762"/>
              </w:tabs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pPr>
            <w:r w:rsidRPr="00572D02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Paper and publication</w:t>
            </w:r>
          </w:p>
        </w:tc>
      </w:tr>
      <w:tr w:rsidR="00380D73" w:rsidRPr="00EA6EDE" w14:paraId="30F6B380" w14:textId="77777777" w:rsidTr="00925BA0">
        <w:trPr>
          <w:trHeight w:val="340"/>
        </w:trPr>
        <w:tc>
          <w:tcPr>
            <w:tcW w:w="2093" w:type="dxa"/>
          </w:tcPr>
          <w:p w14:paraId="2E723DB4" w14:textId="77777777" w:rsidR="00380D73" w:rsidRPr="00930790" w:rsidRDefault="00380D73" w:rsidP="00925BA0">
            <w:pPr>
              <w:tabs>
                <w:tab w:val="left" w:pos="3762"/>
              </w:tabs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7" w:name="Text84"/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  <w:bookmarkEnd w:id="17"/>
          </w:p>
        </w:tc>
        <w:tc>
          <w:tcPr>
            <w:tcW w:w="8113" w:type="dxa"/>
          </w:tcPr>
          <w:p w14:paraId="6FB5EA9E" w14:textId="77777777" w:rsidR="00380D73" w:rsidRPr="00930790" w:rsidRDefault="00380D73" w:rsidP="00925BA0">
            <w:pPr>
              <w:tabs>
                <w:tab w:val="left" w:pos="3762"/>
              </w:tabs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8" w:name="Text87"/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  <w:bookmarkEnd w:id="18"/>
          </w:p>
        </w:tc>
      </w:tr>
      <w:tr w:rsidR="00380D73" w:rsidRPr="00EA6EDE" w14:paraId="11E3AE0C" w14:textId="77777777" w:rsidTr="00925BA0">
        <w:trPr>
          <w:trHeight w:val="340"/>
        </w:trPr>
        <w:tc>
          <w:tcPr>
            <w:tcW w:w="2093" w:type="dxa"/>
          </w:tcPr>
          <w:p w14:paraId="0350F1F9" w14:textId="77777777" w:rsidR="00380D73" w:rsidRPr="00930790" w:rsidRDefault="00380D73" w:rsidP="00925BA0">
            <w:pPr>
              <w:tabs>
                <w:tab w:val="left" w:pos="3762"/>
              </w:tabs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9" w:name="Text85"/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  <w:bookmarkEnd w:id="19"/>
          </w:p>
        </w:tc>
        <w:tc>
          <w:tcPr>
            <w:tcW w:w="8113" w:type="dxa"/>
          </w:tcPr>
          <w:p w14:paraId="535F80F9" w14:textId="77777777" w:rsidR="00380D73" w:rsidRPr="00930790" w:rsidRDefault="00380D73" w:rsidP="00925BA0">
            <w:pPr>
              <w:tabs>
                <w:tab w:val="left" w:pos="3762"/>
              </w:tabs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0" w:name="Text88"/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  <w:bookmarkEnd w:id="20"/>
          </w:p>
        </w:tc>
      </w:tr>
      <w:tr w:rsidR="00380D73" w:rsidRPr="00EA6EDE" w14:paraId="5CA795A8" w14:textId="77777777" w:rsidTr="00925BA0">
        <w:trPr>
          <w:trHeight w:val="340"/>
        </w:trPr>
        <w:tc>
          <w:tcPr>
            <w:tcW w:w="2093" w:type="dxa"/>
          </w:tcPr>
          <w:p w14:paraId="6698C7D1" w14:textId="77777777" w:rsidR="00380D73" w:rsidRPr="00930790" w:rsidRDefault="00380D73" w:rsidP="00925BA0">
            <w:pPr>
              <w:tabs>
                <w:tab w:val="left" w:pos="3762"/>
              </w:tabs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1" w:name="Text86"/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  <w:bookmarkEnd w:id="21"/>
          </w:p>
        </w:tc>
        <w:tc>
          <w:tcPr>
            <w:tcW w:w="8113" w:type="dxa"/>
          </w:tcPr>
          <w:p w14:paraId="0E368561" w14:textId="77777777" w:rsidR="00380D73" w:rsidRPr="00930790" w:rsidRDefault="00380D73" w:rsidP="00925BA0">
            <w:pPr>
              <w:tabs>
                <w:tab w:val="left" w:pos="3762"/>
              </w:tabs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2" w:name="Text89"/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  <w:bookmarkEnd w:id="22"/>
          </w:p>
        </w:tc>
      </w:tr>
      <w:tr w:rsidR="00380D73" w:rsidRPr="00EA6EDE" w14:paraId="4B982DAB" w14:textId="77777777" w:rsidTr="00925BA0">
        <w:trPr>
          <w:trHeight w:val="340"/>
        </w:trPr>
        <w:tc>
          <w:tcPr>
            <w:tcW w:w="2093" w:type="dxa"/>
          </w:tcPr>
          <w:p w14:paraId="24252972" w14:textId="77777777" w:rsidR="00380D73" w:rsidRPr="00930790" w:rsidRDefault="00380D73" w:rsidP="00925BA0">
            <w:pPr>
              <w:tabs>
                <w:tab w:val="left" w:pos="3762"/>
              </w:tabs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8113" w:type="dxa"/>
          </w:tcPr>
          <w:p w14:paraId="40B3C4F8" w14:textId="77777777" w:rsidR="00380D73" w:rsidRPr="00930790" w:rsidRDefault="00380D73" w:rsidP="00925BA0">
            <w:pPr>
              <w:tabs>
                <w:tab w:val="left" w:pos="3762"/>
              </w:tabs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380D73" w:rsidRPr="00EA6EDE" w14:paraId="45FF1F7D" w14:textId="77777777" w:rsidTr="00925BA0">
        <w:trPr>
          <w:trHeight w:val="340"/>
        </w:trPr>
        <w:tc>
          <w:tcPr>
            <w:tcW w:w="2093" w:type="dxa"/>
          </w:tcPr>
          <w:p w14:paraId="281CCF37" w14:textId="77777777" w:rsidR="00380D73" w:rsidRPr="00930790" w:rsidRDefault="00380D73" w:rsidP="00925BA0">
            <w:pPr>
              <w:tabs>
                <w:tab w:val="left" w:pos="3762"/>
              </w:tabs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8113" w:type="dxa"/>
          </w:tcPr>
          <w:p w14:paraId="74463F81" w14:textId="77777777" w:rsidR="00380D73" w:rsidRPr="00930790" w:rsidRDefault="00380D73" w:rsidP="00925BA0">
            <w:pPr>
              <w:tabs>
                <w:tab w:val="left" w:pos="3762"/>
              </w:tabs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</w:tbl>
    <w:p w14:paraId="6767E057" w14:textId="77777777" w:rsidR="00380D73" w:rsidRPr="000018FF" w:rsidRDefault="00380D73" w:rsidP="00380D73">
      <w:pPr>
        <w:pStyle w:val="Heading2"/>
        <w:rPr>
          <w:rFonts w:asciiTheme="majorHAnsi" w:hAnsiTheme="majorHAnsi" w:cstheme="majorHAnsi"/>
          <w:color w:val="9D8EC7"/>
        </w:rPr>
      </w:pPr>
      <w:r w:rsidRPr="000018FF">
        <w:rPr>
          <w:rFonts w:asciiTheme="majorHAnsi" w:hAnsiTheme="majorHAnsi" w:cstheme="majorHAnsi"/>
          <w:color w:val="9D8EC7"/>
        </w:rPr>
        <w:t>CPD and other education activities</w:t>
      </w:r>
    </w:p>
    <w:p w14:paraId="171652F5" w14:textId="77777777" w:rsidR="00380D73" w:rsidRPr="00572D02" w:rsidRDefault="00380D73" w:rsidP="00380D73">
      <w:pPr>
        <w:rPr>
          <w:sz w:val="20"/>
          <w:szCs w:val="22"/>
        </w:rPr>
      </w:pPr>
      <w:r w:rsidRPr="00572D02">
        <w:rPr>
          <w:rFonts w:asciiTheme="majorHAnsi" w:hAnsiTheme="majorHAnsi" w:cstheme="majorHAnsi"/>
          <w:color w:val="606060"/>
          <w:sz w:val="20"/>
          <w:szCs w:val="20"/>
        </w:rPr>
        <w:t>Please include details of any other relevant professional activities or achievements undertaken in the past three years (</w:t>
      </w:r>
      <w:r w:rsidRPr="00572D02">
        <w:rPr>
          <w:rFonts w:asciiTheme="majorHAnsi" w:hAnsiTheme="majorHAnsi" w:cstheme="majorHAnsi"/>
          <w:i/>
          <w:iCs/>
          <w:color w:val="606060"/>
          <w:sz w:val="20"/>
          <w:szCs w:val="20"/>
        </w:rPr>
        <w:t>e.g. officer bearer in a professional organisation, course instructor or examiner appointment, or key CPD activities you wish to highlight</w:t>
      </w:r>
      <w:r w:rsidRPr="00572D02">
        <w:rPr>
          <w:rFonts w:asciiTheme="majorHAnsi" w:hAnsiTheme="majorHAnsi" w:cstheme="majorHAnsi"/>
          <w:color w:val="606060"/>
          <w:sz w:val="20"/>
          <w:szCs w:val="20"/>
        </w:rPr>
        <w:t>).</w:t>
      </w:r>
    </w:p>
    <w:tbl>
      <w:tblPr>
        <w:tblW w:w="10206" w:type="dxa"/>
        <w:tblInd w:w="-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1E0" w:firstRow="1" w:lastRow="1" w:firstColumn="1" w:lastColumn="1" w:noHBand="0" w:noVBand="0"/>
      </w:tblPr>
      <w:tblGrid>
        <w:gridCol w:w="10206"/>
      </w:tblGrid>
      <w:tr w:rsidR="00380D73" w:rsidRPr="00930790" w14:paraId="1D184AC0" w14:textId="77777777" w:rsidTr="00925BA0">
        <w:trPr>
          <w:trHeight w:val="348"/>
        </w:trPr>
        <w:tc>
          <w:tcPr>
            <w:tcW w:w="10206" w:type="dxa"/>
          </w:tcPr>
          <w:p w14:paraId="4E794351" w14:textId="77777777" w:rsidR="00380D73" w:rsidRPr="00930790" w:rsidRDefault="00380D73" w:rsidP="00925BA0">
            <w:pPr>
              <w:tabs>
                <w:tab w:val="left" w:pos="3762"/>
              </w:tabs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23" w:name="Text144"/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  <w:bookmarkEnd w:id="23"/>
          </w:p>
        </w:tc>
      </w:tr>
      <w:tr w:rsidR="00380D73" w:rsidRPr="00930790" w14:paraId="21F26227" w14:textId="77777777" w:rsidTr="00925BA0">
        <w:trPr>
          <w:trHeight w:val="348"/>
        </w:trPr>
        <w:tc>
          <w:tcPr>
            <w:tcW w:w="10206" w:type="dxa"/>
          </w:tcPr>
          <w:p w14:paraId="47F876CD" w14:textId="77777777" w:rsidR="00380D73" w:rsidRPr="00930790" w:rsidRDefault="00380D73" w:rsidP="00925BA0">
            <w:pPr>
              <w:tabs>
                <w:tab w:val="left" w:pos="3762"/>
              </w:tabs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380D73" w:rsidRPr="00930790" w14:paraId="6BCD9E59" w14:textId="77777777" w:rsidTr="00925BA0">
        <w:trPr>
          <w:trHeight w:val="348"/>
        </w:trPr>
        <w:tc>
          <w:tcPr>
            <w:tcW w:w="10206" w:type="dxa"/>
          </w:tcPr>
          <w:p w14:paraId="6AAC372D" w14:textId="77777777" w:rsidR="00380D73" w:rsidRPr="00930790" w:rsidRDefault="00380D73" w:rsidP="00925BA0">
            <w:pPr>
              <w:tabs>
                <w:tab w:val="left" w:pos="3762"/>
              </w:tabs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380D73" w:rsidRPr="00930790" w14:paraId="2FB32F59" w14:textId="77777777" w:rsidTr="00925BA0">
        <w:trPr>
          <w:trHeight w:val="348"/>
        </w:trPr>
        <w:tc>
          <w:tcPr>
            <w:tcW w:w="10206" w:type="dxa"/>
          </w:tcPr>
          <w:p w14:paraId="4A40B6D7" w14:textId="77777777" w:rsidR="00380D73" w:rsidRPr="00930790" w:rsidRDefault="00380D73" w:rsidP="00925BA0">
            <w:pPr>
              <w:tabs>
                <w:tab w:val="left" w:pos="3762"/>
              </w:tabs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380D73" w:rsidRPr="00930790" w14:paraId="21458CC2" w14:textId="77777777" w:rsidTr="00925BA0">
        <w:trPr>
          <w:trHeight w:val="348"/>
        </w:trPr>
        <w:tc>
          <w:tcPr>
            <w:tcW w:w="10206" w:type="dxa"/>
          </w:tcPr>
          <w:p w14:paraId="082C29A0" w14:textId="77777777" w:rsidR="00380D73" w:rsidRPr="00930790" w:rsidRDefault="00380D73" w:rsidP="00925BA0">
            <w:pPr>
              <w:tabs>
                <w:tab w:val="left" w:pos="3762"/>
              </w:tabs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</w:tbl>
    <w:p w14:paraId="0435B9B5" w14:textId="77777777" w:rsidR="00380D73" w:rsidRDefault="00380D73" w:rsidP="00380D73">
      <w:pPr>
        <w:rPr>
          <w:rFonts w:asciiTheme="majorHAnsi" w:eastAsiaTheme="majorEastAsia" w:hAnsiTheme="majorHAnsi" w:cstheme="majorHAnsi"/>
          <w:b/>
          <w:bCs/>
          <w:color w:val="614C9A"/>
          <w:kern w:val="32"/>
          <w:sz w:val="28"/>
          <w:szCs w:val="32"/>
        </w:rPr>
      </w:pPr>
    </w:p>
    <w:p w14:paraId="00DBC840" w14:textId="5F52F830" w:rsidR="00D2158A" w:rsidRDefault="00D2158A">
      <w:pPr>
        <w:rPr>
          <w:rFonts w:asciiTheme="majorHAnsi" w:eastAsiaTheme="majorEastAsia" w:hAnsiTheme="majorHAnsi" w:cstheme="majorHAnsi"/>
          <w:b/>
          <w:bCs/>
          <w:color w:val="614C9A"/>
          <w:kern w:val="32"/>
          <w:sz w:val="28"/>
          <w:szCs w:val="32"/>
        </w:rPr>
      </w:pPr>
    </w:p>
    <w:p w14:paraId="20219DD1" w14:textId="05809957" w:rsidR="00D2158A" w:rsidRPr="00380D73" w:rsidRDefault="00D2158A" w:rsidP="00380D73">
      <w:pPr>
        <w:rPr>
          <w:rFonts w:asciiTheme="majorHAnsi" w:eastAsiaTheme="majorEastAsia" w:hAnsiTheme="majorHAnsi" w:cstheme="majorHAnsi"/>
          <w:b/>
          <w:bCs/>
          <w:color w:val="614C9A"/>
          <w:kern w:val="32"/>
          <w:sz w:val="28"/>
          <w:szCs w:val="32"/>
        </w:rPr>
      </w:pPr>
      <w:r>
        <w:rPr>
          <w:rFonts w:asciiTheme="majorHAnsi" w:eastAsiaTheme="majorEastAsia" w:hAnsiTheme="majorHAnsi" w:cstheme="majorHAnsi"/>
          <w:b/>
          <w:bCs/>
          <w:color w:val="614C9A"/>
          <w:kern w:val="32"/>
          <w:sz w:val="28"/>
          <w:szCs w:val="32"/>
        </w:rPr>
        <w:t>SECTION 4</w:t>
      </w:r>
    </w:p>
    <w:p w14:paraId="44B14642" w14:textId="4DBE7F2C" w:rsidR="00D2158A" w:rsidRDefault="00D2158A" w:rsidP="00D2158A">
      <w:pPr>
        <w:pStyle w:val="Heading1"/>
        <w:spacing w:before="0" w:after="0"/>
        <w:rPr>
          <w:rFonts w:asciiTheme="majorHAnsi" w:hAnsiTheme="majorHAnsi" w:cstheme="majorHAnsi"/>
          <w:color w:val="614C9A"/>
        </w:rPr>
      </w:pPr>
      <w:r w:rsidRPr="00EA6EDE">
        <w:rPr>
          <w:rFonts w:asciiTheme="majorHAnsi" w:hAnsiTheme="majorHAnsi" w:cstheme="majorHAnsi"/>
          <w:color w:val="614C9A"/>
        </w:rPr>
        <w:t xml:space="preserve">Subspecialist training </w:t>
      </w:r>
      <w:r w:rsidRPr="000B5686">
        <w:rPr>
          <w:rFonts w:asciiTheme="majorHAnsi" w:hAnsiTheme="majorHAnsi" w:cstheme="majorHAnsi"/>
          <w:b w:val="0"/>
          <w:bCs w:val="0"/>
          <w:color w:val="614C9A"/>
        </w:rPr>
        <w:t>(</w:t>
      </w:r>
      <w:r w:rsidRPr="00380D73">
        <w:rPr>
          <w:rFonts w:asciiTheme="majorHAnsi" w:hAnsiTheme="majorHAnsi" w:cstheme="majorHAnsi"/>
          <w:b w:val="0"/>
          <w:bCs w:val="0"/>
          <w:i/>
          <w:iCs/>
          <w:color w:val="614C9A"/>
        </w:rPr>
        <w:t>if applicable</w:t>
      </w:r>
      <w:r w:rsidRPr="000B5686">
        <w:rPr>
          <w:rFonts w:asciiTheme="majorHAnsi" w:hAnsiTheme="majorHAnsi" w:cstheme="majorHAnsi"/>
          <w:b w:val="0"/>
          <w:bCs w:val="0"/>
          <w:color w:val="614C9A"/>
        </w:rPr>
        <w:t>)</w:t>
      </w:r>
      <w:r w:rsidRPr="00EA6EDE">
        <w:rPr>
          <w:rFonts w:asciiTheme="majorHAnsi" w:hAnsiTheme="majorHAnsi" w:cstheme="majorHAnsi"/>
          <w:color w:val="614C9A"/>
        </w:rPr>
        <w:t xml:space="preserve"> </w:t>
      </w:r>
    </w:p>
    <w:p w14:paraId="5FE13541" w14:textId="77777777" w:rsidR="00D2158A" w:rsidRPr="00572D02" w:rsidRDefault="00D2158A" w:rsidP="00D2158A">
      <w:pPr>
        <w:rPr>
          <w:rFonts w:asciiTheme="majorHAnsi" w:hAnsiTheme="majorHAnsi" w:cstheme="majorHAnsi"/>
          <w:i/>
          <w:iCs/>
          <w:color w:val="606060"/>
          <w:sz w:val="20"/>
          <w:szCs w:val="20"/>
        </w:rPr>
      </w:pPr>
      <w:r w:rsidRPr="00572D02">
        <w:rPr>
          <w:rFonts w:asciiTheme="majorHAnsi" w:hAnsiTheme="majorHAnsi" w:cstheme="majorHAnsi"/>
          <w:i/>
          <w:iCs/>
          <w:color w:val="606060"/>
          <w:sz w:val="20"/>
          <w:szCs w:val="20"/>
        </w:rPr>
        <w:t>Please only complete this section if you have a subspecialty qualification.</w:t>
      </w:r>
    </w:p>
    <w:p w14:paraId="5DC4F24D" w14:textId="77777777" w:rsidR="00D2158A" w:rsidRPr="008C25A6" w:rsidRDefault="00D2158A" w:rsidP="00D2158A">
      <w:pPr>
        <w:pStyle w:val="Heading2"/>
        <w:rPr>
          <w:rFonts w:asciiTheme="majorHAnsi" w:hAnsiTheme="majorHAnsi" w:cstheme="majorHAnsi"/>
          <w:color w:val="9D8EC7"/>
        </w:rPr>
      </w:pPr>
      <w:r w:rsidRPr="008C25A6">
        <w:rPr>
          <w:rFonts w:asciiTheme="majorHAnsi" w:hAnsiTheme="majorHAnsi" w:cstheme="majorHAnsi"/>
          <w:color w:val="9D8EC7"/>
        </w:rPr>
        <w:t xml:space="preserve">Formalised, certified training undertaken </w:t>
      </w:r>
      <w:r w:rsidRPr="00A12AF8">
        <w:rPr>
          <w:rFonts w:asciiTheme="majorHAnsi" w:hAnsiTheme="majorHAnsi" w:cstheme="majorHAnsi"/>
          <w:i/>
          <w:iCs/>
          <w:color w:val="9D8EC7"/>
        </w:rPr>
        <w:t>after</w:t>
      </w:r>
      <w:r w:rsidRPr="008C25A6">
        <w:rPr>
          <w:rFonts w:asciiTheme="majorHAnsi" w:hAnsiTheme="majorHAnsi" w:cstheme="majorHAnsi"/>
          <w:color w:val="9D8EC7"/>
        </w:rPr>
        <w:t xml:space="preserve"> specialist O&amp;G qualification</w:t>
      </w:r>
    </w:p>
    <w:tbl>
      <w:tblPr>
        <w:tblStyle w:val="TableGrid"/>
        <w:tblW w:w="10206" w:type="dxa"/>
        <w:tblInd w:w="-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6946"/>
        <w:gridCol w:w="1630"/>
        <w:gridCol w:w="1630"/>
      </w:tblGrid>
      <w:tr w:rsidR="00D2158A" w:rsidRPr="00EA6EDE" w14:paraId="6035B31E" w14:textId="77777777" w:rsidTr="00925BA0">
        <w:trPr>
          <w:trHeight w:val="554"/>
        </w:trPr>
        <w:tc>
          <w:tcPr>
            <w:tcW w:w="6946" w:type="dxa"/>
          </w:tcPr>
          <w:p w14:paraId="67905F31" w14:textId="77777777" w:rsidR="00D2158A" w:rsidRPr="00572D02" w:rsidRDefault="00D2158A" w:rsidP="00925BA0">
            <w:pPr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pPr>
            <w:r w:rsidRPr="00572D02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Completed</w:t>
            </w:r>
            <w:r w:rsidRPr="00572D02" w:rsidDel="0040668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572D02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572D02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 xml:space="preserve">ubspecialty scope of practice training </w:t>
            </w:r>
          </w:p>
          <w:p w14:paraId="28A0D83C" w14:textId="0224DA05" w:rsidR="00D2158A" w:rsidRPr="00572D02" w:rsidRDefault="00D2158A" w:rsidP="00925BA0">
            <w:pPr>
              <w:rPr>
                <w:rFonts w:asciiTheme="majorHAnsi" w:hAnsiTheme="majorHAnsi" w:cstheme="majorHAnsi"/>
                <w:i/>
                <w:iCs/>
                <w:color w:val="606060"/>
                <w:sz w:val="20"/>
                <w:szCs w:val="20"/>
              </w:rPr>
            </w:pPr>
            <w:r w:rsidRPr="00572D02">
              <w:rPr>
                <w:rFonts w:asciiTheme="majorHAnsi" w:hAnsiTheme="majorHAnsi" w:cstheme="majorHAnsi"/>
                <w:i/>
                <w:iCs/>
                <w:color w:val="606060"/>
                <w:sz w:val="20"/>
                <w:szCs w:val="20"/>
              </w:rPr>
              <w:t>(as recognised by RANZCOG)</w:t>
            </w:r>
            <w:r w:rsidR="00F7029C">
              <w:rPr>
                <w:rFonts w:asciiTheme="majorHAnsi" w:hAnsiTheme="majorHAnsi" w:cstheme="majorHAnsi"/>
                <w:i/>
                <w:iCs/>
                <w:color w:val="606060"/>
                <w:sz w:val="20"/>
                <w:szCs w:val="20"/>
              </w:rPr>
              <w:t>:</w:t>
            </w:r>
          </w:p>
        </w:tc>
        <w:tc>
          <w:tcPr>
            <w:tcW w:w="1630" w:type="dxa"/>
          </w:tcPr>
          <w:p w14:paraId="3D942BD2" w14:textId="77777777" w:rsidR="00D2158A" w:rsidRPr="00572D02" w:rsidRDefault="00D2158A" w:rsidP="00925BA0">
            <w:pPr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pPr>
            <w:r w:rsidRPr="00572D02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Duration of programme</w:t>
            </w:r>
          </w:p>
        </w:tc>
        <w:tc>
          <w:tcPr>
            <w:tcW w:w="1630" w:type="dxa"/>
          </w:tcPr>
          <w:p w14:paraId="7861EFB4" w14:textId="77777777" w:rsidR="00D2158A" w:rsidRPr="00572D02" w:rsidRDefault="00D2158A" w:rsidP="00925BA0">
            <w:pPr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pPr>
            <w:r w:rsidRPr="00572D02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Year completed</w:t>
            </w:r>
          </w:p>
        </w:tc>
      </w:tr>
      <w:tr w:rsidR="00D2158A" w:rsidRPr="00EA6EDE" w14:paraId="031E917C" w14:textId="77777777" w:rsidTr="00925BA0">
        <w:trPr>
          <w:trHeight w:val="537"/>
        </w:trPr>
        <w:tc>
          <w:tcPr>
            <w:tcW w:w="6946" w:type="dxa"/>
            <w:vAlign w:val="center"/>
          </w:tcPr>
          <w:p w14:paraId="072560F1" w14:textId="77777777" w:rsidR="00D2158A" w:rsidRPr="00572D02" w:rsidRDefault="00C40895" w:rsidP="00925BA0">
            <w:pPr>
              <w:ind w:left="175"/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606060"/>
                  <w:sz w:val="20"/>
                  <w:szCs w:val="20"/>
                  <w:shd w:val="clear" w:color="auto" w:fill="FFFFFF"/>
                </w:rPr>
                <w:id w:val="-169066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58A">
                  <w:rPr>
                    <w:rFonts w:ascii="MS Gothic" w:eastAsia="MS Gothic" w:hAnsi="MS Gothic" w:cstheme="majorHAnsi" w:hint="eastAsia"/>
                    <w:color w:val="60606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D2158A" w:rsidRPr="00572D02">
              <w:rPr>
                <w:rFonts w:asciiTheme="majorHAnsi" w:hAnsiTheme="majorHAnsi" w:cstheme="majorHAnsi"/>
                <w:color w:val="606060"/>
                <w:sz w:val="20"/>
                <w:szCs w:val="20"/>
                <w:shd w:val="clear" w:color="auto" w:fill="FFFFFF"/>
              </w:rPr>
              <w:t xml:space="preserve">  </w:t>
            </w:r>
            <w:r w:rsidR="00D2158A" w:rsidRPr="00572D02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Gynaecological Oncology (CGO)</w:t>
            </w:r>
          </w:p>
        </w:tc>
        <w:tc>
          <w:tcPr>
            <w:tcW w:w="1630" w:type="dxa"/>
          </w:tcPr>
          <w:p w14:paraId="4004A543" w14:textId="77777777" w:rsidR="00D2158A" w:rsidRDefault="00D2158A" w:rsidP="00925BA0">
            <w:pPr>
              <w:rPr>
                <w:rFonts w:asciiTheme="majorHAnsi" w:hAnsiTheme="majorHAnsi" w:cstheme="majorHAnsi"/>
                <w:color w:val="606060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  <w:p w14:paraId="0D44DF86" w14:textId="77777777" w:rsidR="00D2158A" w:rsidRPr="00930790" w:rsidRDefault="00D2158A" w:rsidP="00925BA0">
            <w:pPr>
              <w:rPr>
                <w:rFonts w:asciiTheme="majorHAnsi" w:hAnsiTheme="majorHAnsi" w:cstheme="majorHAnsi"/>
                <w:color w:val="606060"/>
              </w:rPr>
            </w:pPr>
          </w:p>
        </w:tc>
        <w:tc>
          <w:tcPr>
            <w:tcW w:w="1630" w:type="dxa"/>
          </w:tcPr>
          <w:p w14:paraId="263FC58A" w14:textId="77777777" w:rsidR="00D2158A" w:rsidRDefault="00D2158A" w:rsidP="00925BA0">
            <w:pPr>
              <w:rPr>
                <w:rFonts w:asciiTheme="majorHAnsi" w:hAnsiTheme="majorHAnsi" w:cstheme="majorHAnsi"/>
                <w:color w:val="606060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  <w:p w14:paraId="7789F8E6" w14:textId="77777777" w:rsidR="00D2158A" w:rsidRPr="00930790" w:rsidRDefault="00D2158A" w:rsidP="00925BA0">
            <w:pPr>
              <w:rPr>
                <w:rFonts w:asciiTheme="majorHAnsi" w:hAnsiTheme="majorHAnsi" w:cstheme="majorHAnsi"/>
                <w:color w:val="606060"/>
              </w:rPr>
            </w:pPr>
          </w:p>
        </w:tc>
      </w:tr>
      <w:tr w:rsidR="00D2158A" w:rsidRPr="00EA6EDE" w14:paraId="2A94A9CF" w14:textId="77777777" w:rsidTr="00925BA0">
        <w:trPr>
          <w:trHeight w:val="537"/>
        </w:trPr>
        <w:tc>
          <w:tcPr>
            <w:tcW w:w="6946" w:type="dxa"/>
            <w:vAlign w:val="center"/>
          </w:tcPr>
          <w:p w14:paraId="46BFF453" w14:textId="77777777" w:rsidR="00D2158A" w:rsidRPr="00572D02" w:rsidRDefault="00C40895" w:rsidP="00925BA0">
            <w:pPr>
              <w:ind w:left="175"/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606060"/>
                  <w:sz w:val="20"/>
                  <w:szCs w:val="20"/>
                  <w:shd w:val="clear" w:color="auto" w:fill="FFFFFF"/>
                </w:rPr>
                <w:id w:val="201287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58A" w:rsidRPr="00572D02">
                  <w:rPr>
                    <w:rFonts w:ascii="Segoe UI Symbol" w:eastAsia="MS Gothic" w:hAnsi="Segoe UI Symbol" w:cs="Segoe UI Symbol"/>
                    <w:color w:val="60606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D2158A" w:rsidRPr="00572D02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 xml:space="preserve">  Maternal </w:t>
            </w:r>
            <w:proofErr w:type="spellStart"/>
            <w:r w:rsidR="00D2158A" w:rsidRPr="00572D02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Fetal</w:t>
            </w:r>
            <w:proofErr w:type="spellEnd"/>
            <w:r w:rsidR="00D2158A" w:rsidRPr="00572D02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 xml:space="preserve"> Medicine (MFM)</w:t>
            </w:r>
          </w:p>
        </w:tc>
        <w:tc>
          <w:tcPr>
            <w:tcW w:w="1630" w:type="dxa"/>
          </w:tcPr>
          <w:p w14:paraId="4D0CE96C" w14:textId="77777777" w:rsidR="00D2158A" w:rsidRDefault="00D2158A" w:rsidP="00925BA0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  <w:p w14:paraId="0363B9D7" w14:textId="77777777" w:rsidR="00D2158A" w:rsidRPr="00930790" w:rsidRDefault="00D2158A" w:rsidP="00925BA0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</w:p>
        </w:tc>
        <w:tc>
          <w:tcPr>
            <w:tcW w:w="1630" w:type="dxa"/>
          </w:tcPr>
          <w:p w14:paraId="23DD2C46" w14:textId="77777777" w:rsidR="00D2158A" w:rsidRDefault="00D2158A" w:rsidP="00925BA0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  <w:p w14:paraId="76F8319F" w14:textId="77777777" w:rsidR="00D2158A" w:rsidRPr="00930790" w:rsidRDefault="00D2158A" w:rsidP="00925BA0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</w:p>
        </w:tc>
      </w:tr>
      <w:tr w:rsidR="00D2158A" w:rsidRPr="00EA6EDE" w14:paraId="043EAF19" w14:textId="77777777" w:rsidTr="00925BA0">
        <w:trPr>
          <w:trHeight w:val="537"/>
        </w:trPr>
        <w:tc>
          <w:tcPr>
            <w:tcW w:w="6946" w:type="dxa"/>
            <w:vAlign w:val="center"/>
          </w:tcPr>
          <w:p w14:paraId="24432638" w14:textId="77777777" w:rsidR="00D2158A" w:rsidRPr="00572D02" w:rsidRDefault="00C40895" w:rsidP="00925BA0">
            <w:pPr>
              <w:ind w:left="175"/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606060"/>
                  <w:sz w:val="20"/>
                  <w:szCs w:val="20"/>
                  <w:shd w:val="clear" w:color="auto" w:fill="FFFFFF"/>
                </w:rPr>
                <w:id w:val="201633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58A" w:rsidRPr="00572D02">
                  <w:rPr>
                    <w:rFonts w:ascii="Segoe UI Symbol" w:eastAsia="MS Gothic" w:hAnsi="Segoe UI Symbol" w:cs="Segoe UI Symbol"/>
                    <w:color w:val="60606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D2158A" w:rsidRPr="00572D02">
              <w:rPr>
                <w:rFonts w:asciiTheme="majorHAnsi" w:hAnsiTheme="majorHAnsi" w:cstheme="majorHAnsi"/>
                <w:color w:val="606060"/>
                <w:sz w:val="20"/>
                <w:szCs w:val="20"/>
                <w:shd w:val="clear" w:color="auto" w:fill="FFFFFF"/>
              </w:rPr>
              <w:t xml:space="preserve">  </w:t>
            </w:r>
            <w:r w:rsidR="00D2158A" w:rsidRPr="00572D02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Obstetrical and Gynaecological Ultrasound (CGO)</w:t>
            </w:r>
          </w:p>
        </w:tc>
        <w:tc>
          <w:tcPr>
            <w:tcW w:w="1630" w:type="dxa"/>
          </w:tcPr>
          <w:p w14:paraId="3F1DF8C7" w14:textId="77777777" w:rsidR="00D2158A" w:rsidRPr="00930790" w:rsidRDefault="00D2158A" w:rsidP="00925BA0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1630" w:type="dxa"/>
          </w:tcPr>
          <w:p w14:paraId="7BDDBA3D" w14:textId="77777777" w:rsidR="00D2158A" w:rsidRPr="00930790" w:rsidRDefault="00D2158A" w:rsidP="00925BA0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D2158A" w:rsidRPr="00EA6EDE" w14:paraId="08B360FB" w14:textId="77777777" w:rsidTr="00925BA0">
        <w:trPr>
          <w:trHeight w:val="537"/>
        </w:trPr>
        <w:tc>
          <w:tcPr>
            <w:tcW w:w="6946" w:type="dxa"/>
            <w:vAlign w:val="center"/>
          </w:tcPr>
          <w:p w14:paraId="73D00C26" w14:textId="77777777" w:rsidR="00D2158A" w:rsidRPr="00572D02" w:rsidRDefault="00C40895" w:rsidP="00925BA0">
            <w:pPr>
              <w:ind w:left="175"/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606060"/>
                  <w:sz w:val="20"/>
                  <w:szCs w:val="20"/>
                  <w:shd w:val="clear" w:color="auto" w:fill="FFFFFF"/>
                </w:rPr>
                <w:id w:val="194410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58A" w:rsidRPr="00572D02">
                  <w:rPr>
                    <w:rFonts w:ascii="Segoe UI Symbol" w:eastAsia="MS Gothic" w:hAnsi="Segoe UI Symbol" w:cs="Segoe UI Symbol"/>
                    <w:color w:val="60606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D2158A" w:rsidRPr="00572D02">
              <w:rPr>
                <w:rFonts w:asciiTheme="majorHAnsi" w:hAnsiTheme="majorHAnsi" w:cstheme="majorHAnsi"/>
                <w:color w:val="606060"/>
                <w:sz w:val="20"/>
                <w:szCs w:val="20"/>
                <w:shd w:val="clear" w:color="auto" w:fill="FFFFFF"/>
              </w:rPr>
              <w:t xml:space="preserve">  </w:t>
            </w:r>
            <w:r w:rsidR="00D2158A" w:rsidRPr="00572D02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Urogynaecology (CU)</w:t>
            </w:r>
          </w:p>
        </w:tc>
        <w:tc>
          <w:tcPr>
            <w:tcW w:w="1630" w:type="dxa"/>
          </w:tcPr>
          <w:p w14:paraId="0F6F053E" w14:textId="77777777" w:rsidR="00D2158A" w:rsidRPr="00930790" w:rsidRDefault="00D2158A" w:rsidP="00925BA0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1630" w:type="dxa"/>
          </w:tcPr>
          <w:p w14:paraId="3128E3AE" w14:textId="77777777" w:rsidR="00D2158A" w:rsidRPr="00930790" w:rsidRDefault="00D2158A" w:rsidP="00925BA0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D2158A" w:rsidRPr="00EA6EDE" w14:paraId="1867BA2F" w14:textId="77777777" w:rsidTr="00925BA0">
        <w:trPr>
          <w:trHeight w:val="537"/>
        </w:trPr>
        <w:tc>
          <w:tcPr>
            <w:tcW w:w="6946" w:type="dxa"/>
            <w:vAlign w:val="center"/>
          </w:tcPr>
          <w:p w14:paraId="649C3DB2" w14:textId="77777777" w:rsidR="00D2158A" w:rsidRPr="00572D02" w:rsidRDefault="00C40895" w:rsidP="00925BA0">
            <w:pPr>
              <w:ind w:left="175"/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606060"/>
                  <w:sz w:val="20"/>
                  <w:szCs w:val="20"/>
                  <w:shd w:val="clear" w:color="auto" w:fill="FFFFFF"/>
                </w:rPr>
                <w:id w:val="140880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58A" w:rsidRPr="00572D02">
                  <w:rPr>
                    <w:rFonts w:ascii="Segoe UI Symbol" w:eastAsia="MS Gothic" w:hAnsi="Segoe UI Symbol" w:cs="Segoe UI Symbol"/>
                    <w:color w:val="60606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D2158A" w:rsidRPr="00572D02">
              <w:rPr>
                <w:rFonts w:asciiTheme="majorHAnsi" w:hAnsiTheme="majorHAnsi" w:cstheme="majorHAnsi"/>
                <w:color w:val="606060"/>
                <w:sz w:val="20"/>
                <w:szCs w:val="20"/>
                <w:shd w:val="clear" w:color="auto" w:fill="FFFFFF"/>
              </w:rPr>
              <w:t xml:space="preserve">  </w:t>
            </w:r>
            <w:r w:rsidR="00D2158A" w:rsidRPr="00572D02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Reproductive Endocrinology and Infertility (CREI)</w:t>
            </w:r>
          </w:p>
        </w:tc>
        <w:tc>
          <w:tcPr>
            <w:tcW w:w="1630" w:type="dxa"/>
          </w:tcPr>
          <w:p w14:paraId="58F7BE90" w14:textId="77777777" w:rsidR="00D2158A" w:rsidRPr="00930790" w:rsidRDefault="00D2158A" w:rsidP="00925BA0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1630" w:type="dxa"/>
          </w:tcPr>
          <w:p w14:paraId="33567F8B" w14:textId="77777777" w:rsidR="00D2158A" w:rsidRPr="00930790" w:rsidRDefault="00D2158A" w:rsidP="00925BA0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bookmarkStart w:id="24" w:name="_Hlk30593439"/>
      <w:tr w:rsidR="00D2158A" w:rsidRPr="00EA6EDE" w14:paraId="37EBDAE4" w14:textId="77777777" w:rsidTr="00925BA0">
        <w:trPr>
          <w:trHeight w:val="554"/>
        </w:trPr>
        <w:tc>
          <w:tcPr>
            <w:tcW w:w="6946" w:type="dxa"/>
            <w:vAlign w:val="center"/>
          </w:tcPr>
          <w:p w14:paraId="5E5E69E0" w14:textId="77777777" w:rsidR="00D2158A" w:rsidRPr="00572D02" w:rsidRDefault="00C40895" w:rsidP="00925BA0">
            <w:pPr>
              <w:ind w:left="175"/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606060"/>
                  <w:sz w:val="20"/>
                  <w:szCs w:val="20"/>
                  <w:shd w:val="clear" w:color="auto" w:fill="FFFFFF"/>
                </w:rPr>
                <w:id w:val="-16046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58A" w:rsidRPr="00572D02">
                  <w:rPr>
                    <w:rFonts w:ascii="Segoe UI Symbol" w:eastAsia="MS Gothic" w:hAnsi="Segoe UI Symbol" w:cs="Segoe UI Symbol"/>
                    <w:color w:val="60606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D2158A" w:rsidRPr="00572D02">
              <w:rPr>
                <w:rFonts w:asciiTheme="majorHAnsi" w:hAnsiTheme="majorHAnsi" w:cstheme="majorHAnsi"/>
                <w:color w:val="606060"/>
                <w:sz w:val="20"/>
                <w:szCs w:val="20"/>
                <w:shd w:val="clear" w:color="auto" w:fill="FFFFFF"/>
              </w:rPr>
              <w:t xml:space="preserve">  </w:t>
            </w:r>
            <w:r w:rsidR="00D2158A" w:rsidRPr="00572D02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 xml:space="preserve">Other subspecialty scope of practice training completed (that is not RANZCOG recognised): </w:t>
            </w:r>
            <w:r w:rsidR="00D2158A" w:rsidRPr="00572D02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D2158A" w:rsidRPr="00572D02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instrText xml:space="preserve"> FORMTEXT </w:instrText>
            </w:r>
            <w:r w:rsidR="00D2158A" w:rsidRPr="00572D02"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r>
            <w:r w:rsidR="00D2158A" w:rsidRPr="00572D02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separate"/>
            </w:r>
            <w:r w:rsidR="00D2158A" w:rsidRPr="00572D0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="00D2158A" w:rsidRPr="00572D0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="00D2158A" w:rsidRPr="00572D0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="00D2158A" w:rsidRPr="00572D0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="00D2158A" w:rsidRPr="00572D02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="00D2158A" w:rsidRPr="00572D02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</w:tcPr>
          <w:p w14:paraId="6710972E" w14:textId="77777777" w:rsidR="00D2158A" w:rsidRPr="00930790" w:rsidRDefault="00D2158A" w:rsidP="00925BA0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1630" w:type="dxa"/>
          </w:tcPr>
          <w:p w14:paraId="0284B3A1" w14:textId="77777777" w:rsidR="00D2158A" w:rsidRPr="00930790" w:rsidRDefault="00D2158A" w:rsidP="00925BA0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</w:tbl>
    <w:bookmarkEnd w:id="24"/>
    <w:p w14:paraId="6E392788" w14:textId="77777777" w:rsidR="00D2158A" w:rsidRPr="003C3806" w:rsidRDefault="00D2158A" w:rsidP="00D2158A">
      <w:pPr>
        <w:pStyle w:val="Heading2"/>
        <w:rPr>
          <w:rFonts w:asciiTheme="majorHAnsi" w:hAnsiTheme="majorHAnsi" w:cstheme="majorHAnsi"/>
          <w:color w:val="9D8EC7"/>
        </w:rPr>
      </w:pPr>
      <w:r w:rsidRPr="003C3806">
        <w:rPr>
          <w:rFonts w:asciiTheme="majorHAnsi" w:hAnsiTheme="majorHAnsi" w:cstheme="majorHAnsi"/>
          <w:color w:val="9D8EC7"/>
        </w:rPr>
        <w:t>Selection process</w:t>
      </w:r>
    </w:p>
    <w:tbl>
      <w:tblPr>
        <w:tblStyle w:val="TableGrid"/>
        <w:tblW w:w="10206" w:type="dxa"/>
        <w:tblInd w:w="-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0206"/>
      </w:tblGrid>
      <w:tr w:rsidR="00D2158A" w:rsidRPr="00EA6EDE" w14:paraId="3E94A298" w14:textId="77777777" w:rsidTr="00925BA0">
        <w:tc>
          <w:tcPr>
            <w:tcW w:w="10206" w:type="dxa"/>
          </w:tcPr>
          <w:p w14:paraId="21AE80EC" w14:textId="77777777" w:rsidR="00D2158A" w:rsidRPr="00AB294A" w:rsidRDefault="00D2158A" w:rsidP="00925BA0">
            <w:pPr>
              <w:rPr>
                <w:rFonts w:asciiTheme="majorHAnsi" w:hAnsiTheme="majorHAnsi" w:cstheme="majorHAnsi"/>
                <w:b/>
                <w:bCs/>
                <w:color w:val="606060"/>
                <w:sz w:val="20"/>
                <w:szCs w:val="20"/>
              </w:rPr>
            </w:pPr>
            <w:r w:rsidRPr="00AB294A">
              <w:rPr>
                <w:rFonts w:asciiTheme="majorHAnsi" w:hAnsiTheme="majorHAnsi" w:cstheme="majorHAnsi"/>
                <w:color w:val="606060"/>
                <w:sz w:val="20"/>
                <w:szCs w:val="20"/>
                <w:lang w:val="en-GB" w:eastAsia="en-AU"/>
              </w:rPr>
              <w:t xml:space="preserve">Was entry into the program via a competitive </w:t>
            </w:r>
            <w:r w:rsidRPr="00AB294A">
              <w:rPr>
                <w:rFonts w:asciiTheme="majorHAnsi" w:hAnsiTheme="majorHAnsi" w:cstheme="majorHAnsi"/>
                <w:i/>
                <w:iCs/>
                <w:color w:val="606060"/>
                <w:sz w:val="20"/>
                <w:szCs w:val="20"/>
                <w:lang w:val="en-GB" w:eastAsia="en-AU"/>
              </w:rPr>
              <w:t>national</w:t>
            </w:r>
            <w:r w:rsidRPr="00AB294A">
              <w:rPr>
                <w:rFonts w:asciiTheme="majorHAnsi" w:hAnsiTheme="majorHAnsi" w:cstheme="majorHAnsi"/>
                <w:color w:val="606060"/>
                <w:sz w:val="20"/>
                <w:szCs w:val="20"/>
                <w:lang w:val="en-GB" w:eastAsia="en-AU"/>
              </w:rPr>
              <w:t xml:space="preserve"> selection process?</w:t>
            </w:r>
            <w:r w:rsidRPr="00AB294A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 xml:space="preserve"> (</w:t>
            </w:r>
            <w:r w:rsidRPr="00AB294A">
              <w:rPr>
                <w:rFonts w:asciiTheme="majorHAnsi" w:hAnsiTheme="majorHAnsi" w:cstheme="majorHAnsi"/>
                <w:i/>
                <w:iCs/>
                <w:color w:val="606060"/>
                <w:sz w:val="20"/>
                <w:szCs w:val="20"/>
              </w:rPr>
              <w:t>not regional</w:t>
            </w:r>
            <w:r w:rsidRPr="00AB294A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 xml:space="preserve">) </w:t>
            </w:r>
            <w:r w:rsidRPr="00AB294A">
              <w:rPr>
                <w:rFonts w:asciiTheme="majorHAnsi" w:hAnsiTheme="majorHAnsi" w:cstheme="majorHAnsi"/>
                <w:b/>
                <w:bCs/>
                <w:color w:val="606060"/>
                <w:sz w:val="20"/>
                <w:szCs w:val="20"/>
                <w:lang w:val="en-GB" w:eastAsia="en-AU"/>
              </w:rPr>
              <w:t>Yes</w:t>
            </w:r>
            <w:r w:rsidRPr="00AB294A">
              <w:rPr>
                <w:rFonts w:asciiTheme="majorHAnsi" w:hAnsiTheme="majorHAnsi" w:cstheme="majorHAnsi"/>
                <w:color w:val="606060"/>
                <w:sz w:val="20"/>
                <w:szCs w:val="20"/>
                <w:lang w:val="en-GB" w:eastAsia="en-AU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606060"/>
                  <w:sz w:val="20"/>
                  <w:szCs w:val="20"/>
                  <w:shd w:val="clear" w:color="auto" w:fill="FFFFFF"/>
                </w:rPr>
                <w:id w:val="200069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294A">
                  <w:rPr>
                    <w:rFonts w:ascii="MS Gothic" w:eastAsia="MS Gothic" w:hAnsi="MS Gothic" w:cstheme="majorHAnsi" w:hint="eastAsia"/>
                    <w:color w:val="60606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Pr="00AB294A">
              <w:rPr>
                <w:rFonts w:asciiTheme="majorHAnsi" w:hAnsiTheme="majorHAnsi" w:cstheme="majorHAnsi"/>
                <w:color w:val="606060"/>
                <w:sz w:val="20"/>
                <w:szCs w:val="20"/>
                <w:shd w:val="clear" w:color="auto" w:fill="FFFFFF"/>
              </w:rPr>
              <w:t xml:space="preserve">  / </w:t>
            </w:r>
            <w:r w:rsidRPr="00AB294A">
              <w:rPr>
                <w:rFonts w:asciiTheme="majorHAnsi" w:hAnsiTheme="majorHAnsi" w:cstheme="majorHAnsi"/>
                <w:b/>
                <w:bCs/>
                <w:color w:val="606060"/>
                <w:sz w:val="20"/>
                <w:szCs w:val="20"/>
                <w:shd w:val="clear" w:color="auto" w:fill="FFFFFF"/>
              </w:rPr>
              <w:t xml:space="preserve">No </w:t>
            </w:r>
            <w:sdt>
              <w:sdtPr>
                <w:rPr>
                  <w:rFonts w:asciiTheme="majorHAnsi" w:hAnsiTheme="majorHAnsi" w:cstheme="majorHAnsi"/>
                  <w:color w:val="606060"/>
                  <w:sz w:val="20"/>
                  <w:szCs w:val="20"/>
                  <w:shd w:val="clear" w:color="auto" w:fill="FFFFFF"/>
                </w:rPr>
                <w:id w:val="-57597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294A">
                  <w:rPr>
                    <w:rFonts w:ascii="MS Gothic" w:eastAsia="MS Gothic" w:hAnsi="MS Gothic" w:cstheme="majorHAnsi" w:hint="eastAsia"/>
                    <w:color w:val="60606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</w:p>
        </w:tc>
      </w:tr>
      <w:tr w:rsidR="00D2158A" w:rsidRPr="00EA6EDE" w14:paraId="518EC364" w14:textId="77777777" w:rsidTr="00925BA0">
        <w:tc>
          <w:tcPr>
            <w:tcW w:w="10206" w:type="dxa"/>
          </w:tcPr>
          <w:p w14:paraId="672E7849" w14:textId="77777777" w:rsidR="00D2158A" w:rsidRPr="00AB294A" w:rsidRDefault="00D2158A" w:rsidP="00925BA0">
            <w:pPr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pPr>
            <w:r w:rsidRPr="00AB294A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Briefly outline the application/selection process</w:t>
            </w:r>
            <w:r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:</w:t>
            </w:r>
          </w:p>
          <w:p w14:paraId="7CC964E7" w14:textId="77777777" w:rsidR="00D2158A" w:rsidRPr="00AB294A" w:rsidRDefault="00D2158A" w:rsidP="00925BA0">
            <w:pPr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pPr>
            <w:r w:rsidRPr="00AB294A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B294A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instrText xml:space="preserve"> FORMTEXT </w:instrText>
            </w:r>
            <w:r w:rsidRPr="00AB294A"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r>
            <w:r w:rsidRPr="00AB294A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separate"/>
            </w:r>
            <w:r w:rsidRPr="00AB294A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AB294A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AB294A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AB294A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AB294A">
              <w:rPr>
                <w:rFonts w:asciiTheme="majorHAnsi" w:hAnsiTheme="majorHAnsi" w:cstheme="majorHAnsi"/>
                <w:noProof/>
                <w:color w:val="606060"/>
                <w:sz w:val="20"/>
                <w:szCs w:val="20"/>
              </w:rPr>
              <w:t> </w:t>
            </w:r>
            <w:r w:rsidRPr="00AB294A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fldChar w:fldCharType="end"/>
            </w:r>
          </w:p>
          <w:p w14:paraId="5530F0B2" w14:textId="77777777" w:rsidR="00D2158A" w:rsidRPr="00AB294A" w:rsidRDefault="00D2158A" w:rsidP="00925BA0">
            <w:pPr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pPr>
          </w:p>
        </w:tc>
      </w:tr>
    </w:tbl>
    <w:p w14:paraId="44DB320F" w14:textId="77777777" w:rsidR="00C40895" w:rsidRDefault="00C40895" w:rsidP="00D2158A">
      <w:pPr>
        <w:pStyle w:val="Heading2"/>
        <w:rPr>
          <w:rFonts w:asciiTheme="majorHAnsi" w:hAnsiTheme="majorHAnsi" w:cstheme="majorHAnsi"/>
          <w:color w:val="9D8EC7"/>
        </w:rPr>
      </w:pPr>
    </w:p>
    <w:p w14:paraId="5CB63D6D" w14:textId="77777777" w:rsidR="00C40895" w:rsidRDefault="00C40895">
      <w:pPr>
        <w:rPr>
          <w:rFonts w:asciiTheme="majorHAnsi" w:eastAsiaTheme="majorEastAsia" w:hAnsiTheme="majorHAnsi" w:cstheme="majorHAnsi"/>
          <w:b/>
          <w:color w:val="9D8EC7"/>
          <w:szCs w:val="26"/>
        </w:rPr>
      </w:pPr>
      <w:r>
        <w:rPr>
          <w:rFonts w:asciiTheme="majorHAnsi" w:hAnsiTheme="majorHAnsi" w:cstheme="majorHAnsi"/>
          <w:color w:val="9D8EC7"/>
        </w:rPr>
        <w:br w:type="page"/>
      </w:r>
    </w:p>
    <w:p w14:paraId="6CEAAE4A" w14:textId="281C31FB" w:rsidR="00D2158A" w:rsidRPr="003C3806" w:rsidRDefault="00D2158A" w:rsidP="00D2158A">
      <w:pPr>
        <w:pStyle w:val="Heading2"/>
        <w:rPr>
          <w:rFonts w:asciiTheme="majorHAnsi" w:hAnsiTheme="majorHAnsi" w:cstheme="majorHAnsi"/>
          <w:color w:val="9D8EC7"/>
        </w:rPr>
      </w:pPr>
      <w:r w:rsidRPr="003C3806">
        <w:rPr>
          <w:rFonts w:asciiTheme="majorHAnsi" w:hAnsiTheme="majorHAnsi" w:cstheme="majorHAnsi"/>
          <w:color w:val="9D8EC7"/>
        </w:rPr>
        <w:lastRenderedPageBreak/>
        <w:t>Subspecialty rotations completed during sub-specialist training</w:t>
      </w:r>
    </w:p>
    <w:tbl>
      <w:tblPr>
        <w:tblW w:w="10206" w:type="dxa"/>
        <w:tblInd w:w="-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2304"/>
        <w:gridCol w:w="4253"/>
        <w:gridCol w:w="2551"/>
      </w:tblGrid>
      <w:tr w:rsidR="00D2158A" w:rsidRPr="00EA6EDE" w14:paraId="6CC08DE8" w14:textId="77777777" w:rsidTr="00925BA0">
        <w:trPr>
          <w:trHeight w:val="353"/>
        </w:trPr>
        <w:tc>
          <w:tcPr>
            <w:tcW w:w="1098" w:type="dxa"/>
            <w:shd w:val="clear" w:color="auto" w:fill="auto"/>
          </w:tcPr>
          <w:p w14:paraId="022D3A5B" w14:textId="77777777" w:rsidR="00D2158A" w:rsidRPr="00AB294A" w:rsidRDefault="00D2158A" w:rsidP="00925BA0">
            <w:pPr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pPr>
            <w:r w:rsidRPr="00AB294A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Year</w:t>
            </w:r>
          </w:p>
        </w:tc>
        <w:tc>
          <w:tcPr>
            <w:tcW w:w="2304" w:type="dxa"/>
            <w:shd w:val="clear" w:color="auto" w:fill="auto"/>
          </w:tcPr>
          <w:p w14:paraId="1C247713" w14:textId="77777777" w:rsidR="00D2158A" w:rsidRPr="00AB294A" w:rsidRDefault="00D2158A" w:rsidP="00925BA0">
            <w:pPr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pPr>
            <w:r w:rsidRPr="00AB294A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 xml:space="preserve">Institution </w:t>
            </w:r>
          </w:p>
        </w:tc>
        <w:tc>
          <w:tcPr>
            <w:tcW w:w="4253" w:type="dxa"/>
          </w:tcPr>
          <w:p w14:paraId="3DF8C85B" w14:textId="77777777" w:rsidR="00D2158A" w:rsidRPr="00AB294A" w:rsidRDefault="00D2158A" w:rsidP="00925BA0">
            <w:pPr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pPr>
            <w:r w:rsidRPr="00AB294A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Name of position</w:t>
            </w:r>
          </w:p>
        </w:tc>
        <w:tc>
          <w:tcPr>
            <w:tcW w:w="2551" w:type="dxa"/>
            <w:shd w:val="clear" w:color="auto" w:fill="auto"/>
          </w:tcPr>
          <w:p w14:paraId="0C2B1B3C" w14:textId="77777777" w:rsidR="00D2158A" w:rsidRPr="00AB294A" w:rsidRDefault="00D2158A" w:rsidP="00925BA0">
            <w:pPr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pPr>
            <w:r w:rsidRPr="00AB294A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Duration</w:t>
            </w:r>
          </w:p>
        </w:tc>
      </w:tr>
      <w:tr w:rsidR="00D2158A" w:rsidRPr="00EA6EDE" w14:paraId="580DAEC8" w14:textId="77777777" w:rsidTr="00925BA0">
        <w:trPr>
          <w:trHeight w:val="247"/>
        </w:trPr>
        <w:tc>
          <w:tcPr>
            <w:tcW w:w="1098" w:type="dxa"/>
            <w:shd w:val="clear" w:color="auto" w:fill="auto"/>
          </w:tcPr>
          <w:p w14:paraId="3210F791" w14:textId="77777777" w:rsidR="00D2158A" w:rsidRPr="00930790" w:rsidRDefault="00D2158A" w:rsidP="00925BA0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2304" w:type="dxa"/>
            <w:shd w:val="clear" w:color="auto" w:fill="auto"/>
          </w:tcPr>
          <w:p w14:paraId="4FF639EF" w14:textId="77777777" w:rsidR="00D2158A" w:rsidRPr="00930790" w:rsidRDefault="00D2158A" w:rsidP="00925BA0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4253" w:type="dxa"/>
          </w:tcPr>
          <w:p w14:paraId="341971DF" w14:textId="77777777" w:rsidR="00D2158A" w:rsidRPr="00930790" w:rsidRDefault="00D2158A" w:rsidP="00925BA0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4F324F01" w14:textId="77777777" w:rsidR="00D2158A" w:rsidRPr="00930790" w:rsidRDefault="00D2158A" w:rsidP="00925BA0">
            <w:pPr>
              <w:rPr>
                <w:rFonts w:asciiTheme="majorHAnsi" w:hAnsiTheme="majorHAnsi" w:cstheme="majorHAnsi"/>
                <w:noProof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D2158A" w:rsidRPr="00EA6EDE" w14:paraId="436BA0AA" w14:textId="77777777" w:rsidTr="00925BA0">
        <w:trPr>
          <w:trHeight w:val="238"/>
        </w:trPr>
        <w:tc>
          <w:tcPr>
            <w:tcW w:w="1098" w:type="dxa"/>
            <w:shd w:val="clear" w:color="auto" w:fill="auto"/>
          </w:tcPr>
          <w:p w14:paraId="1FF70B32" w14:textId="77777777" w:rsidR="00D2158A" w:rsidRPr="00930790" w:rsidRDefault="00D2158A" w:rsidP="00925BA0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2304" w:type="dxa"/>
            <w:shd w:val="clear" w:color="auto" w:fill="auto"/>
          </w:tcPr>
          <w:p w14:paraId="63753D27" w14:textId="77777777" w:rsidR="00D2158A" w:rsidRPr="00930790" w:rsidRDefault="00D2158A" w:rsidP="00925BA0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4253" w:type="dxa"/>
          </w:tcPr>
          <w:p w14:paraId="23B7DFA8" w14:textId="77777777" w:rsidR="00D2158A" w:rsidRPr="00930790" w:rsidRDefault="00D2158A" w:rsidP="00925BA0">
            <w:pPr>
              <w:ind w:right="2727"/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600BE561" w14:textId="77777777" w:rsidR="00D2158A" w:rsidRPr="00930790" w:rsidRDefault="00D2158A" w:rsidP="00925BA0">
            <w:pPr>
              <w:rPr>
                <w:rFonts w:asciiTheme="majorHAnsi" w:hAnsiTheme="majorHAnsi" w:cstheme="majorHAnsi"/>
                <w:noProof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D2158A" w:rsidRPr="00EA6EDE" w14:paraId="0566A3CE" w14:textId="77777777" w:rsidTr="00925BA0">
        <w:trPr>
          <w:trHeight w:val="247"/>
        </w:trPr>
        <w:tc>
          <w:tcPr>
            <w:tcW w:w="1098" w:type="dxa"/>
            <w:shd w:val="clear" w:color="auto" w:fill="auto"/>
          </w:tcPr>
          <w:p w14:paraId="12FF7F37" w14:textId="77777777" w:rsidR="00D2158A" w:rsidRPr="00930790" w:rsidRDefault="00D2158A" w:rsidP="00925BA0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2304" w:type="dxa"/>
            <w:shd w:val="clear" w:color="auto" w:fill="auto"/>
          </w:tcPr>
          <w:p w14:paraId="6EC01235" w14:textId="77777777" w:rsidR="00D2158A" w:rsidRPr="00930790" w:rsidRDefault="00D2158A" w:rsidP="00925BA0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4253" w:type="dxa"/>
          </w:tcPr>
          <w:p w14:paraId="5987620E" w14:textId="77777777" w:rsidR="00D2158A" w:rsidRPr="00930790" w:rsidRDefault="00D2158A" w:rsidP="00925BA0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39C99505" w14:textId="77777777" w:rsidR="00D2158A" w:rsidRPr="00930790" w:rsidRDefault="00D2158A" w:rsidP="00925BA0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D2158A" w:rsidRPr="00EA6EDE" w14:paraId="12E46C39" w14:textId="77777777" w:rsidTr="00925BA0">
        <w:trPr>
          <w:trHeight w:val="247"/>
        </w:trPr>
        <w:tc>
          <w:tcPr>
            <w:tcW w:w="1098" w:type="dxa"/>
            <w:shd w:val="clear" w:color="auto" w:fill="auto"/>
          </w:tcPr>
          <w:p w14:paraId="4DA6D826" w14:textId="77777777" w:rsidR="00D2158A" w:rsidRPr="00930790" w:rsidRDefault="00D2158A" w:rsidP="00925BA0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2304" w:type="dxa"/>
            <w:shd w:val="clear" w:color="auto" w:fill="auto"/>
          </w:tcPr>
          <w:p w14:paraId="14BEFA21" w14:textId="77777777" w:rsidR="00D2158A" w:rsidRPr="00930790" w:rsidRDefault="00D2158A" w:rsidP="00925BA0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4253" w:type="dxa"/>
          </w:tcPr>
          <w:p w14:paraId="7D8E9309" w14:textId="77777777" w:rsidR="00D2158A" w:rsidRPr="00930790" w:rsidRDefault="00D2158A" w:rsidP="00925BA0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61ABB24F" w14:textId="77777777" w:rsidR="00D2158A" w:rsidRPr="00930790" w:rsidRDefault="00D2158A" w:rsidP="00925BA0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</w:tbl>
    <w:p w14:paraId="60189348" w14:textId="77777777" w:rsidR="00D2158A" w:rsidRPr="003C3806" w:rsidRDefault="00D2158A" w:rsidP="00D2158A">
      <w:pPr>
        <w:pStyle w:val="Heading2"/>
        <w:rPr>
          <w:rFonts w:asciiTheme="majorHAnsi" w:hAnsiTheme="majorHAnsi" w:cstheme="majorHAnsi"/>
          <w:color w:val="9D8EC7"/>
        </w:rPr>
      </w:pPr>
      <w:r w:rsidRPr="003C3806">
        <w:rPr>
          <w:rFonts w:asciiTheme="majorHAnsi" w:hAnsiTheme="majorHAnsi" w:cstheme="majorHAnsi"/>
          <w:color w:val="9D8EC7"/>
        </w:rPr>
        <w:t xml:space="preserve">Assessments undertaken during your subspecialist training program </w:t>
      </w:r>
    </w:p>
    <w:tbl>
      <w:tblPr>
        <w:tblStyle w:val="TableGrid"/>
        <w:tblW w:w="10206" w:type="dxa"/>
        <w:tblInd w:w="-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673"/>
        <w:gridCol w:w="2635"/>
        <w:gridCol w:w="2386"/>
        <w:gridCol w:w="3512"/>
      </w:tblGrid>
      <w:tr w:rsidR="00D2158A" w:rsidRPr="00EA6EDE" w14:paraId="0FB64A73" w14:textId="77777777" w:rsidTr="00925BA0">
        <w:tc>
          <w:tcPr>
            <w:tcW w:w="10206" w:type="dxa"/>
            <w:gridSpan w:val="4"/>
          </w:tcPr>
          <w:p w14:paraId="29D7236C" w14:textId="77777777" w:rsidR="00D2158A" w:rsidRPr="00572D02" w:rsidRDefault="00D2158A" w:rsidP="00925BA0">
            <w:pPr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pPr>
            <w:r w:rsidRPr="00572D02">
              <w:rPr>
                <w:rFonts w:asciiTheme="majorHAnsi" w:hAnsiTheme="majorHAnsi" w:cstheme="majorHAnsi"/>
                <w:color w:val="606060"/>
                <w:sz w:val="20"/>
                <w:szCs w:val="20"/>
                <w:lang w:val="en-GB" w:eastAsia="en-AU"/>
              </w:rPr>
              <w:t xml:space="preserve">Was there a documented and systematic in-training assessment system incorporated in your subspecialist training program? </w:t>
            </w:r>
            <w:r w:rsidRPr="00572D02">
              <w:rPr>
                <w:rFonts w:asciiTheme="majorHAnsi" w:hAnsiTheme="majorHAnsi" w:cstheme="majorHAnsi"/>
                <w:b/>
                <w:bCs/>
                <w:color w:val="606060"/>
                <w:sz w:val="20"/>
                <w:szCs w:val="20"/>
                <w:lang w:val="en-GB" w:eastAsia="en-AU"/>
              </w:rPr>
              <w:t>Yes</w:t>
            </w:r>
            <w:r w:rsidRPr="00572D02">
              <w:rPr>
                <w:rFonts w:asciiTheme="majorHAnsi" w:hAnsiTheme="majorHAnsi" w:cstheme="majorHAnsi"/>
                <w:color w:val="606060"/>
                <w:sz w:val="20"/>
                <w:szCs w:val="20"/>
                <w:lang w:val="en-GB" w:eastAsia="en-AU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606060"/>
                  <w:sz w:val="20"/>
                  <w:szCs w:val="20"/>
                  <w:shd w:val="clear" w:color="auto" w:fill="FFFFFF"/>
                </w:rPr>
                <w:id w:val="180689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2D02">
                  <w:rPr>
                    <w:rFonts w:ascii="MS Gothic" w:eastAsia="MS Gothic" w:hAnsi="MS Gothic" w:cstheme="majorHAnsi" w:hint="eastAsia"/>
                    <w:color w:val="60606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Pr="00572D02">
              <w:rPr>
                <w:rFonts w:asciiTheme="majorHAnsi" w:hAnsiTheme="majorHAnsi" w:cstheme="majorHAnsi"/>
                <w:color w:val="606060"/>
                <w:sz w:val="20"/>
                <w:szCs w:val="20"/>
                <w:shd w:val="clear" w:color="auto" w:fill="FFFFFF"/>
              </w:rPr>
              <w:t xml:space="preserve">  / </w:t>
            </w:r>
            <w:r w:rsidRPr="00572D02">
              <w:rPr>
                <w:rFonts w:asciiTheme="majorHAnsi" w:hAnsiTheme="majorHAnsi" w:cstheme="majorHAnsi"/>
                <w:b/>
                <w:bCs/>
                <w:color w:val="606060"/>
                <w:sz w:val="20"/>
                <w:szCs w:val="20"/>
                <w:shd w:val="clear" w:color="auto" w:fill="FFFFFF"/>
              </w:rPr>
              <w:t xml:space="preserve">No </w:t>
            </w:r>
            <w:sdt>
              <w:sdtPr>
                <w:rPr>
                  <w:rFonts w:asciiTheme="majorHAnsi" w:hAnsiTheme="majorHAnsi" w:cstheme="majorHAnsi"/>
                  <w:color w:val="606060"/>
                  <w:sz w:val="20"/>
                  <w:szCs w:val="20"/>
                  <w:shd w:val="clear" w:color="auto" w:fill="FFFFFF"/>
                </w:rPr>
                <w:id w:val="-177816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2D02">
                  <w:rPr>
                    <w:rFonts w:ascii="MS Gothic" w:eastAsia="MS Gothic" w:hAnsi="MS Gothic" w:cstheme="majorHAnsi" w:hint="eastAsia"/>
                    <w:color w:val="606060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</w:p>
          <w:p w14:paraId="3D76C026" w14:textId="5ACC9BDA" w:rsidR="00D2158A" w:rsidRPr="00572D02" w:rsidRDefault="00D2158A" w:rsidP="00925BA0">
            <w:pPr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pPr>
            <w:r w:rsidRPr="00572D02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 xml:space="preserve">If </w:t>
            </w:r>
            <w:r w:rsidRPr="005647EA">
              <w:rPr>
                <w:rFonts w:asciiTheme="majorHAnsi" w:hAnsiTheme="majorHAnsi" w:cstheme="majorHAnsi"/>
                <w:i/>
                <w:iCs/>
                <w:color w:val="606060"/>
                <w:sz w:val="20"/>
                <w:szCs w:val="20"/>
              </w:rPr>
              <w:t>yes</w:t>
            </w:r>
            <w:r w:rsidRPr="00572D02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 xml:space="preserve">, please complete the table below. </w:t>
            </w:r>
          </w:p>
        </w:tc>
      </w:tr>
      <w:tr w:rsidR="00D2158A" w:rsidRPr="00EA6EDE" w14:paraId="698658C2" w14:textId="77777777" w:rsidTr="00925BA0">
        <w:tc>
          <w:tcPr>
            <w:tcW w:w="1673" w:type="dxa"/>
          </w:tcPr>
          <w:p w14:paraId="5F52CCAE" w14:textId="77777777" w:rsidR="00D2158A" w:rsidRPr="00572D02" w:rsidRDefault="00D2158A" w:rsidP="00925BA0">
            <w:pPr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pPr>
            <w:r w:rsidRPr="00572D02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 xml:space="preserve">Frequency of assessment </w:t>
            </w:r>
          </w:p>
        </w:tc>
        <w:tc>
          <w:tcPr>
            <w:tcW w:w="2635" w:type="dxa"/>
          </w:tcPr>
          <w:p w14:paraId="0683242E" w14:textId="77777777" w:rsidR="00D2158A" w:rsidRPr="00572D02" w:rsidRDefault="00D2158A" w:rsidP="00925BA0">
            <w:pPr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pPr>
            <w:r w:rsidRPr="00572D02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 xml:space="preserve">Assessment type </w:t>
            </w:r>
          </w:p>
          <w:p w14:paraId="700F9A93" w14:textId="77777777" w:rsidR="00D2158A" w:rsidRPr="00572D02" w:rsidRDefault="00D2158A" w:rsidP="00925BA0">
            <w:pPr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pPr>
            <w:r w:rsidRPr="00572D02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(i.e. Formative, Summative, performance -based)</w:t>
            </w:r>
          </w:p>
        </w:tc>
        <w:tc>
          <w:tcPr>
            <w:tcW w:w="2386" w:type="dxa"/>
          </w:tcPr>
          <w:p w14:paraId="21A9FD81" w14:textId="77777777" w:rsidR="00D2158A" w:rsidRPr="00572D02" w:rsidRDefault="00D2158A" w:rsidP="00925BA0">
            <w:pPr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pPr>
            <w:r w:rsidRPr="00572D02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 xml:space="preserve">Person overseeing completion of assessment </w:t>
            </w:r>
          </w:p>
        </w:tc>
        <w:tc>
          <w:tcPr>
            <w:tcW w:w="3512" w:type="dxa"/>
          </w:tcPr>
          <w:p w14:paraId="116EFA55" w14:textId="77777777" w:rsidR="00D2158A" w:rsidRPr="00572D02" w:rsidRDefault="00D2158A" w:rsidP="00925BA0">
            <w:pPr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pPr>
            <w:r w:rsidRPr="00572D02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 xml:space="preserve">Description of assessment completed </w:t>
            </w:r>
          </w:p>
        </w:tc>
      </w:tr>
      <w:tr w:rsidR="00D2158A" w:rsidRPr="00EA6EDE" w14:paraId="6BAC5C46" w14:textId="77777777" w:rsidTr="00925BA0">
        <w:tc>
          <w:tcPr>
            <w:tcW w:w="1673" w:type="dxa"/>
          </w:tcPr>
          <w:p w14:paraId="6207E80F" w14:textId="77777777" w:rsidR="00D2158A" w:rsidRPr="00930790" w:rsidRDefault="00D2158A" w:rsidP="00925BA0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2635" w:type="dxa"/>
          </w:tcPr>
          <w:p w14:paraId="645E82A1" w14:textId="77777777" w:rsidR="00D2158A" w:rsidRPr="00930790" w:rsidRDefault="00D2158A" w:rsidP="00925BA0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2386" w:type="dxa"/>
          </w:tcPr>
          <w:p w14:paraId="18C64C02" w14:textId="77777777" w:rsidR="00D2158A" w:rsidRPr="00930790" w:rsidRDefault="00D2158A" w:rsidP="00925BA0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3512" w:type="dxa"/>
          </w:tcPr>
          <w:p w14:paraId="0A5EA353" w14:textId="77777777" w:rsidR="00D2158A" w:rsidRPr="00930790" w:rsidRDefault="00D2158A" w:rsidP="00925BA0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D2158A" w:rsidRPr="00EA6EDE" w14:paraId="51B1D7FF" w14:textId="77777777" w:rsidTr="00925BA0">
        <w:tc>
          <w:tcPr>
            <w:tcW w:w="1673" w:type="dxa"/>
          </w:tcPr>
          <w:p w14:paraId="4E5CE150" w14:textId="77777777" w:rsidR="00D2158A" w:rsidRPr="00930790" w:rsidRDefault="00D2158A" w:rsidP="00925BA0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2635" w:type="dxa"/>
          </w:tcPr>
          <w:p w14:paraId="5C3CABE1" w14:textId="77777777" w:rsidR="00D2158A" w:rsidRPr="00930790" w:rsidRDefault="00D2158A" w:rsidP="00925BA0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2386" w:type="dxa"/>
          </w:tcPr>
          <w:p w14:paraId="1E9AAD35" w14:textId="77777777" w:rsidR="00D2158A" w:rsidRPr="00930790" w:rsidRDefault="00D2158A" w:rsidP="00925BA0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3512" w:type="dxa"/>
          </w:tcPr>
          <w:p w14:paraId="2EF39542" w14:textId="77777777" w:rsidR="00D2158A" w:rsidRPr="00930790" w:rsidRDefault="00D2158A" w:rsidP="00925BA0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D2158A" w:rsidRPr="00EA6EDE" w14:paraId="655FCFE0" w14:textId="77777777" w:rsidTr="00925BA0">
        <w:tc>
          <w:tcPr>
            <w:tcW w:w="1673" w:type="dxa"/>
          </w:tcPr>
          <w:p w14:paraId="2EB8355E" w14:textId="77777777" w:rsidR="00D2158A" w:rsidRPr="00930790" w:rsidRDefault="00D2158A" w:rsidP="00925BA0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2635" w:type="dxa"/>
          </w:tcPr>
          <w:p w14:paraId="6BE427EB" w14:textId="77777777" w:rsidR="00D2158A" w:rsidRPr="00930790" w:rsidRDefault="00D2158A" w:rsidP="00925BA0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2386" w:type="dxa"/>
          </w:tcPr>
          <w:p w14:paraId="2ADC5B3B" w14:textId="77777777" w:rsidR="00D2158A" w:rsidRPr="00930790" w:rsidRDefault="00D2158A" w:rsidP="00925BA0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3512" w:type="dxa"/>
          </w:tcPr>
          <w:p w14:paraId="62A4BFD2" w14:textId="77777777" w:rsidR="00D2158A" w:rsidRPr="00930790" w:rsidRDefault="00D2158A" w:rsidP="00925BA0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D2158A" w:rsidRPr="00EA6EDE" w14:paraId="74042E27" w14:textId="77777777" w:rsidTr="00925BA0">
        <w:tc>
          <w:tcPr>
            <w:tcW w:w="1673" w:type="dxa"/>
          </w:tcPr>
          <w:p w14:paraId="27B6B67E" w14:textId="77777777" w:rsidR="00D2158A" w:rsidRPr="00930790" w:rsidRDefault="00D2158A" w:rsidP="00925BA0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2635" w:type="dxa"/>
          </w:tcPr>
          <w:p w14:paraId="2783CBC1" w14:textId="77777777" w:rsidR="00D2158A" w:rsidRPr="00930790" w:rsidRDefault="00D2158A" w:rsidP="00925BA0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2386" w:type="dxa"/>
          </w:tcPr>
          <w:p w14:paraId="062C65A3" w14:textId="77777777" w:rsidR="00D2158A" w:rsidRPr="00930790" w:rsidRDefault="00D2158A" w:rsidP="00925BA0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3512" w:type="dxa"/>
          </w:tcPr>
          <w:p w14:paraId="7043CC5E" w14:textId="77777777" w:rsidR="00D2158A" w:rsidRPr="00930790" w:rsidRDefault="00D2158A" w:rsidP="00925BA0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</w:tbl>
    <w:p w14:paraId="5F6B7FAF" w14:textId="77777777" w:rsidR="00D2158A" w:rsidRPr="003C3806" w:rsidRDefault="00D2158A" w:rsidP="00D2158A">
      <w:pPr>
        <w:pStyle w:val="Heading2"/>
        <w:rPr>
          <w:rFonts w:asciiTheme="majorHAnsi" w:hAnsiTheme="majorHAnsi" w:cstheme="majorHAnsi"/>
          <w:color w:val="9D8EC7"/>
        </w:rPr>
      </w:pPr>
      <w:r w:rsidRPr="003C3806">
        <w:rPr>
          <w:rFonts w:asciiTheme="majorHAnsi" w:hAnsiTheme="majorHAnsi" w:cstheme="majorHAnsi"/>
          <w:color w:val="9D8EC7"/>
        </w:rPr>
        <w:t>Examinations undertaken as part of your subspecialist training</w:t>
      </w:r>
    </w:p>
    <w:tbl>
      <w:tblPr>
        <w:tblW w:w="10206" w:type="dxa"/>
        <w:tblInd w:w="-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85"/>
        <w:gridCol w:w="3788"/>
        <w:gridCol w:w="4833"/>
      </w:tblGrid>
      <w:tr w:rsidR="00D2158A" w:rsidRPr="00EA6EDE" w14:paraId="20F32F23" w14:textId="77777777" w:rsidTr="00925BA0">
        <w:trPr>
          <w:trHeight w:val="485"/>
        </w:trPr>
        <w:tc>
          <w:tcPr>
            <w:tcW w:w="1585" w:type="dxa"/>
            <w:shd w:val="clear" w:color="auto" w:fill="auto"/>
          </w:tcPr>
          <w:p w14:paraId="3A0E3D9B" w14:textId="77777777" w:rsidR="00D2158A" w:rsidRPr="00AB294A" w:rsidRDefault="00D2158A" w:rsidP="00925BA0">
            <w:pPr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pPr>
            <w:r w:rsidRPr="00AB294A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Year of examination</w:t>
            </w:r>
          </w:p>
        </w:tc>
        <w:tc>
          <w:tcPr>
            <w:tcW w:w="3788" w:type="dxa"/>
            <w:shd w:val="clear" w:color="auto" w:fill="auto"/>
          </w:tcPr>
          <w:p w14:paraId="4F5E45C4" w14:textId="531146FA" w:rsidR="00D2158A" w:rsidRPr="00AB294A" w:rsidRDefault="00D2158A" w:rsidP="00925BA0">
            <w:pPr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pPr>
            <w:r w:rsidRPr="00AB294A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 xml:space="preserve">Name of examination </w:t>
            </w:r>
            <w:r w:rsidRPr="005647EA">
              <w:rPr>
                <w:rFonts w:asciiTheme="majorHAnsi" w:hAnsiTheme="majorHAnsi" w:cstheme="majorHAnsi"/>
                <w:i/>
                <w:iCs/>
                <w:color w:val="606060"/>
                <w:sz w:val="20"/>
                <w:szCs w:val="20"/>
              </w:rPr>
              <w:t>and</w:t>
            </w:r>
            <w:r w:rsidRPr="00AB294A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 xml:space="preserve"> format (</w:t>
            </w:r>
            <w:r w:rsidR="005647EA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i.e. writte</w:t>
            </w:r>
            <w:r w:rsidR="00DF2A28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 xml:space="preserve">n – </w:t>
            </w:r>
            <w:r w:rsidRPr="00AB294A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MCQ</w:t>
            </w:r>
            <w:r w:rsidR="00DF2A28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 xml:space="preserve"> / short answer; v</w:t>
            </w:r>
            <w:r w:rsidRPr="00AB294A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 xml:space="preserve">iva </w:t>
            </w:r>
            <w:r w:rsidR="00DF2A28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v</w:t>
            </w:r>
            <w:r w:rsidRPr="00AB294A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oce</w:t>
            </w:r>
            <w:r w:rsidR="00960D4B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;</w:t>
            </w:r>
            <w:r w:rsidRPr="00AB294A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 xml:space="preserve"> </w:t>
            </w:r>
            <w:r w:rsidR="00960D4B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clinical – OSCE; etc</w:t>
            </w:r>
            <w:r w:rsidR="002E08D0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.</w:t>
            </w:r>
            <w:r w:rsidRPr="00AB294A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)</w:t>
            </w:r>
          </w:p>
        </w:tc>
        <w:tc>
          <w:tcPr>
            <w:tcW w:w="4833" w:type="dxa"/>
            <w:shd w:val="clear" w:color="auto" w:fill="auto"/>
          </w:tcPr>
          <w:p w14:paraId="6EA73D9A" w14:textId="77777777" w:rsidR="00D2158A" w:rsidRPr="00AB294A" w:rsidRDefault="00D2158A" w:rsidP="00925BA0">
            <w:pPr>
              <w:rPr>
                <w:rFonts w:asciiTheme="majorHAnsi" w:hAnsiTheme="majorHAnsi" w:cstheme="majorHAnsi"/>
                <w:color w:val="606060"/>
                <w:sz w:val="20"/>
                <w:szCs w:val="20"/>
              </w:rPr>
            </w:pPr>
            <w:r w:rsidRPr="00AB294A">
              <w:rPr>
                <w:rFonts w:asciiTheme="majorHAnsi" w:hAnsiTheme="majorHAnsi" w:cstheme="majorHAnsi"/>
                <w:color w:val="606060"/>
                <w:sz w:val="20"/>
                <w:szCs w:val="20"/>
              </w:rPr>
              <w:t>Specify the national standards or regional standards</w:t>
            </w:r>
          </w:p>
        </w:tc>
      </w:tr>
      <w:tr w:rsidR="00D2158A" w:rsidRPr="00EA6EDE" w14:paraId="54C632B8" w14:textId="77777777" w:rsidTr="00925BA0">
        <w:trPr>
          <w:trHeight w:val="247"/>
        </w:trPr>
        <w:tc>
          <w:tcPr>
            <w:tcW w:w="1585" w:type="dxa"/>
            <w:shd w:val="clear" w:color="auto" w:fill="auto"/>
          </w:tcPr>
          <w:p w14:paraId="2C6424A9" w14:textId="77777777" w:rsidR="00D2158A" w:rsidRPr="00930790" w:rsidRDefault="00D2158A" w:rsidP="00925BA0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3788" w:type="dxa"/>
            <w:shd w:val="clear" w:color="auto" w:fill="auto"/>
          </w:tcPr>
          <w:p w14:paraId="18DF4429" w14:textId="77777777" w:rsidR="00D2158A" w:rsidRPr="00930790" w:rsidRDefault="00D2158A" w:rsidP="00925BA0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4833" w:type="dxa"/>
            <w:shd w:val="clear" w:color="auto" w:fill="auto"/>
          </w:tcPr>
          <w:p w14:paraId="4846876D" w14:textId="77777777" w:rsidR="00D2158A" w:rsidRPr="00930790" w:rsidRDefault="00D2158A" w:rsidP="00925BA0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D2158A" w:rsidRPr="00EA6EDE" w14:paraId="72F66D20" w14:textId="77777777" w:rsidTr="00925BA0">
        <w:trPr>
          <w:trHeight w:val="238"/>
        </w:trPr>
        <w:tc>
          <w:tcPr>
            <w:tcW w:w="1585" w:type="dxa"/>
            <w:shd w:val="clear" w:color="auto" w:fill="auto"/>
          </w:tcPr>
          <w:p w14:paraId="529499AE" w14:textId="77777777" w:rsidR="00D2158A" w:rsidRPr="00930790" w:rsidRDefault="00D2158A" w:rsidP="00925BA0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3788" w:type="dxa"/>
            <w:shd w:val="clear" w:color="auto" w:fill="auto"/>
          </w:tcPr>
          <w:p w14:paraId="29D88413" w14:textId="77777777" w:rsidR="00D2158A" w:rsidRPr="00930790" w:rsidRDefault="00D2158A" w:rsidP="00925BA0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4833" w:type="dxa"/>
            <w:shd w:val="clear" w:color="auto" w:fill="auto"/>
          </w:tcPr>
          <w:p w14:paraId="724F9AE6" w14:textId="77777777" w:rsidR="00D2158A" w:rsidRPr="00930790" w:rsidRDefault="00D2158A" w:rsidP="00925BA0">
            <w:pPr>
              <w:ind w:right="2727"/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  <w:tr w:rsidR="00D2158A" w:rsidRPr="00EA6EDE" w14:paraId="01DCD973" w14:textId="77777777" w:rsidTr="00925BA0">
        <w:trPr>
          <w:trHeight w:val="247"/>
        </w:trPr>
        <w:tc>
          <w:tcPr>
            <w:tcW w:w="1585" w:type="dxa"/>
            <w:shd w:val="clear" w:color="auto" w:fill="auto"/>
          </w:tcPr>
          <w:p w14:paraId="72C56353" w14:textId="77777777" w:rsidR="00D2158A" w:rsidRPr="00930790" w:rsidRDefault="00D2158A" w:rsidP="00925BA0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3788" w:type="dxa"/>
            <w:shd w:val="clear" w:color="auto" w:fill="auto"/>
          </w:tcPr>
          <w:p w14:paraId="19806D5A" w14:textId="77777777" w:rsidR="00D2158A" w:rsidRPr="00930790" w:rsidRDefault="00D2158A" w:rsidP="00925BA0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  <w:tc>
          <w:tcPr>
            <w:tcW w:w="4833" w:type="dxa"/>
            <w:shd w:val="clear" w:color="auto" w:fill="auto"/>
          </w:tcPr>
          <w:p w14:paraId="6EEFD575" w14:textId="77777777" w:rsidR="00D2158A" w:rsidRPr="00930790" w:rsidRDefault="00D2158A" w:rsidP="00925BA0">
            <w:pPr>
              <w:rPr>
                <w:rFonts w:asciiTheme="majorHAnsi" w:hAnsiTheme="majorHAnsi" w:cstheme="majorHAnsi"/>
                <w:color w:val="606060"/>
                <w:szCs w:val="22"/>
              </w:rPr>
            </w:pP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instrText xml:space="preserve"> FORMTEXT </w:instrTex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separate"/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noProof/>
                <w:color w:val="606060"/>
                <w:szCs w:val="22"/>
              </w:rPr>
              <w:t> </w:t>
            </w:r>
            <w:r w:rsidRPr="00930790">
              <w:rPr>
                <w:rFonts w:asciiTheme="majorHAnsi" w:hAnsiTheme="majorHAnsi" w:cstheme="majorHAnsi"/>
                <w:color w:val="606060"/>
                <w:szCs w:val="22"/>
              </w:rPr>
              <w:fldChar w:fldCharType="end"/>
            </w:r>
          </w:p>
        </w:tc>
      </w:tr>
    </w:tbl>
    <w:p w14:paraId="108ED2A4" w14:textId="77777777" w:rsidR="00D2158A" w:rsidRDefault="00D2158A" w:rsidP="00D2158A">
      <w:pPr>
        <w:rPr>
          <w:rFonts w:asciiTheme="majorHAnsi" w:eastAsiaTheme="majorEastAsia" w:hAnsiTheme="majorHAnsi" w:cstheme="majorHAnsi"/>
          <w:b/>
          <w:bCs/>
          <w:color w:val="614C9A"/>
          <w:kern w:val="32"/>
          <w:sz w:val="28"/>
          <w:szCs w:val="32"/>
        </w:rPr>
      </w:pPr>
    </w:p>
    <w:p w14:paraId="2816D05A" w14:textId="77777777" w:rsidR="00251349" w:rsidRDefault="00251349" w:rsidP="00D2158A">
      <w:pPr>
        <w:rPr>
          <w:rFonts w:asciiTheme="majorHAnsi" w:eastAsiaTheme="majorEastAsia" w:hAnsiTheme="majorHAnsi" w:cstheme="majorHAnsi"/>
          <w:b/>
          <w:color w:val="9D8EC7"/>
          <w:szCs w:val="26"/>
        </w:rPr>
      </w:pPr>
    </w:p>
    <w:p w14:paraId="2FE8D5D5" w14:textId="0F576DAA" w:rsidR="00251349" w:rsidRPr="00251349" w:rsidRDefault="002066D5" w:rsidP="00D2158A">
      <w:pPr>
        <w:rPr>
          <w:rFonts w:asciiTheme="majorHAnsi" w:eastAsiaTheme="majorEastAsia" w:hAnsiTheme="majorHAnsi" w:cstheme="majorHAnsi"/>
          <w:b/>
          <w:color w:val="9D8EC7"/>
          <w:szCs w:val="26"/>
        </w:rPr>
      </w:pPr>
      <w:r w:rsidRPr="002066D5">
        <w:rPr>
          <w:rFonts w:asciiTheme="majorHAnsi" w:eastAsiaTheme="majorEastAsia" w:hAnsiTheme="majorHAnsi" w:cstheme="majorHAnsi"/>
          <w:b/>
          <w:color w:val="9D8EC7"/>
          <w:szCs w:val="26"/>
        </w:rPr>
        <w:t>Assessment for subspecialty certification</w:t>
      </w:r>
    </w:p>
    <w:p w14:paraId="6EAB6430" w14:textId="0AD922CD" w:rsidR="00251349" w:rsidRPr="00C3682C" w:rsidRDefault="005D438B" w:rsidP="00D2158A">
      <w:pPr>
        <w:rPr>
          <w:rFonts w:asciiTheme="majorHAnsi" w:hAnsiTheme="majorHAnsi" w:cstheme="majorHAnsi"/>
          <w:color w:val="606060"/>
          <w:sz w:val="20"/>
          <w:szCs w:val="20"/>
        </w:rPr>
      </w:pPr>
      <w:r>
        <w:rPr>
          <w:rFonts w:asciiTheme="majorHAnsi" w:hAnsiTheme="majorHAnsi" w:cstheme="majorHAnsi"/>
          <w:color w:val="606060"/>
          <w:sz w:val="20"/>
          <w:szCs w:val="20"/>
        </w:rPr>
        <w:t>As</w:t>
      </w:r>
      <w:r w:rsidR="0073664A" w:rsidRPr="005D438B">
        <w:rPr>
          <w:rFonts w:asciiTheme="majorHAnsi" w:hAnsiTheme="majorHAnsi" w:cstheme="majorHAnsi"/>
          <w:color w:val="606060"/>
          <w:sz w:val="20"/>
          <w:szCs w:val="20"/>
        </w:rPr>
        <w:t xml:space="preserve"> part of your application for registration in </w:t>
      </w:r>
      <w:r w:rsidR="00EF26D8">
        <w:rPr>
          <w:rFonts w:asciiTheme="majorHAnsi" w:hAnsiTheme="majorHAnsi" w:cstheme="majorHAnsi"/>
          <w:color w:val="606060"/>
          <w:sz w:val="20"/>
          <w:szCs w:val="20"/>
        </w:rPr>
        <w:t xml:space="preserve">the </w:t>
      </w:r>
      <w:r w:rsidR="00A91A96">
        <w:rPr>
          <w:rFonts w:asciiTheme="majorHAnsi" w:hAnsiTheme="majorHAnsi" w:cstheme="majorHAnsi"/>
          <w:color w:val="606060"/>
          <w:sz w:val="20"/>
          <w:szCs w:val="20"/>
        </w:rPr>
        <w:t xml:space="preserve">vocational </w:t>
      </w:r>
      <w:r w:rsidR="00EF26D8">
        <w:rPr>
          <w:rFonts w:asciiTheme="majorHAnsi" w:hAnsiTheme="majorHAnsi" w:cstheme="majorHAnsi"/>
          <w:color w:val="606060"/>
          <w:sz w:val="20"/>
          <w:szCs w:val="20"/>
        </w:rPr>
        <w:t xml:space="preserve">scope of O&amp;G in </w:t>
      </w:r>
      <w:r w:rsidR="0073664A" w:rsidRPr="005D438B">
        <w:rPr>
          <w:rFonts w:asciiTheme="majorHAnsi" w:hAnsiTheme="majorHAnsi" w:cstheme="majorHAnsi"/>
          <w:color w:val="606060"/>
          <w:sz w:val="20"/>
          <w:szCs w:val="20"/>
        </w:rPr>
        <w:t>Aotearoa New Zealand</w:t>
      </w:r>
      <w:r>
        <w:rPr>
          <w:rFonts w:asciiTheme="majorHAnsi" w:hAnsiTheme="majorHAnsi" w:cstheme="majorHAnsi"/>
          <w:color w:val="606060"/>
          <w:sz w:val="20"/>
          <w:szCs w:val="20"/>
        </w:rPr>
        <w:t xml:space="preserve">, do you wish to also be assessed </w:t>
      </w:r>
      <w:r w:rsidR="00F418CD">
        <w:rPr>
          <w:rFonts w:asciiTheme="majorHAnsi" w:hAnsiTheme="majorHAnsi" w:cstheme="majorHAnsi"/>
          <w:color w:val="606060"/>
          <w:sz w:val="20"/>
          <w:szCs w:val="20"/>
        </w:rPr>
        <w:t xml:space="preserve">for RANZCOG certification in </w:t>
      </w:r>
      <w:r w:rsidR="00C40895">
        <w:rPr>
          <w:rFonts w:asciiTheme="majorHAnsi" w:hAnsiTheme="majorHAnsi" w:cstheme="majorHAnsi"/>
          <w:color w:val="606060"/>
          <w:sz w:val="20"/>
          <w:szCs w:val="20"/>
        </w:rPr>
        <w:t>your</w:t>
      </w:r>
      <w:r w:rsidR="00F418CD">
        <w:rPr>
          <w:rFonts w:asciiTheme="majorHAnsi" w:hAnsiTheme="majorHAnsi" w:cstheme="majorHAnsi"/>
          <w:color w:val="606060"/>
          <w:sz w:val="20"/>
          <w:szCs w:val="20"/>
        </w:rPr>
        <w:t xml:space="preserve"> subspecialty</w:t>
      </w:r>
      <w:r w:rsidR="00C40895">
        <w:rPr>
          <w:rFonts w:asciiTheme="majorHAnsi" w:hAnsiTheme="majorHAnsi" w:cstheme="majorHAnsi"/>
          <w:color w:val="606060"/>
          <w:sz w:val="20"/>
          <w:szCs w:val="20"/>
        </w:rPr>
        <w:t xml:space="preserve"> (as</w:t>
      </w:r>
      <w:r w:rsidR="00F418CD">
        <w:rPr>
          <w:rFonts w:asciiTheme="majorHAnsi" w:hAnsiTheme="majorHAnsi" w:cstheme="majorHAnsi"/>
          <w:color w:val="606060"/>
          <w:sz w:val="20"/>
          <w:szCs w:val="20"/>
        </w:rPr>
        <w:t xml:space="preserve"> </w:t>
      </w:r>
      <w:r w:rsidR="005D5C54">
        <w:rPr>
          <w:rFonts w:asciiTheme="majorHAnsi" w:hAnsiTheme="majorHAnsi" w:cstheme="majorHAnsi"/>
          <w:color w:val="606060"/>
          <w:sz w:val="20"/>
          <w:szCs w:val="20"/>
        </w:rPr>
        <w:t>outlined</w:t>
      </w:r>
      <w:r w:rsidR="00F418CD">
        <w:rPr>
          <w:rFonts w:asciiTheme="majorHAnsi" w:hAnsiTheme="majorHAnsi" w:cstheme="majorHAnsi"/>
          <w:color w:val="606060"/>
          <w:sz w:val="20"/>
          <w:szCs w:val="20"/>
        </w:rPr>
        <w:t xml:space="preserve"> </w:t>
      </w:r>
      <w:r w:rsidR="005D5C54">
        <w:rPr>
          <w:rFonts w:asciiTheme="majorHAnsi" w:hAnsiTheme="majorHAnsi" w:cstheme="majorHAnsi"/>
          <w:color w:val="606060"/>
          <w:sz w:val="20"/>
          <w:szCs w:val="20"/>
        </w:rPr>
        <w:t>in this section</w:t>
      </w:r>
      <w:r w:rsidR="00C40895">
        <w:rPr>
          <w:rFonts w:asciiTheme="majorHAnsi" w:hAnsiTheme="majorHAnsi" w:cstheme="majorHAnsi"/>
          <w:color w:val="606060"/>
          <w:sz w:val="20"/>
          <w:szCs w:val="20"/>
        </w:rPr>
        <w:t>)</w:t>
      </w:r>
      <w:r w:rsidR="00251349">
        <w:rPr>
          <w:rFonts w:asciiTheme="majorHAnsi" w:hAnsiTheme="majorHAnsi" w:cstheme="majorHAnsi"/>
          <w:color w:val="606060"/>
          <w:sz w:val="20"/>
          <w:szCs w:val="20"/>
        </w:rPr>
        <w:t>?</w:t>
      </w:r>
      <w:r w:rsidR="00C3682C">
        <w:rPr>
          <w:rFonts w:asciiTheme="majorHAnsi" w:hAnsiTheme="majorHAnsi" w:cstheme="majorHAnsi"/>
          <w:color w:val="606060"/>
          <w:sz w:val="20"/>
          <w:szCs w:val="20"/>
        </w:rPr>
        <w:t xml:space="preserve">   </w:t>
      </w:r>
      <w:r w:rsidR="00251349" w:rsidRPr="00251349">
        <w:rPr>
          <w:rFonts w:asciiTheme="majorHAnsi" w:hAnsiTheme="majorHAnsi" w:cstheme="majorHAnsi"/>
          <w:b/>
          <w:bCs/>
          <w:color w:val="606060"/>
          <w:sz w:val="20"/>
          <w:szCs w:val="20"/>
          <w:lang w:val="en-GB" w:eastAsia="en-AU"/>
        </w:rPr>
        <w:t xml:space="preserve">Yes </w:t>
      </w:r>
      <w:sdt>
        <w:sdtPr>
          <w:rPr>
            <w:rFonts w:asciiTheme="majorHAnsi" w:hAnsiTheme="majorHAnsi" w:cstheme="majorHAnsi"/>
            <w:b/>
            <w:bCs/>
            <w:color w:val="606060"/>
            <w:sz w:val="20"/>
            <w:szCs w:val="20"/>
            <w:shd w:val="clear" w:color="auto" w:fill="FFFFFF"/>
          </w:rPr>
          <w:id w:val="-2141261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349" w:rsidRPr="00251349">
            <w:rPr>
              <w:rFonts w:ascii="MS Gothic" w:eastAsia="MS Gothic" w:hAnsi="MS Gothic" w:cstheme="majorHAnsi" w:hint="eastAsia"/>
              <w:b/>
              <w:bCs/>
              <w:color w:val="606060"/>
              <w:sz w:val="20"/>
              <w:szCs w:val="20"/>
              <w:shd w:val="clear" w:color="auto" w:fill="FFFFFF"/>
            </w:rPr>
            <w:t>☐</w:t>
          </w:r>
        </w:sdtContent>
      </w:sdt>
      <w:r w:rsidR="00251349" w:rsidRPr="00251349">
        <w:rPr>
          <w:rFonts w:asciiTheme="majorHAnsi" w:hAnsiTheme="majorHAnsi" w:cstheme="majorHAnsi"/>
          <w:b/>
          <w:bCs/>
          <w:color w:val="606060"/>
          <w:sz w:val="20"/>
          <w:szCs w:val="20"/>
          <w:shd w:val="clear" w:color="auto" w:fill="FFFFFF"/>
        </w:rPr>
        <w:t xml:space="preserve">  / No </w:t>
      </w:r>
      <w:sdt>
        <w:sdtPr>
          <w:rPr>
            <w:rFonts w:asciiTheme="majorHAnsi" w:hAnsiTheme="majorHAnsi" w:cstheme="majorHAnsi"/>
            <w:b/>
            <w:bCs/>
            <w:color w:val="606060"/>
            <w:sz w:val="20"/>
            <w:szCs w:val="20"/>
            <w:shd w:val="clear" w:color="auto" w:fill="FFFFFF"/>
          </w:rPr>
          <w:id w:val="1963922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349" w:rsidRPr="00251349">
            <w:rPr>
              <w:rFonts w:ascii="MS Gothic" w:eastAsia="MS Gothic" w:hAnsi="MS Gothic" w:cstheme="majorHAnsi" w:hint="eastAsia"/>
              <w:b/>
              <w:bCs/>
              <w:color w:val="606060"/>
              <w:sz w:val="20"/>
              <w:szCs w:val="20"/>
              <w:shd w:val="clear" w:color="auto" w:fill="FFFFFF"/>
            </w:rPr>
            <w:t>☐</w:t>
          </w:r>
        </w:sdtContent>
      </w:sdt>
    </w:p>
    <w:p w14:paraId="58766E3E" w14:textId="77777777" w:rsidR="00251349" w:rsidRPr="00251349" w:rsidRDefault="00251349" w:rsidP="00251349"/>
    <w:p w14:paraId="59F65539" w14:textId="77777777" w:rsidR="00251349" w:rsidRDefault="00251349" w:rsidP="00251349"/>
    <w:p w14:paraId="08FFDC80" w14:textId="77777777" w:rsidR="00251349" w:rsidRDefault="00251349" w:rsidP="00251349"/>
    <w:p w14:paraId="1A4CA586" w14:textId="77777777" w:rsidR="00C40895" w:rsidRPr="00251349" w:rsidRDefault="00C40895" w:rsidP="00251349"/>
    <w:p w14:paraId="1B5F0482" w14:textId="17B9FD14" w:rsidR="00E674EC" w:rsidRPr="00380D73" w:rsidRDefault="00E674EC" w:rsidP="00380D73">
      <w:pPr>
        <w:rPr>
          <w:rFonts w:asciiTheme="majorHAnsi" w:eastAsiaTheme="majorEastAsia" w:hAnsiTheme="majorHAnsi" w:cstheme="majorHAnsi"/>
          <w:b/>
          <w:bCs/>
          <w:color w:val="614C9A"/>
          <w:kern w:val="32"/>
          <w:sz w:val="28"/>
          <w:szCs w:val="32"/>
        </w:rPr>
      </w:pPr>
      <w:r w:rsidRPr="00380D73">
        <w:rPr>
          <w:rFonts w:asciiTheme="majorHAnsi" w:eastAsiaTheme="majorEastAsia" w:hAnsiTheme="majorHAnsi" w:cstheme="majorHAnsi"/>
          <w:b/>
          <w:bCs/>
          <w:color w:val="614C9A"/>
          <w:kern w:val="32"/>
          <w:sz w:val="28"/>
          <w:szCs w:val="32"/>
        </w:rPr>
        <w:t>SECTION 5</w:t>
      </w:r>
    </w:p>
    <w:p w14:paraId="56AABEF0" w14:textId="3F7F8AC3" w:rsidR="00CD4C04" w:rsidRDefault="00CD4C04" w:rsidP="00B0328C">
      <w:pPr>
        <w:pStyle w:val="Heading1"/>
        <w:spacing w:before="0" w:after="0"/>
        <w:rPr>
          <w:rFonts w:asciiTheme="majorHAnsi" w:hAnsiTheme="majorHAnsi" w:cstheme="majorHAnsi"/>
          <w:color w:val="614C9A"/>
        </w:rPr>
      </w:pPr>
      <w:r w:rsidRPr="00EA6EDE">
        <w:rPr>
          <w:rFonts w:asciiTheme="majorHAnsi" w:hAnsiTheme="majorHAnsi" w:cstheme="majorHAnsi"/>
          <w:color w:val="614C9A"/>
        </w:rPr>
        <w:t xml:space="preserve">Verification </w:t>
      </w:r>
      <w:r w:rsidR="000E5AE1">
        <w:rPr>
          <w:rFonts w:asciiTheme="majorHAnsi" w:hAnsiTheme="majorHAnsi" w:cstheme="majorHAnsi"/>
          <w:color w:val="614C9A"/>
        </w:rPr>
        <w:t>s</w:t>
      </w:r>
      <w:r w:rsidRPr="00EA6EDE">
        <w:rPr>
          <w:rFonts w:asciiTheme="majorHAnsi" w:hAnsiTheme="majorHAnsi" w:cstheme="majorHAnsi"/>
          <w:color w:val="614C9A"/>
        </w:rPr>
        <w:t>tatement</w:t>
      </w:r>
      <w:r w:rsidR="00C40895">
        <w:rPr>
          <w:rFonts w:asciiTheme="majorHAnsi" w:hAnsiTheme="majorHAnsi" w:cstheme="majorHAnsi"/>
          <w:color w:val="614C9A"/>
        </w:rPr>
        <w:t xml:space="preserve"> </w:t>
      </w:r>
    </w:p>
    <w:p w14:paraId="30AB19B2" w14:textId="7D8543BB" w:rsidR="00C40895" w:rsidRPr="00C40895" w:rsidRDefault="00C40895" w:rsidP="00C40895">
      <w:pPr>
        <w:rPr>
          <w:rFonts w:asciiTheme="majorHAnsi" w:hAnsiTheme="majorHAnsi" w:cstheme="majorHAnsi"/>
          <w:color w:val="606060"/>
          <w:sz w:val="20"/>
          <w:szCs w:val="20"/>
        </w:rPr>
      </w:pPr>
      <w:r w:rsidRPr="00C40895">
        <w:rPr>
          <w:rFonts w:asciiTheme="majorHAnsi" w:hAnsiTheme="majorHAnsi" w:cstheme="majorHAnsi"/>
          <w:color w:val="606060"/>
          <w:sz w:val="20"/>
          <w:szCs w:val="20"/>
        </w:rPr>
        <w:t>All applicants must complete this section.</w:t>
      </w:r>
    </w:p>
    <w:p w14:paraId="0218B66E" w14:textId="77777777" w:rsidR="00CE1582" w:rsidRPr="00572D02" w:rsidRDefault="00CE1582" w:rsidP="00CD4C04">
      <w:pPr>
        <w:rPr>
          <w:rFonts w:asciiTheme="majorHAnsi" w:hAnsiTheme="majorHAnsi" w:cstheme="majorHAnsi"/>
          <w:b/>
          <w:color w:val="606060"/>
        </w:rPr>
      </w:pPr>
    </w:p>
    <w:p w14:paraId="18E844EA" w14:textId="076AD8D6" w:rsidR="00CD4C04" w:rsidRPr="00572D02" w:rsidRDefault="00CD4C04" w:rsidP="00CD4C04">
      <w:pPr>
        <w:rPr>
          <w:rFonts w:asciiTheme="majorHAnsi" w:hAnsiTheme="majorHAnsi" w:cstheme="majorHAnsi"/>
          <w:b/>
          <w:color w:val="606060"/>
        </w:rPr>
      </w:pPr>
      <w:r w:rsidRPr="00572D02">
        <w:rPr>
          <w:rFonts w:asciiTheme="majorHAnsi" w:hAnsiTheme="majorHAnsi" w:cstheme="majorHAnsi"/>
          <w:b/>
          <w:color w:val="606060"/>
        </w:rPr>
        <w:t xml:space="preserve">I verify that the information </w:t>
      </w:r>
      <w:r w:rsidR="00070A7C" w:rsidRPr="00572D02">
        <w:rPr>
          <w:rFonts w:asciiTheme="majorHAnsi" w:hAnsiTheme="majorHAnsi" w:cstheme="majorHAnsi"/>
          <w:b/>
          <w:color w:val="606060"/>
        </w:rPr>
        <w:t xml:space="preserve">provided in this form </w:t>
      </w:r>
      <w:r w:rsidRPr="00572D02">
        <w:rPr>
          <w:rFonts w:asciiTheme="majorHAnsi" w:hAnsiTheme="majorHAnsi" w:cstheme="majorHAnsi"/>
          <w:b/>
          <w:color w:val="606060"/>
        </w:rPr>
        <w:t xml:space="preserve">is true and correct as at </w:t>
      </w:r>
      <w:r w:rsidRPr="00572D02">
        <w:rPr>
          <w:rFonts w:asciiTheme="majorHAnsi" w:hAnsiTheme="majorHAnsi" w:cstheme="majorHAnsi"/>
          <w:b/>
          <w:color w:val="606060"/>
          <w:u w:val="single"/>
        </w:rPr>
        <w:fldChar w:fldCharType="begin">
          <w:ffData>
            <w:name w:val="Text146"/>
            <w:enabled/>
            <w:calcOnExit w:val="0"/>
            <w:textInput/>
          </w:ffData>
        </w:fldChar>
      </w:r>
      <w:bookmarkStart w:id="25" w:name="Text146"/>
      <w:r w:rsidRPr="00572D02">
        <w:rPr>
          <w:rFonts w:asciiTheme="majorHAnsi" w:hAnsiTheme="majorHAnsi" w:cstheme="majorHAnsi"/>
          <w:b/>
          <w:color w:val="606060"/>
          <w:u w:val="single"/>
        </w:rPr>
        <w:instrText xml:space="preserve"> FORMTEXT </w:instrText>
      </w:r>
      <w:r w:rsidRPr="00572D02">
        <w:rPr>
          <w:rFonts w:asciiTheme="majorHAnsi" w:hAnsiTheme="majorHAnsi" w:cstheme="majorHAnsi"/>
          <w:b/>
          <w:color w:val="606060"/>
          <w:u w:val="single"/>
        </w:rPr>
      </w:r>
      <w:r w:rsidRPr="00572D02">
        <w:rPr>
          <w:rFonts w:asciiTheme="majorHAnsi" w:hAnsiTheme="majorHAnsi" w:cstheme="majorHAnsi"/>
          <w:b/>
          <w:color w:val="606060"/>
          <w:u w:val="single"/>
        </w:rPr>
        <w:fldChar w:fldCharType="separate"/>
      </w:r>
      <w:r w:rsidRPr="00572D02">
        <w:rPr>
          <w:rFonts w:asciiTheme="majorHAnsi" w:hAnsiTheme="majorHAnsi" w:cstheme="majorHAnsi"/>
          <w:b/>
          <w:noProof/>
          <w:color w:val="606060"/>
          <w:u w:val="single"/>
        </w:rPr>
        <w:t> </w:t>
      </w:r>
      <w:r w:rsidRPr="00572D02">
        <w:rPr>
          <w:rFonts w:asciiTheme="majorHAnsi" w:hAnsiTheme="majorHAnsi" w:cstheme="majorHAnsi"/>
          <w:b/>
          <w:noProof/>
          <w:color w:val="606060"/>
          <w:u w:val="single"/>
        </w:rPr>
        <w:t> </w:t>
      </w:r>
      <w:r w:rsidRPr="00572D02">
        <w:rPr>
          <w:rFonts w:asciiTheme="majorHAnsi" w:hAnsiTheme="majorHAnsi" w:cstheme="majorHAnsi"/>
          <w:b/>
          <w:noProof/>
          <w:color w:val="606060"/>
          <w:u w:val="single"/>
        </w:rPr>
        <w:t> </w:t>
      </w:r>
      <w:r w:rsidRPr="00572D02">
        <w:rPr>
          <w:rFonts w:asciiTheme="majorHAnsi" w:hAnsiTheme="majorHAnsi" w:cstheme="majorHAnsi"/>
          <w:b/>
          <w:noProof/>
          <w:color w:val="606060"/>
          <w:u w:val="single"/>
        </w:rPr>
        <w:t> </w:t>
      </w:r>
      <w:r w:rsidRPr="00572D02">
        <w:rPr>
          <w:rFonts w:asciiTheme="majorHAnsi" w:hAnsiTheme="majorHAnsi" w:cstheme="majorHAnsi"/>
          <w:b/>
          <w:noProof/>
          <w:color w:val="606060"/>
          <w:u w:val="single"/>
        </w:rPr>
        <w:t> </w:t>
      </w:r>
      <w:r w:rsidRPr="00572D02">
        <w:rPr>
          <w:rFonts w:asciiTheme="majorHAnsi" w:hAnsiTheme="majorHAnsi" w:cstheme="majorHAnsi"/>
          <w:b/>
          <w:color w:val="606060"/>
          <w:u w:val="single"/>
        </w:rPr>
        <w:fldChar w:fldCharType="end"/>
      </w:r>
      <w:bookmarkEnd w:id="25"/>
      <w:r w:rsidR="007E0614" w:rsidRPr="00572D02">
        <w:rPr>
          <w:rFonts w:asciiTheme="majorHAnsi" w:hAnsiTheme="majorHAnsi" w:cstheme="majorHAnsi"/>
          <w:b/>
          <w:color w:val="606060"/>
          <w:u w:val="single"/>
        </w:rPr>
        <w:t>__</w:t>
      </w:r>
      <w:proofErr w:type="gramStart"/>
      <w:r w:rsidR="007E0614" w:rsidRPr="00572D02">
        <w:rPr>
          <w:rFonts w:asciiTheme="majorHAnsi" w:hAnsiTheme="majorHAnsi" w:cstheme="majorHAnsi"/>
          <w:b/>
          <w:color w:val="606060"/>
          <w:u w:val="single"/>
        </w:rPr>
        <w:t>_</w:t>
      </w:r>
      <w:r w:rsidR="00B0328C" w:rsidRPr="00572D02">
        <w:rPr>
          <w:rFonts w:asciiTheme="majorHAnsi" w:hAnsiTheme="majorHAnsi" w:cstheme="majorHAnsi"/>
          <w:b/>
          <w:color w:val="606060"/>
          <w:u w:val="single"/>
        </w:rPr>
        <w:t xml:space="preserve">  </w:t>
      </w:r>
      <w:r w:rsidR="007E0614" w:rsidRPr="00572D02">
        <w:rPr>
          <w:rFonts w:asciiTheme="majorHAnsi" w:hAnsiTheme="majorHAnsi" w:cstheme="majorHAnsi"/>
          <w:b/>
          <w:color w:val="606060"/>
          <w:u w:val="single"/>
        </w:rPr>
        <w:t>_</w:t>
      </w:r>
      <w:proofErr w:type="gramEnd"/>
      <w:r w:rsidR="008C25A6">
        <w:rPr>
          <w:rFonts w:asciiTheme="majorHAnsi" w:hAnsiTheme="majorHAnsi" w:cstheme="majorHAnsi"/>
          <w:b/>
          <w:color w:val="606060"/>
          <w:u w:val="single"/>
        </w:rPr>
        <w:t>__</w:t>
      </w:r>
      <w:r w:rsidR="00C40895">
        <w:rPr>
          <w:rFonts w:asciiTheme="majorHAnsi" w:hAnsiTheme="majorHAnsi" w:cstheme="majorHAnsi"/>
          <w:b/>
          <w:color w:val="606060"/>
          <w:u w:val="single"/>
        </w:rPr>
        <w:t xml:space="preserve"> </w:t>
      </w:r>
      <w:r w:rsidRPr="00572D02">
        <w:rPr>
          <w:rFonts w:asciiTheme="majorHAnsi" w:hAnsiTheme="majorHAnsi" w:cstheme="majorHAnsi"/>
          <w:bCs/>
          <w:color w:val="606060"/>
        </w:rPr>
        <w:t>(</w:t>
      </w:r>
      <w:r w:rsidRPr="00572D02">
        <w:rPr>
          <w:rFonts w:asciiTheme="majorHAnsi" w:hAnsiTheme="majorHAnsi" w:cstheme="majorHAnsi"/>
          <w:bCs/>
          <w:i/>
          <w:iCs/>
          <w:color w:val="606060"/>
        </w:rPr>
        <w:t>insert date)</w:t>
      </w:r>
      <w:r w:rsidR="006E3293" w:rsidRPr="00572D02">
        <w:rPr>
          <w:rFonts w:asciiTheme="majorHAnsi" w:hAnsiTheme="majorHAnsi" w:cstheme="majorHAnsi"/>
          <w:bCs/>
          <w:i/>
          <w:iCs/>
          <w:color w:val="606060"/>
        </w:rPr>
        <w:t>.</w:t>
      </w:r>
    </w:p>
    <w:p w14:paraId="21A87D48" w14:textId="50AC35C2" w:rsidR="00CD4C04" w:rsidRPr="00572D02" w:rsidRDefault="006D325A" w:rsidP="00CD4C04">
      <w:pPr>
        <w:rPr>
          <w:rFonts w:asciiTheme="majorHAnsi" w:hAnsiTheme="majorHAnsi" w:cstheme="majorHAnsi"/>
          <w:b/>
          <w:color w:val="606060"/>
        </w:rPr>
      </w:pPr>
      <w:r w:rsidRPr="00572D02">
        <w:rPr>
          <w:rFonts w:asciiTheme="majorHAnsi" w:hAnsiTheme="majorHAnsi" w:cstheme="majorHAnsi"/>
          <w:b/>
          <w:color w:val="606060"/>
        </w:rPr>
        <w:tab/>
      </w:r>
    </w:p>
    <w:p w14:paraId="39C3364D" w14:textId="77777777" w:rsidR="006D325A" w:rsidRPr="00572D02" w:rsidRDefault="006D325A" w:rsidP="00CD4C04">
      <w:pPr>
        <w:rPr>
          <w:rFonts w:asciiTheme="majorHAnsi" w:hAnsiTheme="majorHAnsi" w:cstheme="majorHAnsi"/>
          <w:b/>
          <w:color w:val="606060"/>
        </w:rPr>
      </w:pPr>
    </w:p>
    <w:p w14:paraId="062D2B3D" w14:textId="0D61F9EB" w:rsidR="00CD4C04" w:rsidRPr="00572D02" w:rsidRDefault="00CD4C04" w:rsidP="00CD4C04">
      <w:pPr>
        <w:rPr>
          <w:rFonts w:asciiTheme="majorHAnsi" w:hAnsiTheme="majorHAnsi" w:cstheme="majorHAnsi"/>
          <w:b/>
        </w:rPr>
      </w:pPr>
      <w:r w:rsidRPr="00572D02">
        <w:rPr>
          <w:rFonts w:asciiTheme="majorHAnsi" w:hAnsiTheme="majorHAnsi" w:cstheme="majorHAnsi"/>
          <w:b/>
          <w:color w:val="606060"/>
        </w:rPr>
        <w:t xml:space="preserve">Name: </w:t>
      </w:r>
      <w:r w:rsidRPr="00572D02">
        <w:rPr>
          <w:rFonts w:asciiTheme="majorHAnsi" w:hAnsiTheme="majorHAnsi" w:cstheme="majorHAnsi"/>
          <w:b/>
          <w:color w:val="606060"/>
        </w:rPr>
        <w:fldChar w:fldCharType="begin">
          <w:ffData>
            <w:name w:val="Text148"/>
            <w:enabled/>
            <w:calcOnExit w:val="0"/>
            <w:textInput/>
          </w:ffData>
        </w:fldChar>
      </w:r>
      <w:bookmarkStart w:id="26" w:name="Text148"/>
      <w:r w:rsidRPr="00572D02">
        <w:rPr>
          <w:rFonts w:asciiTheme="majorHAnsi" w:hAnsiTheme="majorHAnsi" w:cstheme="majorHAnsi"/>
          <w:b/>
          <w:color w:val="606060"/>
        </w:rPr>
        <w:instrText xml:space="preserve"> FORMTEXT </w:instrText>
      </w:r>
      <w:r w:rsidRPr="00572D02">
        <w:rPr>
          <w:rFonts w:asciiTheme="majorHAnsi" w:hAnsiTheme="majorHAnsi" w:cstheme="majorHAnsi"/>
          <w:b/>
          <w:color w:val="606060"/>
        </w:rPr>
      </w:r>
      <w:r w:rsidRPr="00572D02">
        <w:rPr>
          <w:rFonts w:asciiTheme="majorHAnsi" w:hAnsiTheme="majorHAnsi" w:cstheme="majorHAnsi"/>
          <w:b/>
          <w:color w:val="606060"/>
        </w:rPr>
        <w:fldChar w:fldCharType="separate"/>
      </w:r>
      <w:r w:rsidRPr="00572D02">
        <w:rPr>
          <w:rFonts w:asciiTheme="majorHAnsi" w:hAnsiTheme="majorHAnsi" w:cstheme="majorHAnsi"/>
          <w:b/>
          <w:noProof/>
          <w:color w:val="606060"/>
        </w:rPr>
        <w:t> </w:t>
      </w:r>
      <w:r w:rsidRPr="00572D02">
        <w:rPr>
          <w:rFonts w:asciiTheme="majorHAnsi" w:hAnsiTheme="majorHAnsi" w:cstheme="majorHAnsi"/>
          <w:b/>
          <w:noProof/>
          <w:color w:val="606060"/>
        </w:rPr>
        <w:t> </w:t>
      </w:r>
      <w:r w:rsidRPr="00572D02">
        <w:rPr>
          <w:rFonts w:asciiTheme="majorHAnsi" w:hAnsiTheme="majorHAnsi" w:cstheme="majorHAnsi"/>
          <w:b/>
          <w:noProof/>
          <w:color w:val="606060"/>
        </w:rPr>
        <w:t> </w:t>
      </w:r>
      <w:r w:rsidRPr="00572D02">
        <w:rPr>
          <w:rFonts w:asciiTheme="majorHAnsi" w:hAnsiTheme="majorHAnsi" w:cstheme="majorHAnsi"/>
          <w:b/>
          <w:noProof/>
          <w:color w:val="606060"/>
        </w:rPr>
        <w:t> </w:t>
      </w:r>
      <w:r w:rsidRPr="00572D02">
        <w:rPr>
          <w:rFonts w:asciiTheme="majorHAnsi" w:hAnsiTheme="majorHAnsi" w:cstheme="majorHAnsi"/>
          <w:b/>
          <w:noProof/>
          <w:color w:val="606060"/>
        </w:rPr>
        <w:t> </w:t>
      </w:r>
      <w:r w:rsidRPr="00572D02">
        <w:rPr>
          <w:rFonts w:asciiTheme="majorHAnsi" w:hAnsiTheme="majorHAnsi" w:cstheme="majorHAnsi"/>
          <w:b/>
          <w:color w:val="606060"/>
        </w:rPr>
        <w:fldChar w:fldCharType="end"/>
      </w:r>
      <w:bookmarkEnd w:id="26"/>
      <w:r w:rsidR="001442AC" w:rsidRPr="00572D02">
        <w:rPr>
          <w:rFonts w:asciiTheme="majorHAnsi" w:hAnsiTheme="majorHAnsi" w:cstheme="majorHAnsi"/>
          <w:b/>
          <w:color w:val="606060"/>
        </w:rPr>
        <w:tab/>
      </w:r>
      <w:r w:rsidR="001442AC" w:rsidRPr="00572D02">
        <w:rPr>
          <w:rFonts w:asciiTheme="majorHAnsi" w:hAnsiTheme="majorHAnsi" w:cstheme="majorHAnsi"/>
          <w:b/>
          <w:color w:val="606060"/>
        </w:rPr>
        <w:tab/>
      </w:r>
      <w:r w:rsidR="006D325A" w:rsidRPr="00572D02">
        <w:rPr>
          <w:rFonts w:asciiTheme="majorHAnsi" w:hAnsiTheme="majorHAnsi" w:cstheme="majorHAnsi"/>
          <w:b/>
          <w:color w:val="606060"/>
        </w:rPr>
        <w:tab/>
      </w:r>
      <w:r w:rsidR="006D325A" w:rsidRPr="00572D02">
        <w:rPr>
          <w:rFonts w:asciiTheme="majorHAnsi" w:hAnsiTheme="majorHAnsi" w:cstheme="majorHAnsi"/>
          <w:b/>
          <w:color w:val="606060"/>
        </w:rPr>
        <w:tab/>
      </w:r>
      <w:r w:rsidR="008C25A6">
        <w:rPr>
          <w:rFonts w:asciiTheme="majorHAnsi" w:hAnsiTheme="majorHAnsi" w:cstheme="majorHAnsi"/>
          <w:b/>
          <w:color w:val="606060"/>
        </w:rPr>
        <w:tab/>
      </w:r>
      <w:r w:rsidRPr="00572D02">
        <w:rPr>
          <w:rFonts w:asciiTheme="majorHAnsi" w:hAnsiTheme="majorHAnsi" w:cstheme="majorHAnsi"/>
          <w:b/>
          <w:color w:val="606060"/>
        </w:rPr>
        <w:t>Signed: ________________________</w:t>
      </w:r>
      <w:r w:rsidR="008C25A6">
        <w:rPr>
          <w:rFonts w:asciiTheme="majorHAnsi" w:hAnsiTheme="majorHAnsi" w:cstheme="majorHAnsi"/>
          <w:b/>
          <w:color w:val="606060"/>
        </w:rPr>
        <w:t>____________</w:t>
      </w:r>
    </w:p>
    <w:sectPr w:rsidR="00CD4C04" w:rsidRPr="00572D02" w:rsidSect="00A87A6E">
      <w:headerReference w:type="default" r:id="rId11"/>
      <w:footerReference w:type="default" r:id="rId12"/>
      <w:pgSz w:w="11906" w:h="16838" w:code="9"/>
      <w:pgMar w:top="1418" w:right="1134" w:bottom="720" w:left="1134" w:header="680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58452" w14:textId="77777777" w:rsidR="00E16421" w:rsidRDefault="00E16421">
      <w:r>
        <w:separator/>
      </w:r>
    </w:p>
  </w:endnote>
  <w:endnote w:type="continuationSeparator" w:id="0">
    <w:p w14:paraId="72FB27BE" w14:textId="77777777" w:rsidR="00E16421" w:rsidRDefault="00E16421">
      <w:r>
        <w:continuationSeparator/>
      </w:r>
    </w:p>
  </w:endnote>
  <w:endnote w:type="continuationNotice" w:id="1">
    <w:p w14:paraId="6B196DD6" w14:textId="77777777" w:rsidR="00E16421" w:rsidRDefault="00E164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13BEB" w14:textId="2F2B4F09" w:rsidR="00AE2244" w:rsidRPr="002C078F" w:rsidRDefault="00AA36DF" w:rsidP="006C1286">
    <w:pPr>
      <w:pStyle w:val="Footer"/>
      <w:tabs>
        <w:tab w:val="clear" w:pos="8640"/>
      </w:tabs>
      <w:ind w:left="-567" w:right="-427"/>
      <w:rPr>
        <w:rFonts w:ascii="Calibri" w:hAnsi="Calibri" w:cs="Calibri"/>
        <w:sz w:val="16"/>
        <w:szCs w:val="16"/>
      </w:rPr>
    </w:pPr>
    <w:r w:rsidRPr="002C078F">
      <w:rPr>
        <w:rFonts w:ascii="Calibri" w:hAnsi="Calibri" w:cs="Calibri"/>
        <w:sz w:val="16"/>
        <w:szCs w:val="16"/>
      </w:rPr>
      <w:t xml:space="preserve">RANZCOG Additional Information Form </w:t>
    </w:r>
    <w:r w:rsidR="006C1286">
      <w:rPr>
        <w:rFonts w:ascii="Calibri" w:hAnsi="Calibri" w:cs="Calibri"/>
        <w:sz w:val="16"/>
        <w:szCs w:val="16"/>
      </w:rPr>
      <w:tab/>
    </w:r>
    <w:r w:rsidR="006C1286" w:rsidRPr="00D9419B">
      <w:rPr>
        <w:rFonts w:ascii="Calibri" w:hAnsi="Calibri" w:cs="Calibri"/>
        <w:i/>
        <w:iCs/>
        <w:color w:val="D9D9D9" w:themeColor="background1" w:themeShade="D9"/>
        <w:sz w:val="16"/>
        <w:szCs w:val="16"/>
      </w:rPr>
      <w:t>January</w:t>
    </w:r>
    <w:r w:rsidR="006C1286" w:rsidRPr="00D9419B">
      <w:rPr>
        <w:rFonts w:ascii="Calibri" w:hAnsi="Calibri" w:cs="Calibri"/>
        <w:color w:val="D9D9D9" w:themeColor="background1" w:themeShade="D9"/>
        <w:sz w:val="16"/>
        <w:szCs w:val="16"/>
      </w:rPr>
      <w:t xml:space="preserve"> </w:t>
    </w:r>
    <w:r w:rsidR="002C078F" w:rsidRPr="00D9419B">
      <w:rPr>
        <w:rFonts w:ascii="Calibri" w:hAnsi="Calibri" w:cs="Calibri"/>
        <w:i/>
        <w:iCs/>
        <w:color w:val="D9D9D9" w:themeColor="background1" w:themeShade="D9"/>
        <w:sz w:val="16"/>
        <w:szCs w:val="16"/>
      </w:rPr>
      <w:t>2025</w:t>
    </w:r>
    <w:r w:rsidR="002C078F" w:rsidRPr="00D9419B">
      <w:rPr>
        <w:rFonts w:ascii="Calibri" w:hAnsi="Calibri" w:cs="Calibri"/>
        <w:color w:val="D9D9D9" w:themeColor="background1" w:themeShade="D9"/>
        <w:sz w:val="16"/>
        <w:szCs w:val="16"/>
      </w:rPr>
      <w:tab/>
    </w:r>
    <w:r w:rsidR="002C078F" w:rsidRPr="002C078F">
      <w:rPr>
        <w:rFonts w:ascii="Calibri" w:hAnsi="Calibri" w:cs="Calibri"/>
        <w:sz w:val="16"/>
        <w:szCs w:val="16"/>
      </w:rPr>
      <w:tab/>
    </w:r>
    <w:r w:rsidR="00E2400D">
      <w:rPr>
        <w:rFonts w:ascii="Calibri" w:hAnsi="Calibri" w:cs="Calibri"/>
        <w:sz w:val="16"/>
        <w:szCs w:val="16"/>
      </w:rPr>
      <w:tab/>
    </w:r>
    <w:r w:rsidR="00E2400D">
      <w:rPr>
        <w:rFonts w:ascii="Calibri" w:hAnsi="Calibri" w:cs="Calibri"/>
        <w:sz w:val="16"/>
        <w:szCs w:val="16"/>
      </w:rPr>
      <w:tab/>
    </w:r>
    <w:r w:rsidR="006C1286">
      <w:rPr>
        <w:rFonts w:ascii="Calibri" w:hAnsi="Calibri" w:cs="Calibri"/>
        <w:sz w:val="16"/>
        <w:szCs w:val="16"/>
      </w:rPr>
      <w:tab/>
    </w:r>
    <w:r w:rsidR="00E2400D">
      <w:rPr>
        <w:rFonts w:ascii="Calibri" w:hAnsi="Calibri" w:cs="Calibri"/>
        <w:sz w:val="16"/>
        <w:szCs w:val="16"/>
      </w:rPr>
      <w:tab/>
    </w:r>
    <w:r w:rsidR="00AE2244" w:rsidRPr="002C078F">
      <w:rPr>
        <w:rFonts w:ascii="Calibri" w:hAnsi="Calibri" w:cs="Calibri"/>
        <w:sz w:val="16"/>
        <w:szCs w:val="16"/>
      </w:rPr>
      <w:t xml:space="preserve">Page </w:t>
    </w:r>
    <w:r w:rsidR="00AE2244" w:rsidRPr="002C078F">
      <w:rPr>
        <w:rFonts w:ascii="Calibri" w:hAnsi="Calibri" w:cs="Calibri"/>
        <w:b/>
        <w:bCs/>
        <w:sz w:val="16"/>
        <w:szCs w:val="16"/>
      </w:rPr>
      <w:fldChar w:fldCharType="begin"/>
    </w:r>
    <w:r w:rsidR="00AE2244" w:rsidRPr="002C078F">
      <w:rPr>
        <w:rFonts w:ascii="Calibri" w:hAnsi="Calibri" w:cs="Calibri"/>
        <w:b/>
        <w:bCs/>
        <w:sz w:val="16"/>
        <w:szCs w:val="16"/>
      </w:rPr>
      <w:instrText xml:space="preserve"> PAGE </w:instrText>
    </w:r>
    <w:r w:rsidR="00AE2244" w:rsidRPr="002C078F">
      <w:rPr>
        <w:rFonts w:ascii="Calibri" w:hAnsi="Calibri" w:cs="Calibri"/>
        <w:b/>
        <w:bCs/>
        <w:sz w:val="16"/>
        <w:szCs w:val="16"/>
      </w:rPr>
      <w:fldChar w:fldCharType="separate"/>
    </w:r>
    <w:r w:rsidR="00AE2244" w:rsidRPr="002C078F">
      <w:rPr>
        <w:rFonts w:ascii="Calibri" w:hAnsi="Calibri" w:cs="Calibri"/>
        <w:b/>
        <w:bCs/>
        <w:noProof/>
        <w:sz w:val="16"/>
        <w:szCs w:val="16"/>
      </w:rPr>
      <w:t>2</w:t>
    </w:r>
    <w:r w:rsidR="00AE2244" w:rsidRPr="002C078F">
      <w:rPr>
        <w:rFonts w:ascii="Calibri" w:hAnsi="Calibri" w:cs="Calibri"/>
        <w:b/>
        <w:bCs/>
        <w:sz w:val="16"/>
        <w:szCs w:val="16"/>
      </w:rPr>
      <w:fldChar w:fldCharType="end"/>
    </w:r>
    <w:r w:rsidR="00AE2244" w:rsidRPr="002C078F">
      <w:rPr>
        <w:rFonts w:ascii="Calibri" w:hAnsi="Calibri" w:cs="Calibri"/>
        <w:sz w:val="16"/>
        <w:szCs w:val="16"/>
      </w:rPr>
      <w:t xml:space="preserve"> of </w:t>
    </w:r>
    <w:r w:rsidR="00AE2244" w:rsidRPr="002C078F">
      <w:rPr>
        <w:rFonts w:ascii="Calibri" w:hAnsi="Calibri" w:cs="Calibri"/>
        <w:b/>
        <w:bCs/>
        <w:sz w:val="16"/>
        <w:szCs w:val="16"/>
      </w:rPr>
      <w:fldChar w:fldCharType="begin"/>
    </w:r>
    <w:r w:rsidR="00AE2244" w:rsidRPr="002C078F">
      <w:rPr>
        <w:rFonts w:ascii="Calibri" w:hAnsi="Calibri" w:cs="Calibri"/>
        <w:b/>
        <w:bCs/>
        <w:sz w:val="16"/>
        <w:szCs w:val="16"/>
      </w:rPr>
      <w:instrText xml:space="preserve"> NUMPAGES  </w:instrText>
    </w:r>
    <w:r w:rsidR="00AE2244" w:rsidRPr="002C078F">
      <w:rPr>
        <w:rFonts w:ascii="Calibri" w:hAnsi="Calibri" w:cs="Calibri"/>
        <w:b/>
        <w:bCs/>
        <w:sz w:val="16"/>
        <w:szCs w:val="16"/>
      </w:rPr>
      <w:fldChar w:fldCharType="separate"/>
    </w:r>
    <w:r w:rsidR="00AE2244" w:rsidRPr="002C078F">
      <w:rPr>
        <w:rFonts w:ascii="Calibri" w:hAnsi="Calibri" w:cs="Calibri"/>
        <w:b/>
        <w:bCs/>
        <w:noProof/>
        <w:sz w:val="16"/>
        <w:szCs w:val="16"/>
      </w:rPr>
      <w:t>2</w:t>
    </w:r>
    <w:r w:rsidR="00AE2244" w:rsidRPr="002C078F">
      <w:rPr>
        <w:rFonts w:ascii="Calibri" w:hAnsi="Calibri" w:cs="Calibri"/>
        <w:b/>
        <w:bCs/>
        <w:sz w:val="16"/>
        <w:szCs w:val="16"/>
      </w:rPr>
      <w:fldChar w:fldCharType="end"/>
    </w:r>
  </w:p>
  <w:p w14:paraId="659499C2" w14:textId="4FADD968" w:rsidR="00AE2244" w:rsidRDefault="00AE2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65940" w14:textId="77777777" w:rsidR="00E16421" w:rsidRDefault="00E16421">
      <w:r>
        <w:separator/>
      </w:r>
    </w:p>
  </w:footnote>
  <w:footnote w:type="continuationSeparator" w:id="0">
    <w:p w14:paraId="7481A33B" w14:textId="77777777" w:rsidR="00E16421" w:rsidRDefault="00E16421">
      <w:r>
        <w:continuationSeparator/>
      </w:r>
    </w:p>
  </w:footnote>
  <w:footnote w:type="continuationNotice" w:id="1">
    <w:p w14:paraId="786F7F61" w14:textId="77777777" w:rsidR="00E16421" w:rsidRDefault="00E164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60FC7" w14:textId="6C1BAAC3" w:rsidR="00A87A6E" w:rsidRPr="00A87A6E" w:rsidRDefault="00A87A6E" w:rsidP="00A87A6E">
    <w:pPr>
      <w:pStyle w:val="Header"/>
      <w:ind w:right="480"/>
      <w:jc w:val="right"/>
      <w:rPr>
        <w:lang w:val="en-NZ"/>
      </w:rPr>
    </w:pPr>
    <w:r w:rsidRPr="00A87A6E">
      <w:rPr>
        <w:noProof/>
        <w:lang w:val="en-NZ"/>
      </w:rPr>
      <w:drawing>
        <wp:anchor distT="0" distB="0" distL="114300" distR="114300" simplePos="0" relativeHeight="251658240" behindDoc="0" locked="0" layoutInCell="1" allowOverlap="1" wp14:anchorId="4C237681" wp14:editId="73E89192">
          <wp:simplePos x="0" y="0"/>
          <wp:positionH relativeFrom="column">
            <wp:posOffset>3428696</wp:posOffset>
          </wp:positionH>
          <wp:positionV relativeFrom="paragraph">
            <wp:posOffset>-1905</wp:posOffset>
          </wp:positionV>
          <wp:extent cx="2696400" cy="619200"/>
          <wp:effectExtent l="0" t="0" r="8890" b="9525"/>
          <wp:wrapSquare wrapText="bothSides"/>
          <wp:docPr id="13105670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6400" cy="6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B0F066C" w14:textId="5E9C43BA" w:rsidR="00AE2244" w:rsidRDefault="00AE2244" w:rsidP="00CD4C04">
    <w:pPr>
      <w:pStyle w:val="Header"/>
      <w:ind w:right="480"/>
      <w:jc w:val="right"/>
    </w:pPr>
  </w:p>
  <w:p w14:paraId="3B9D094A" w14:textId="613D3EC9" w:rsidR="00A87A6E" w:rsidRPr="00A87A6E" w:rsidRDefault="00A87A6E" w:rsidP="00A87A6E">
    <w:pPr>
      <w:pStyle w:val="Header"/>
      <w:ind w:right="480"/>
      <w:jc w:val="right"/>
      <w:rPr>
        <w:lang w:val="en-NZ"/>
      </w:rPr>
    </w:pPr>
  </w:p>
  <w:p w14:paraId="0EADB2C8" w14:textId="4E96EF9B" w:rsidR="00AE2244" w:rsidRDefault="00AE2244" w:rsidP="00CD4C04">
    <w:pPr>
      <w:pStyle w:val="Header"/>
      <w:ind w:right="480"/>
      <w:jc w:val="right"/>
    </w:pPr>
  </w:p>
  <w:p w14:paraId="3AECF548" w14:textId="6FECBEFD" w:rsidR="00AE2244" w:rsidRDefault="00AE2244" w:rsidP="00CD4C04">
    <w:pPr>
      <w:pStyle w:val="Header"/>
      <w:ind w:right="48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704F2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1A47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66DB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8AB1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3E73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62E2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722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7A52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BCB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2E80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87BFD"/>
    <w:multiLevelType w:val="hybridMultilevel"/>
    <w:tmpl w:val="A97ED476"/>
    <w:lvl w:ilvl="0" w:tplc="B4CEE6E0">
      <w:start w:val="8"/>
      <w:numFmt w:val="upperLetter"/>
      <w:lvlText w:val="(%1)"/>
      <w:lvlJc w:val="left"/>
      <w:pPr>
        <w:tabs>
          <w:tab w:val="num" w:pos="4125"/>
        </w:tabs>
        <w:ind w:left="4125" w:hanging="3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7B454F"/>
    <w:multiLevelType w:val="hybridMultilevel"/>
    <w:tmpl w:val="5F467E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02DF8"/>
    <w:multiLevelType w:val="hybridMultilevel"/>
    <w:tmpl w:val="82EE7C0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281891">
    <w:abstractNumId w:val="10"/>
  </w:num>
  <w:num w:numId="2" w16cid:durableId="1393844826">
    <w:abstractNumId w:val="9"/>
  </w:num>
  <w:num w:numId="3" w16cid:durableId="692457571">
    <w:abstractNumId w:val="7"/>
  </w:num>
  <w:num w:numId="4" w16cid:durableId="353844411">
    <w:abstractNumId w:val="6"/>
  </w:num>
  <w:num w:numId="5" w16cid:durableId="1015961569">
    <w:abstractNumId w:val="5"/>
  </w:num>
  <w:num w:numId="6" w16cid:durableId="1906600615">
    <w:abstractNumId w:val="4"/>
  </w:num>
  <w:num w:numId="7" w16cid:durableId="27267759">
    <w:abstractNumId w:val="8"/>
  </w:num>
  <w:num w:numId="8" w16cid:durableId="1865097694">
    <w:abstractNumId w:val="3"/>
  </w:num>
  <w:num w:numId="9" w16cid:durableId="2108235255">
    <w:abstractNumId w:val="2"/>
  </w:num>
  <w:num w:numId="10" w16cid:durableId="665129349">
    <w:abstractNumId w:val="1"/>
  </w:num>
  <w:num w:numId="11" w16cid:durableId="2074280239">
    <w:abstractNumId w:val="0"/>
  </w:num>
  <w:num w:numId="12" w16cid:durableId="1842768180">
    <w:abstractNumId w:val="11"/>
  </w:num>
  <w:num w:numId="13" w16cid:durableId="8588115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6E"/>
    <w:rsid w:val="00000A51"/>
    <w:rsid w:val="000018FF"/>
    <w:rsid w:val="00002745"/>
    <w:rsid w:val="00005F30"/>
    <w:rsid w:val="00012506"/>
    <w:rsid w:val="00022BEB"/>
    <w:rsid w:val="00026D94"/>
    <w:rsid w:val="00033F5C"/>
    <w:rsid w:val="000356A1"/>
    <w:rsid w:val="000511C0"/>
    <w:rsid w:val="000558DB"/>
    <w:rsid w:val="0006139C"/>
    <w:rsid w:val="00061E98"/>
    <w:rsid w:val="000644F7"/>
    <w:rsid w:val="00070A7C"/>
    <w:rsid w:val="00087459"/>
    <w:rsid w:val="00094796"/>
    <w:rsid w:val="00095013"/>
    <w:rsid w:val="000B0D5B"/>
    <w:rsid w:val="000B1AE6"/>
    <w:rsid w:val="000B5686"/>
    <w:rsid w:val="000D0F13"/>
    <w:rsid w:val="000D3BFE"/>
    <w:rsid w:val="000D450A"/>
    <w:rsid w:val="000D630C"/>
    <w:rsid w:val="000D7AC7"/>
    <w:rsid w:val="000E1B79"/>
    <w:rsid w:val="000E4347"/>
    <w:rsid w:val="000E5AE1"/>
    <w:rsid w:val="000E72F7"/>
    <w:rsid w:val="000F70D5"/>
    <w:rsid w:val="00105F32"/>
    <w:rsid w:val="00106231"/>
    <w:rsid w:val="00110D44"/>
    <w:rsid w:val="001132D4"/>
    <w:rsid w:val="00115379"/>
    <w:rsid w:val="0012314F"/>
    <w:rsid w:val="00126921"/>
    <w:rsid w:val="0013464A"/>
    <w:rsid w:val="00136D6A"/>
    <w:rsid w:val="00136E8E"/>
    <w:rsid w:val="0014027E"/>
    <w:rsid w:val="001442AC"/>
    <w:rsid w:val="001454B0"/>
    <w:rsid w:val="00150703"/>
    <w:rsid w:val="001527B6"/>
    <w:rsid w:val="00152D8F"/>
    <w:rsid w:val="00160115"/>
    <w:rsid w:val="001616E9"/>
    <w:rsid w:val="00161F28"/>
    <w:rsid w:val="00174A85"/>
    <w:rsid w:val="00180509"/>
    <w:rsid w:val="001814DB"/>
    <w:rsid w:val="00182C0A"/>
    <w:rsid w:val="00190807"/>
    <w:rsid w:val="00195F5B"/>
    <w:rsid w:val="001960A6"/>
    <w:rsid w:val="001A7236"/>
    <w:rsid w:val="001B0095"/>
    <w:rsid w:val="001B14D1"/>
    <w:rsid w:val="001B3943"/>
    <w:rsid w:val="001C34C1"/>
    <w:rsid w:val="001C5C9B"/>
    <w:rsid w:val="001C71E9"/>
    <w:rsid w:val="001C77E1"/>
    <w:rsid w:val="001D14A6"/>
    <w:rsid w:val="001D2A8D"/>
    <w:rsid w:val="001E18D8"/>
    <w:rsid w:val="001E23A1"/>
    <w:rsid w:val="001E4610"/>
    <w:rsid w:val="001E6233"/>
    <w:rsid w:val="001E7195"/>
    <w:rsid w:val="001F4D74"/>
    <w:rsid w:val="002066D5"/>
    <w:rsid w:val="00207871"/>
    <w:rsid w:val="00214D1E"/>
    <w:rsid w:val="0021500F"/>
    <w:rsid w:val="00220075"/>
    <w:rsid w:val="002205B5"/>
    <w:rsid w:val="0024143B"/>
    <w:rsid w:val="0024444F"/>
    <w:rsid w:val="00246B17"/>
    <w:rsid w:val="00251349"/>
    <w:rsid w:val="002518EC"/>
    <w:rsid w:val="002603EA"/>
    <w:rsid w:val="002633E7"/>
    <w:rsid w:val="0026563B"/>
    <w:rsid w:val="002659A8"/>
    <w:rsid w:val="00270005"/>
    <w:rsid w:val="0028102E"/>
    <w:rsid w:val="00281232"/>
    <w:rsid w:val="002A4546"/>
    <w:rsid w:val="002A59F0"/>
    <w:rsid w:val="002B6FE1"/>
    <w:rsid w:val="002C078F"/>
    <w:rsid w:val="002C38ED"/>
    <w:rsid w:val="002C7614"/>
    <w:rsid w:val="002C7B9D"/>
    <w:rsid w:val="002D0D54"/>
    <w:rsid w:val="002D1060"/>
    <w:rsid w:val="002D13D6"/>
    <w:rsid w:val="002D22B4"/>
    <w:rsid w:val="002D64F1"/>
    <w:rsid w:val="002E08D0"/>
    <w:rsid w:val="002F2B5A"/>
    <w:rsid w:val="002F2E9F"/>
    <w:rsid w:val="002F64AA"/>
    <w:rsid w:val="00302643"/>
    <w:rsid w:val="003035AF"/>
    <w:rsid w:val="00311085"/>
    <w:rsid w:val="0032280E"/>
    <w:rsid w:val="00340447"/>
    <w:rsid w:val="00340C69"/>
    <w:rsid w:val="00351ED6"/>
    <w:rsid w:val="003527ED"/>
    <w:rsid w:val="00356C17"/>
    <w:rsid w:val="003767C5"/>
    <w:rsid w:val="0037681C"/>
    <w:rsid w:val="00380D73"/>
    <w:rsid w:val="00381AAE"/>
    <w:rsid w:val="00393B65"/>
    <w:rsid w:val="00395D38"/>
    <w:rsid w:val="00396768"/>
    <w:rsid w:val="00396E43"/>
    <w:rsid w:val="003A3DCF"/>
    <w:rsid w:val="003A6D43"/>
    <w:rsid w:val="003B3740"/>
    <w:rsid w:val="003B744A"/>
    <w:rsid w:val="003C0EB6"/>
    <w:rsid w:val="003C2F98"/>
    <w:rsid w:val="003C3806"/>
    <w:rsid w:val="003C3F49"/>
    <w:rsid w:val="003C559D"/>
    <w:rsid w:val="003C646D"/>
    <w:rsid w:val="003D47D7"/>
    <w:rsid w:val="003D4BE5"/>
    <w:rsid w:val="003D5671"/>
    <w:rsid w:val="003F129C"/>
    <w:rsid w:val="003F75EF"/>
    <w:rsid w:val="00401083"/>
    <w:rsid w:val="00401C25"/>
    <w:rsid w:val="00406685"/>
    <w:rsid w:val="00410399"/>
    <w:rsid w:val="004114C7"/>
    <w:rsid w:val="004235E9"/>
    <w:rsid w:val="004305FB"/>
    <w:rsid w:val="00460736"/>
    <w:rsid w:val="00465B4F"/>
    <w:rsid w:val="00477CC0"/>
    <w:rsid w:val="0049367D"/>
    <w:rsid w:val="0049564B"/>
    <w:rsid w:val="004A0DC7"/>
    <w:rsid w:val="004A202A"/>
    <w:rsid w:val="004A7D69"/>
    <w:rsid w:val="004B1BEA"/>
    <w:rsid w:val="004B3A1C"/>
    <w:rsid w:val="004C3896"/>
    <w:rsid w:val="004D081B"/>
    <w:rsid w:val="004D4265"/>
    <w:rsid w:val="004D4EDB"/>
    <w:rsid w:val="004D584F"/>
    <w:rsid w:val="004D7395"/>
    <w:rsid w:val="004D7DF1"/>
    <w:rsid w:val="004F1237"/>
    <w:rsid w:val="004F42C2"/>
    <w:rsid w:val="004F5ED4"/>
    <w:rsid w:val="0050059A"/>
    <w:rsid w:val="00502563"/>
    <w:rsid w:val="005051B8"/>
    <w:rsid w:val="00510E78"/>
    <w:rsid w:val="00515587"/>
    <w:rsid w:val="00516FB3"/>
    <w:rsid w:val="005237F2"/>
    <w:rsid w:val="00527BA1"/>
    <w:rsid w:val="00531DB1"/>
    <w:rsid w:val="00533B67"/>
    <w:rsid w:val="005360DB"/>
    <w:rsid w:val="00536E71"/>
    <w:rsid w:val="00537724"/>
    <w:rsid w:val="005405CD"/>
    <w:rsid w:val="00541795"/>
    <w:rsid w:val="0054509E"/>
    <w:rsid w:val="00545AA0"/>
    <w:rsid w:val="00546393"/>
    <w:rsid w:val="005527A5"/>
    <w:rsid w:val="00554D72"/>
    <w:rsid w:val="00554F4A"/>
    <w:rsid w:val="00557274"/>
    <w:rsid w:val="005578AA"/>
    <w:rsid w:val="00560B3D"/>
    <w:rsid w:val="005647EA"/>
    <w:rsid w:val="00572D02"/>
    <w:rsid w:val="0058484E"/>
    <w:rsid w:val="00585707"/>
    <w:rsid w:val="00585F31"/>
    <w:rsid w:val="00586728"/>
    <w:rsid w:val="00587A66"/>
    <w:rsid w:val="005A3921"/>
    <w:rsid w:val="005A461F"/>
    <w:rsid w:val="005A6828"/>
    <w:rsid w:val="005A696E"/>
    <w:rsid w:val="005B78BE"/>
    <w:rsid w:val="005C18A2"/>
    <w:rsid w:val="005C5198"/>
    <w:rsid w:val="005D01B3"/>
    <w:rsid w:val="005D438B"/>
    <w:rsid w:val="005D5C54"/>
    <w:rsid w:val="005D5CA4"/>
    <w:rsid w:val="005E0B50"/>
    <w:rsid w:val="005E0FF4"/>
    <w:rsid w:val="005E7536"/>
    <w:rsid w:val="005F4C56"/>
    <w:rsid w:val="005F69C4"/>
    <w:rsid w:val="00603C97"/>
    <w:rsid w:val="00613770"/>
    <w:rsid w:val="006271A1"/>
    <w:rsid w:val="00635F0B"/>
    <w:rsid w:val="006368C3"/>
    <w:rsid w:val="00641FA4"/>
    <w:rsid w:val="00646588"/>
    <w:rsid w:val="0065051C"/>
    <w:rsid w:val="00653E57"/>
    <w:rsid w:val="00660744"/>
    <w:rsid w:val="0066466F"/>
    <w:rsid w:val="00666262"/>
    <w:rsid w:val="00666593"/>
    <w:rsid w:val="0068496E"/>
    <w:rsid w:val="00685A36"/>
    <w:rsid w:val="006A3C99"/>
    <w:rsid w:val="006A6375"/>
    <w:rsid w:val="006B05AD"/>
    <w:rsid w:val="006B0CCC"/>
    <w:rsid w:val="006B33E8"/>
    <w:rsid w:val="006B38BF"/>
    <w:rsid w:val="006B6874"/>
    <w:rsid w:val="006C02AD"/>
    <w:rsid w:val="006C0599"/>
    <w:rsid w:val="006C1286"/>
    <w:rsid w:val="006C24C8"/>
    <w:rsid w:val="006C6717"/>
    <w:rsid w:val="006D082C"/>
    <w:rsid w:val="006D325A"/>
    <w:rsid w:val="006D6ACF"/>
    <w:rsid w:val="006E0A57"/>
    <w:rsid w:val="006E3293"/>
    <w:rsid w:val="006E451C"/>
    <w:rsid w:val="006E4CC3"/>
    <w:rsid w:val="006E70D1"/>
    <w:rsid w:val="006F08B6"/>
    <w:rsid w:val="006F60EE"/>
    <w:rsid w:val="00701AAC"/>
    <w:rsid w:val="00701FC3"/>
    <w:rsid w:val="00703ED0"/>
    <w:rsid w:val="007074C1"/>
    <w:rsid w:val="007076DD"/>
    <w:rsid w:val="00716E08"/>
    <w:rsid w:val="00723FE9"/>
    <w:rsid w:val="00732E52"/>
    <w:rsid w:val="00736333"/>
    <w:rsid w:val="0073664A"/>
    <w:rsid w:val="00737ADB"/>
    <w:rsid w:val="00740435"/>
    <w:rsid w:val="00743F3E"/>
    <w:rsid w:val="00747FE2"/>
    <w:rsid w:val="00752D6A"/>
    <w:rsid w:val="00760922"/>
    <w:rsid w:val="00763D37"/>
    <w:rsid w:val="00767DBE"/>
    <w:rsid w:val="007724D7"/>
    <w:rsid w:val="0077636A"/>
    <w:rsid w:val="007779A5"/>
    <w:rsid w:val="00781AEB"/>
    <w:rsid w:val="007821DC"/>
    <w:rsid w:val="0078307A"/>
    <w:rsid w:val="007831DC"/>
    <w:rsid w:val="00791107"/>
    <w:rsid w:val="007A306B"/>
    <w:rsid w:val="007A5F07"/>
    <w:rsid w:val="007C296E"/>
    <w:rsid w:val="007C74C6"/>
    <w:rsid w:val="007D1B07"/>
    <w:rsid w:val="007E0614"/>
    <w:rsid w:val="007E4E27"/>
    <w:rsid w:val="007E5189"/>
    <w:rsid w:val="007E7192"/>
    <w:rsid w:val="007F2FA5"/>
    <w:rsid w:val="00801377"/>
    <w:rsid w:val="0080341A"/>
    <w:rsid w:val="00803AD8"/>
    <w:rsid w:val="008178DC"/>
    <w:rsid w:val="00825E1A"/>
    <w:rsid w:val="00833A11"/>
    <w:rsid w:val="00834C8B"/>
    <w:rsid w:val="0083613B"/>
    <w:rsid w:val="00841AC5"/>
    <w:rsid w:val="00841E33"/>
    <w:rsid w:val="008455CE"/>
    <w:rsid w:val="00847EB2"/>
    <w:rsid w:val="0085458A"/>
    <w:rsid w:val="0085612E"/>
    <w:rsid w:val="00861F54"/>
    <w:rsid w:val="00864935"/>
    <w:rsid w:val="00866432"/>
    <w:rsid w:val="008665FF"/>
    <w:rsid w:val="008670F3"/>
    <w:rsid w:val="00871483"/>
    <w:rsid w:val="00876C78"/>
    <w:rsid w:val="00877FFD"/>
    <w:rsid w:val="008816F2"/>
    <w:rsid w:val="00887296"/>
    <w:rsid w:val="00887A78"/>
    <w:rsid w:val="008A3E68"/>
    <w:rsid w:val="008A458E"/>
    <w:rsid w:val="008A547B"/>
    <w:rsid w:val="008A6B43"/>
    <w:rsid w:val="008B1E28"/>
    <w:rsid w:val="008B372D"/>
    <w:rsid w:val="008B5E30"/>
    <w:rsid w:val="008C25A6"/>
    <w:rsid w:val="008E4758"/>
    <w:rsid w:val="008F6D35"/>
    <w:rsid w:val="009170F4"/>
    <w:rsid w:val="00923E23"/>
    <w:rsid w:val="009243D8"/>
    <w:rsid w:val="009306D9"/>
    <w:rsid w:val="00930790"/>
    <w:rsid w:val="00940F6A"/>
    <w:rsid w:val="0095472B"/>
    <w:rsid w:val="00956773"/>
    <w:rsid w:val="00956A7B"/>
    <w:rsid w:val="00960D4B"/>
    <w:rsid w:val="00961686"/>
    <w:rsid w:val="009638F7"/>
    <w:rsid w:val="0096704D"/>
    <w:rsid w:val="00976F74"/>
    <w:rsid w:val="00981206"/>
    <w:rsid w:val="00987A45"/>
    <w:rsid w:val="00995BD9"/>
    <w:rsid w:val="009A1CF6"/>
    <w:rsid w:val="009A1E33"/>
    <w:rsid w:val="009B03E5"/>
    <w:rsid w:val="009B5754"/>
    <w:rsid w:val="009B659F"/>
    <w:rsid w:val="009D3511"/>
    <w:rsid w:val="009D7959"/>
    <w:rsid w:val="009E3DBE"/>
    <w:rsid w:val="009F0372"/>
    <w:rsid w:val="00A076C5"/>
    <w:rsid w:val="00A12AF8"/>
    <w:rsid w:val="00A1419E"/>
    <w:rsid w:val="00A22CA3"/>
    <w:rsid w:val="00A27A76"/>
    <w:rsid w:val="00A340BF"/>
    <w:rsid w:val="00A34158"/>
    <w:rsid w:val="00A36DCF"/>
    <w:rsid w:val="00A607FF"/>
    <w:rsid w:val="00A60AD9"/>
    <w:rsid w:val="00A63A33"/>
    <w:rsid w:val="00A63AF2"/>
    <w:rsid w:val="00A64A2F"/>
    <w:rsid w:val="00A659C5"/>
    <w:rsid w:val="00A65D0F"/>
    <w:rsid w:val="00A6691D"/>
    <w:rsid w:val="00A735C2"/>
    <w:rsid w:val="00A761BC"/>
    <w:rsid w:val="00A77FDF"/>
    <w:rsid w:val="00A81B0C"/>
    <w:rsid w:val="00A84C86"/>
    <w:rsid w:val="00A87A6E"/>
    <w:rsid w:val="00A91A96"/>
    <w:rsid w:val="00A9735F"/>
    <w:rsid w:val="00AA36DF"/>
    <w:rsid w:val="00AA4A57"/>
    <w:rsid w:val="00AB294A"/>
    <w:rsid w:val="00AD06F1"/>
    <w:rsid w:val="00AD146C"/>
    <w:rsid w:val="00AD16FA"/>
    <w:rsid w:val="00AD34B6"/>
    <w:rsid w:val="00AE2027"/>
    <w:rsid w:val="00AE2244"/>
    <w:rsid w:val="00AE453A"/>
    <w:rsid w:val="00AE67BB"/>
    <w:rsid w:val="00AF0089"/>
    <w:rsid w:val="00AF0E8E"/>
    <w:rsid w:val="00AF131E"/>
    <w:rsid w:val="00AF4222"/>
    <w:rsid w:val="00AF56BE"/>
    <w:rsid w:val="00AF6131"/>
    <w:rsid w:val="00B01BFD"/>
    <w:rsid w:val="00B0328C"/>
    <w:rsid w:val="00B03C68"/>
    <w:rsid w:val="00B03FEE"/>
    <w:rsid w:val="00B0615E"/>
    <w:rsid w:val="00B068F4"/>
    <w:rsid w:val="00B07056"/>
    <w:rsid w:val="00B125A4"/>
    <w:rsid w:val="00B12F47"/>
    <w:rsid w:val="00B22401"/>
    <w:rsid w:val="00B248E1"/>
    <w:rsid w:val="00B33A42"/>
    <w:rsid w:val="00B35C19"/>
    <w:rsid w:val="00B42A6F"/>
    <w:rsid w:val="00B445C6"/>
    <w:rsid w:val="00B44817"/>
    <w:rsid w:val="00B54762"/>
    <w:rsid w:val="00B6625A"/>
    <w:rsid w:val="00B70A89"/>
    <w:rsid w:val="00B71742"/>
    <w:rsid w:val="00B72A30"/>
    <w:rsid w:val="00B73BB2"/>
    <w:rsid w:val="00B82292"/>
    <w:rsid w:val="00B90D66"/>
    <w:rsid w:val="00B93EA4"/>
    <w:rsid w:val="00BA0D2A"/>
    <w:rsid w:val="00BA189F"/>
    <w:rsid w:val="00BA3355"/>
    <w:rsid w:val="00BA7A25"/>
    <w:rsid w:val="00BB36BA"/>
    <w:rsid w:val="00BB6700"/>
    <w:rsid w:val="00BC3230"/>
    <w:rsid w:val="00BC52EE"/>
    <w:rsid w:val="00BC5EDD"/>
    <w:rsid w:val="00BC65C4"/>
    <w:rsid w:val="00BD081F"/>
    <w:rsid w:val="00BD0C98"/>
    <w:rsid w:val="00BE5F15"/>
    <w:rsid w:val="00BE7C35"/>
    <w:rsid w:val="00BF12C9"/>
    <w:rsid w:val="00BF3E2E"/>
    <w:rsid w:val="00BF6E63"/>
    <w:rsid w:val="00BF71C7"/>
    <w:rsid w:val="00C02A74"/>
    <w:rsid w:val="00C03139"/>
    <w:rsid w:val="00C0368E"/>
    <w:rsid w:val="00C066C1"/>
    <w:rsid w:val="00C10213"/>
    <w:rsid w:val="00C12009"/>
    <w:rsid w:val="00C130BB"/>
    <w:rsid w:val="00C179E2"/>
    <w:rsid w:val="00C2164A"/>
    <w:rsid w:val="00C269D7"/>
    <w:rsid w:val="00C310F0"/>
    <w:rsid w:val="00C3682C"/>
    <w:rsid w:val="00C404FB"/>
    <w:rsid w:val="00C40895"/>
    <w:rsid w:val="00C40965"/>
    <w:rsid w:val="00C433AA"/>
    <w:rsid w:val="00C4548E"/>
    <w:rsid w:val="00C464DB"/>
    <w:rsid w:val="00C62AA2"/>
    <w:rsid w:val="00C64CD4"/>
    <w:rsid w:val="00C72284"/>
    <w:rsid w:val="00C72A78"/>
    <w:rsid w:val="00C74CAB"/>
    <w:rsid w:val="00C8427C"/>
    <w:rsid w:val="00C87726"/>
    <w:rsid w:val="00C929DE"/>
    <w:rsid w:val="00C96F1F"/>
    <w:rsid w:val="00C973C8"/>
    <w:rsid w:val="00CA5206"/>
    <w:rsid w:val="00CA67A7"/>
    <w:rsid w:val="00CA73CC"/>
    <w:rsid w:val="00CA7F3C"/>
    <w:rsid w:val="00CB07D4"/>
    <w:rsid w:val="00CB0848"/>
    <w:rsid w:val="00CB2632"/>
    <w:rsid w:val="00CB6B9D"/>
    <w:rsid w:val="00CD4C04"/>
    <w:rsid w:val="00CD4CCC"/>
    <w:rsid w:val="00CE1175"/>
    <w:rsid w:val="00CE1582"/>
    <w:rsid w:val="00CE61E4"/>
    <w:rsid w:val="00CE719A"/>
    <w:rsid w:val="00CF0C00"/>
    <w:rsid w:val="00CF4E1E"/>
    <w:rsid w:val="00CF728F"/>
    <w:rsid w:val="00D06B5D"/>
    <w:rsid w:val="00D073BF"/>
    <w:rsid w:val="00D07A00"/>
    <w:rsid w:val="00D12467"/>
    <w:rsid w:val="00D13272"/>
    <w:rsid w:val="00D13EDA"/>
    <w:rsid w:val="00D15C11"/>
    <w:rsid w:val="00D2158A"/>
    <w:rsid w:val="00D24A54"/>
    <w:rsid w:val="00D313C0"/>
    <w:rsid w:val="00D37B20"/>
    <w:rsid w:val="00D45548"/>
    <w:rsid w:val="00D51E1E"/>
    <w:rsid w:val="00D53309"/>
    <w:rsid w:val="00D76DED"/>
    <w:rsid w:val="00D77E51"/>
    <w:rsid w:val="00D82A86"/>
    <w:rsid w:val="00D8486A"/>
    <w:rsid w:val="00D87725"/>
    <w:rsid w:val="00D90AC4"/>
    <w:rsid w:val="00D935B0"/>
    <w:rsid w:val="00D9368B"/>
    <w:rsid w:val="00D9419B"/>
    <w:rsid w:val="00D96B5F"/>
    <w:rsid w:val="00DC0FBA"/>
    <w:rsid w:val="00DC2C88"/>
    <w:rsid w:val="00DD7745"/>
    <w:rsid w:val="00DE68FD"/>
    <w:rsid w:val="00DE7740"/>
    <w:rsid w:val="00DF1F6D"/>
    <w:rsid w:val="00DF2A28"/>
    <w:rsid w:val="00DF5130"/>
    <w:rsid w:val="00E04736"/>
    <w:rsid w:val="00E07375"/>
    <w:rsid w:val="00E13633"/>
    <w:rsid w:val="00E16421"/>
    <w:rsid w:val="00E2400D"/>
    <w:rsid w:val="00E315E9"/>
    <w:rsid w:val="00E376CE"/>
    <w:rsid w:val="00E4456E"/>
    <w:rsid w:val="00E4488F"/>
    <w:rsid w:val="00E5042B"/>
    <w:rsid w:val="00E516E9"/>
    <w:rsid w:val="00E52822"/>
    <w:rsid w:val="00E5313F"/>
    <w:rsid w:val="00E53C4B"/>
    <w:rsid w:val="00E63A0F"/>
    <w:rsid w:val="00E674EC"/>
    <w:rsid w:val="00E726DE"/>
    <w:rsid w:val="00E77829"/>
    <w:rsid w:val="00E8443C"/>
    <w:rsid w:val="00E854E0"/>
    <w:rsid w:val="00E91CDC"/>
    <w:rsid w:val="00EA4B1A"/>
    <w:rsid w:val="00EA63A1"/>
    <w:rsid w:val="00EA6EDE"/>
    <w:rsid w:val="00EA7445"/>
    <w:rsid w:val="00EB5A30"/>
    <w:rsid w:val="00EB5F7A"/>
    <w:rsid w:val="00EC35FE"/>
    <w:rsid w:val="00ED4D66"/>
    <w:rsid w:val="00EE1236"/>
    <w:rsid w:val="00EF17C9"/>
    <w:rsid w:val="00EF2450"/>
    <w:rsid w:val="00EF2550"/>
    <w:rsid w:val="00EF26D8"/>
    <w:rsid w:val="00EF4099"/>
    <w:rsid w:val="00EF7472"/>
    <w:rsid w:val="00F01482"/>
    <w:rsid w:val="00F02A57"/>
    <w:rsid w:val="00F17B9F"/>
    <w:rsid w:val="00F20D0A"/>
    <w:rsid w:val="00F223A9"/>
    <w:rsid w:val="00F3164B"/>
    <w:rsid w:val="00F40180"/>
    <w:rsid w:val="00F418CD"/>
    <w:rsid w:val="00F47988"/>
    <w:rsid w:val="00F50E85"/>
    <w:rsid w:val="00F53CB7"/>
    <w:rsid w:val="00F6003B"/>
    <w:rsid w:val="00F61261"/>
    <w:rsid w:val="00F61D31"/>
    <w:rsid w:val="00F6533C"/>
    <w:rsid w:val="00F662DB"/>
    <w:rsid w:val="00F7029C"/>
    <w:rsid w:val="00F72338"/>
    <w:rsid w:val="00F744F0"/>
    <w:rsid w:val="00F85CBA"/>
    <w:rsid w:val="00F9140D"/>
    <w:rsid w:val="00F91759"/>
    <w:rsid w:val="00F95BD8"/>
    <w:rsid w:val="00FA1291"/>
    <w:rsid w:val="00FA3A6F"/>
    <w:rsid w:val="00FC0D17"/>
    <w:rsid w:val="00FC400C"/>
    <w:rsid w:val="00FD68F3"/>
    <w:rsid w:val="00FE009B"/>
    <w:rsid w:val="00FE5916"/>
    <w:rsid w:val="00FF579E"/>
    <w:rsid w:val="00FF6A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E96E18"/>
  <w15:chartTrackingRefBased/>
  <w15:docId w15:val="{A9CEC715-B105-4C41-918D-B11A92D1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56BE"/>
    <w:rPr>
      <w:rFonts w:asciiTheme="minorHAnsi" w:hAnsiTheme="minorHAnsi"/>
      <w:sz w:val="22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AF131E"/>
    <w:pPr>
      <w:keepNext/>
      <w:spacing w:before="360" w:after="120"/>
      <w:outlineLvl w:val="0"/>
    </w:pPr>
    <w:rPr>
      <w:rFonts w:eastAsiaTheme="majorEastAsia" w:cstheme="majorBidi"/>
      <w:b/>
      <w:bCs/>
      <w:color w:val="0070C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B744A"/>
    <w:pPr>
      <w:keepNext/>
      <w:keepLines/>
      <w:spacing w:before="120" w:after="6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C71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4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DA72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A72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A72C2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03428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342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34282"/>
    <w:rPr>
      <w:b/>
      <w:bCs/>
    </w:rPr>
  </w:style>
  <w:style w:type="character" w:customStyle="1" w:styleId="HeaderChar">
    <w:name w:val="Header Char"/>
    <w:link w:val="Header"/>
    <w:uiPriority w:val="99"/>
    <w:rsid w:val="008E4758"/>
    <w:rPr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B35C19"/>
    <w:rPr>
      <w:sz w:val="24"/>
      <w:szCs w:val="24"/>
      <w:lang w:eastAsia="en-US"/>
    </w:rPr>
  </w:style>
  <w:style w:type="character" w:styleId="Hyperlink">
    <w:name w:val="Hyperlink"/>
    <w:rsid w:val="008A3E68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32280E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EB5F7A"/>
    <w:rPr>
      <w:rFonts w:ascii="Calibri" w:eastAsia="Calibri" w:hAnsi="Calibri"/>
      <w:sz w:val="24"/>
      <w:szCs w:val="24"/>
      <w:lang w:val="en-US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Heading1Char">
    <w:name w:val="Heading 1 Char"/>
    <w:basedOn w:val="DefaultParagraphFont"/>
    <w:link w:val="Heading1"/>
    <w:rsid w:val="00AF131E"/>
    <w:rPr>
      <w:rFonts w:asciiTheme="minorHAnsi" w:eastAsiaTheme="majorEastAsia" w:hAnsiTheme="minorHAnsi" w:cstheme="majorBidi"/>
      <w:b/>
      <w:bCs/>
      <w:color w:val="0070C0"/>
      <w:kern w:val="32"/>
      <w:sz w:val="28"/>
      <w:szCs w:val="32"/>
      <w:lang w:val="en-AU" w:eastAsia="en-US"/>
    </w:rPr>
  </w:style>
  <w:style w:type="paragraph" w:styleId="Title">
    <w:name w:val="Title"/>
    <w:basedOn w:val="Normal"/>
    <w:next w:val="Normal"/>
    <w:link w:val="TitleChar"/>
    <w:qFormat/>
    <w:rsid w:val="005A6828"/>
    <w:pPr>
      <w:spacing w:before="240" w:after="60"/>
      <w:outlineLvl w:val="0"/>
    </w:pPr>
    <w:rPr>
      <w:rFonts w:eastAsiaTheme="majorEastAsia" w:cstheme="majorBidi"/>
      <w:bCs/>
      <w:color w:val="0070C0"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5A6828"/>
    <w:rPr>
      <w:rFonts w:asciiTheme="minorHAnsi" w:eastAsiaTheme="majorEastAsia" w:hAnsiTheme="minorHAnsi" w:cstheme="majorBidi"/>
      <w:bCs/>
      <w:color w:val="0070C0"/>
      <w:kern w:val="28"/>
      <w:sz w:val="28"/>
      <w:szCs w:val="32"/>
      <w:lang w:val="en-AU" w:eastAsia="en-US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834C8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834C8B"/>
    <w:rPr>
      <w:rFonts w:asciiTheme="minorHAnsi" w:hAnsiTheme="minorHAnsi"/>
      <w:i/>
      <w:iCs/>
      <w:color w:val="4472C4" w:themeColor="accent1"/>
      <w:sz w:val="22"/>
      <w:szCs w:val="24"/>
      <w:lang w:val="en-AU" w:eastAsia="en-US"/>
    </w:rPr>
  </w:style>
  <w:style w:type="character" w:customStyle="1" w:styleId="Heading4Char">
    <w:name w:val="Heading 4 Char"/>
    <w:basedOn w:val="DefaultParagraphFont"/>
    <w:link w:val="Heading4"/>
    <w:semiHidden/>
    <w:rsid w:val="001C71E9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4"/>
      <w:lang w:val="en-AU" w:eastAsia="en-US"/>
    </w:rPr>
  </w:style>
  <w:style w:type="paragraph" w:styleId="NormalWeb">
    <w:name w:val="Normal (Web)"/>
    <w:basedOn w:val="Normal"/>
    <w:uiPriority w:val="99"/>
    <w:unhideWhenUsed/>
    <w:rsid w:val="001C71E9"/>
    <w:pPr>
      <w:spacing w:before="100" w:beforeAutospacing="1" w:after="100" w:afterAutospacing="1"/>
    </w:pPr>
    <w:rPr>
      <w:rFonts w:ascii="Times New Roman" w:hAnsi="Times New Roman"/>
      <w:sz w:val="24"/>
      <w:lang w:val="en-NZ" w:eastAsia="ja-JP"/>
    </w:rPr>
  </w:style>
  <w:style w:type="character" w:customStyle="1" w:styleId="BalloonTextChar">
    <w:name w:val="Balloon Text Char"/>
    <w:basedOn w:val="DefaultParagraphFont"/>
    <w:link w:val="BalloonText"/>
    <w:semiHidden/>
    <w:rsid w:val="00D9368B"/>
    <w:rPr>
      <w:rFonts w:ascii="Tahoma" w:hAnsi="Tahoma" w:cs="Tahoma"/>
      <w:sz w:val="16"/>
      <w:szCs w:val="16"/>
      <w:lang w:val="en-AU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D9368B"/>
    <w:rPr>
      <w:rFonts w:asciiTheme="minorHAnsi" w:hAnsiTheme="minorHAnsi"/>
      <w:lang w:val="en-AU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9368B"/>
    <w:rPr>
      <w:rFonts w:asciiTheme="minorHAnsi" w:hAnsiTheme="minorHAnsi"/>
      <w:b/>
      <w:bCs/>
      <w:lang w:val="en-AU" w:eastAsia="en-US"/>
    </w:rPr>
  </w:style>
  <w:style w:type="character" w:customStyle="1" w:styleId="Heading2Char">
    <w:name w:val="Heading 2 Char"/>
    <w:basedOn w:val="DefaultParagraphFont"/>
    <w:link w:val="Heading2"/>
    <w:rsid w:val="003B744A"/>
    <w:rPr>
      <w:rFonts w:asciiTheme="minorHAnsi" w:eastAsiaTheme="majorEastAsia" w:hAnsiTheme="minorHAnsi" w:cstheme="majorBidi"/>
      <w:b/>
      <w:color w:val="000000" w:themeColor="text1"/>
      <w:sz w:val="22"/>
      <w:szCs w:val="26"/>
      <w:lang w:val="en-AU" w:eastAsia="en-US"/>
    </w:rPr>
  </w:style>
  <w:style w:type="paragraph" w:styleId="Revision">
    <w:name w:val="Revision"/>
    <w:hidden/>
    <w:uiPriority w:val="71"/>
    <w:rsid w:val="009243D8"/>
    <w:rPr>
      <w:rFonts w:asciiTheme="minorHAnsi" w:hAnsiTheme="minorHAnsi"/>
      <w:sz w:val="22"/>
      <w:szCs w:val="24"/>
      <w:lang w:val="en-AU" w:eastAsia="en-US"/>
    </w:rPr>
  </w:style>
  <w:style w:type="paragraph" w:styleId="ListParagraph">
    <w:name w:val="List Paragraph"/>
    <w:basedOn w:val="Normal"/>
    <w:uiPriority w:val="72"/>
    <w:qFormat/>
    <w:rsid w:val="003D5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ffice2000\startup\am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f3e472-4a29-41b5-b1a3-13a66ebe2e24">
      <Terms xmlns="http://schemas.microsoft.com/office/infopath/2007/PartnerControls"/>
    </lcf76f155ced4ddcb4097134ff3c332f>
    <TaxCatchAll xmlns="4986055c-2467-44cf-88bd-025d72e517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0FCDEB7111C4CADEA866E7BD0DEA3" ma:contentTypeVersion="18" ma:contentTypeDescription="Create a new document." ma:contentTypeScope="" ma:versionID="d8bce360081f44ec297768bd75382235">
  <xsd:schema xmlns:xsd="http://www.w3.org/2001/XMLSchema" xmlns:xs="http://www.w3.org/2001/XMLSchema" xmlns:p="http://schemas.microsoft.com/office/2006/metadata/properties" xmlns:ns2="d6f3e472-4a29-41b5-b1a3-13a66ebe2e24" xmlns:ns3="4986055c-2467-44cf-88bd-025d72e51753" targetNamespace="http://schemas.microsoft.com/office/2006/metadata/properties" ma:root="true" ma:fieldsID="133d504fe895e45d97235fb3612788ab" ns2:_="" ns3:_="">
    <xsd:import namespace="d6f3e472-4a29-41b5-b1a3-13a66ebe2e24"/>
    <xsd:import namespace="4986055c-2467-44cf-88bd-025d72e517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3e472-4a29-41b5-b1a3-13a66ebe2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2d29-3dc7-4817-80c5-8c0b80ca3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6055c-2467-44cf-88bd-025d72e517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bf7f66-ed9d-4f1a-97e6-b4970832b01e}" ma:internalName="TaxCatchAll" ma:showField="CatchAllData" ma:web="4986055c-2467-44cf-88bd-025d72e517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ECBD14-8283-45EA-89FD-6245BC4812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A15C29-6676-41B2-8D98-2685DDD21C1C}">
  <ds:schemaRefs>
    <ds:schemaRef ds:uri="http://schemas.microsoft.com/office/2006/metadata/properties"/>
    <ds:schemaRef ds:uri="http://schemas.microsoft.com/office/infopath/2007/PartnerControls"/>
    <ds:schemaRef ds:uri="d6f3e472-4a29-41b5-b1a3-13a66ebe2e24"/>
    <ds:schemaRef ds:uri="4986055c-2467-44cf-88bd-025d72e51753"/>
  </ds:schemaRefs>
</ds:datastoreItem>
</file>

<file path=customXml/itemProps3.xml><?xml version="1.0" encoding="utf-8"?>
<ds:datastoreItem xmlns:ds="http://schemas.openxmlformats.org/officeDocument/2006/customXml" ds:itemID="{86135EA6-D960-4B94-BE3C-4FB035ADE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3e472-4a29-41b5-b1a3-13a66ebe2e24"/>
    <ds:schemaRef ds:uri="4986055c-2467-44cf-88bd-025d72e51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39B5D4-122D-46F1-A3E4-82C5BF64F3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amc</Template>
  <TotalTime>5</TotalTime>
  <Pages>8</Pages>
  <Words>3245</Words>
  <Characters>18499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AMC</Company>
  <LinksUpToDate>false</LinksUpToDate>
  <CharactersWithSpaces>21701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Margaret Elsum</dc:creator>
  <cp:keywords/>
  <cp:lastModifiedBy>Anna Foundling</cp:lastModifiedBy>
  <cp:revision>2</cp:revision>
  <cp:lastPrinted>2025-02-11T20:34:00Z</cp:lastPrinted>
  <dcterms:created xsi:type="dcterms:W3CDTF">2025-02-11T23:14:00Z</dcterms:created>
  <dcterms:modified xsi:type="dcterms:W3CDTF">2025-02-11T23:14:00Z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0x0101003030FCDEB7111C4CADEA866E7BD0DEA3</vt:lpwstr>
  </property>
  <property fmtid="{D5CDD505-2E9C-101B-9397-08002B2CF9AE}" pid="3" name="MediaServiceImageTags">
    <vt:lpwstr/>
  </property>
</Properties>
</file>