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163"/>
        <w:gridCol w:w="964"/>
        <w:gridCol w:w="6718"/>
      </w:tblGrid>
      <w:tr w:rsidR="00C90469" w:rsidRPr="00FF465E" w:rsidTr="006E4369">
        <w:trPr>
          <w:cantSplit/>
        </w:trPr>
        <w:tc>
          <w:tcPr>
            <w:tcW w:w="10229" w:type="dxa"/>
            <w:gridSpan w:val="4"/>
          </w:tcPr>
          <w:p w:rsidR="00C90469" w:rsidRPr="00FF465E" w:rsidRDefault="00C90469" w:rsidP="006E4369">
            <w:pPr>
              <w:jc w:val="center"/>
              <w:rPr>
                <w:rFonts w:cs="Calibri"/>
                <w:b/>
                <w:sz w:val="40"/>
              </w:rPr>
            </w:pPr>
            <w:r w:rsidRPr="00FF465E">
              <w:rPr>
                <w:rFonts w:cs="Calibri"/>
                <w:b/>
                <w:sz w:val="40"/>
              </w:rPr>
              <w:t>MEDICAL COUNCIL OF NEW ZEALAND</w:t>
            </w:r>
          </w:p>
        </w:tc>
      </w:tr>
      <w:tr w:rsidR="00C90469" w:rsidRPr="00FF465E" w:rsidTr="006E4369">
        <w:trPr>
          <w:cantSplit/>
        </w:trPr>
        <w:tc>
          <w:tcPr>
            <w:tcW w:w="10229" w:type="dxa"/>
            <w:gridSpan w:val="4"/>
          </w:tcPr>
          <w:p w:rsidR="00C90469" w:rsidRPr="000A37A7" w:rsidRDefault="00C90469" w:rsidP="000A37A7">
            <w:pPr>
              <w:jc w:val="center"/>
              <w:rPr>
                <w:rFonts w:cs="Calibri"/>
                <w:b/>
                <w:sz w:val="28"/>
                <w:szCs w:val="24"/>
              </w:rPr>
            </w:pPr>
            <w:r w:rsidRPr="000A37A7">
              <w:rPr>
                <w:rFonts w:cs="Calibri"/>
                <w:b/>
                <w:sz w:val="28"/>
                <w:szCs w:val="24"/>
              </w:rPr>
              <w:t>Log of time spent on</w:t>
            </w:r>
            <w:r w:rsidR="000A37A7" w:rsidRPr="000A37A7">
              <w:rPr>
                <w:rFonts w:cs="Calibri"/>
                <w:b/>
                <w:sz w:val="28"/>
                <w:szCs w:val="24"/>
              </w:rPr>
              <w:t xml:space="preserve"> Council business</w:t>
            </w:r>
          </w:p>
          <w:p w:rsidR="000A37A7" w:rsidRDefault="000A37A7" w:rsidP="000A37A7">
            <w:pPr>
              <w:jc w:val="center"/>
              <w:rPr>
                <w:rFonts w:cs="Calibri"/>
                <w:b/>
                <w:szCs w:val="24"/>
              </w:rPr>
            </w:pPr>
          </w:p>
          <w:p w:rsidR="000A37A7" w:rsidRPr="000A37A7" w:rsidRDefault="000A37A7" w:rsidP="000A37A7">
            <w:pPr>
              <w:jc w:val="center"/>
              <w:rPr>
                <w:rFonts w:cs="Calibri"/>
                <w:szCs w:val="24"/>
              </w:rPr>
            </w:pPr>
            <w:r w:rsidRPr="000A37A7">
              <w:rPr>
                <w:rFonts w:cs="Calibri"/>
                <w:szCs w:val="24"/>
              </w:rPr>
              <w:t xml:space="preserve">Please save this document as a PDF file prior to uploading with your claim. Allowable file types are limited to PDF, JPG, </w:t>
            </w:r>
            <w:r>
              <w:rPr>
                <w:rFonts w:cs="Calibri"/>
                <w:szCs w:val="24"/>
              </w:rPr>
              <w:t>JPEG and PNG.</w:t>
            </w: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200" w:lineRule="atLeast"/>
              <w:rPr>
                <w:rFonts w:cs="Calibri"/>
                <w:b/>
                <w:sz w:val="20"/>
              </w:rPr>
            </w:pPr>
            <w:r w:rsidRPr="00FF465E">
              <w:rPr>
                <w:rFonts w:cs="Calibri"/>
                <w:b/>
                <w:sz w:val="20"/>
              </w:rPr>
              <w:t>Date</w:t>
            </w:r>
          </w:p>
        </w:tc>
        <w:tc>
          <w:tcPr>
            <w:tcW w:w="1163" w:type="dxa"/>
          </w:tcPr>
          <w:p w:rsidR="00C90469" w:rsidRPr="00FF465E" w:rsidRDefault="000A37A7" w:rsidP="006E4369">
            <w:pPr>
              <w:spacing w:line="200" w:lineRule="atLeast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Hours/Mi</w:t>
            </w:r>
            <w:r w:rsidR="00C90469" w:rsidRPr="00FF465E">
              <w:rPr>
                <w:rFonts w:cs="Calibri"/>
                <w:b/>
                <w:sz w:val="20"/>
              </w:rPr>
              <w:t>n</w:t>
            </w:r>
          </w:p>
        </w:tc>
        <w:tc>
          <w:tcPr>
            <w:tcW w:w="964" w:type="dxa"/>
          </w:tcPr>
          <w:p w:rsidR="00C90469" w:rsidRPr="00FF465E" w:rsidRDefault="00C90469" w:rsidP="006E4369">
            <w:pPr>
              <w:pStyle w:val="Heading1"/>
              <w:rPr>
                <w:rFonts w:ascii="Calibri" w:hAnsi="Calibri" w:cs="Calibri"/>
              </w:rPr>
            </w:pPr>
            <w:proofErr w:type="spellStart"/>
            <w:r w:rsidRPr="00FF465E">
              <w:rPr>
                <w:rFonts w:ascii="Calibri" w:hAnsi="Calibri" w:cs="Calibri"/>
              </w:rPr>
              <w:t>Kms</w:t>
            </w:r>
            <w:proofErr w:type="spellEnd"/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200" w:lineRule="atLeast"/>
              <w:jc w:val="center"/>
              <w:rPr>
                <w:rFonts w:cs="Calibri"/>
                <w:b/>
                <w:sz w:val="20"/>
              </w:rPr>
            </w:pPr>
            <w:r w:rsidRPr="00FF465E">
              <w:rPr>
                <w:rFonts w:cs="Calibri"/>
                <w:b/>
                <w:sz w:val="20"/>
              </w:rPr>
              <w:t>Brief description</w:t>
            </w: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pStyle w:val="Header"/>
              <w:tabs>
                <w:tab w:val="clear" w:pos="4153"/>
                <w:tab w:val="clear" w:pos="8306"/>
              </w:tabs>
              <w:spacing w:line="400" w:lineRule="atLeast"/>
              <w:rPr>
                <w:rFonts w:ascii="Calibri" w:hAnsi="Calibri"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pStyle w:val="Header"/>
              <w:tabs>
                <w:tab w:val="clear" w:pos="4153"/>
                <w:tab w:val="clear" w:pos="8306"/>
              </w:tabs>
              <w:spacing w:line="400" w:lineRule="atLeast"/>
              <w:rPr>
                <w:rFonts w:ascii="Calibri" w:hAnsi="Calibri"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pStyle w:val="Header"/>
              <w:tabs>
                <w:tab w:val="clear" w:pos="4153"/>
                <w:tab w:val="clear" w:pos="8306"/>
              </w:tabs>
              <w:spacing w:line="400" w:lineRule="atLeast"/>
              <w:rPr>
                <w:rFonts w:ascii="Calibri" w:hAnsi="Calibri"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pStyle w:val="Header"/>
              <w:tabs>
                <w:tab w:val="clear" w:pos="4153"/>
                <w:tab w:val="clear" w:pos="8306"/>
              </w:tabs>
              <w:spacing w:line="400" w:lineRule="atLeast"/>
              <w:rPr>
                <w:rFonts w:ascii="Calibri" w:hAnsi="Calibri"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C90469">
        <w:tc>
          <w:tcPr>
            <w:tcW w:w="1384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C90469" w:rsidTr="00C90469"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C90469">
            <w:pPr>
              <w:spacing w:line="40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SUB</w:t>
            </w:r>
            <w:r w:rsidRPr="00C90469">
              <w:rPr>
                <w:rFonts w:cs="Calibri"/>
                <w:b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C90469">
            <w:pPr>
              <w:spacing w:line="400" w:lineRule="atLeast"/>
              <w:rPr>
                <w:rFonts w:cs="Calibri"/>
                <w:b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C90469">
            <w:pPr>
              <w:spacing w:line="400" w:lineRule="atLeast"/>
              <w:rPr>
                <w:rFonts w:cs="Calibri"/>
                <w:b/>
              </w:rPr>
            </w:pPr>
          </w:p>
        </w:tc>
        <w:tc>
          <w:tcPr>
            <w:tcW w:w="6718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C90469">
            <w:pPr>
              <w:spacing w:line="400" w:lineRule="atLeast"/>
              <w:rPr>
                <w:rFonts w:cs="Calibri"/>
                <w:b/>
              </w:rPr>
            </w:pPr>
          </w:p>
        </w:tc>
      </w:tr>
      <w:tr w:rsidR="00C90469" w:rsidRPr="00FF465E" w:rsidTr="00C90469">
        <w:tc>
          <w:tcPr>
            <w:tcW w:w="1384" w:type="dxa"/>
            <w:tcBorders>
              <w:top w:val="double" w:sz="4" w:space="0" w:color="auto"/>
              <w:left w:val="nil"/>
              <w:right w:val="nil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nil"/>
              <w:right w:val="nil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  <w:tcBorders>
              <w:top w:val="double" w:sz="4" w:space="0" w:color="auto"/>
              <w:left w:val="nil"/>
              <w:right w:val="nil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  <w:tcBorders>
              <w:top w:val="double" w:sz="4" w:space="0" w:color="auto"/>
              <w:left w:val="nil"/>
              <w:right w:val="nil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1208B0">
        <w:tc>
          <w:tcPr>
            <w:tcW w:w="10229" w:type="dxa"/>
            <w:gridSpan w:val="4"/>
          </w:tcPr>
          <w:p w:rsidR="00C90469" w:rsidRPr="00C90469" w:rsidRDefault="00C90469" w:rsidP="006E4369">
            <w:pPr>
              <w:spacing w:line="40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TRAVEL TIME AND COST</w:t>
            </w: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200" w:lineRule="atLeast"/>
              <w:rPr>
                <w:rFonts w:cs="Calibri"/>
                <w:b/>
                <w:sz w:val="20"/>
              </w:rPr>
            </w:pPr>
            <w:r w:rsidRPr="00FF465E">
              <w:rPr>
                <w:rFonts w:cs="Calibri"/>
                <w:b/>
                <w:sz w:val="20"/>
              </w:rPr>
              <w:t>Date</w:t>
            </w:r>
          </w:p>
        </w:tc>
        <w:tc>
          <w:tcPr>
            <w:tcW w:w="1163" w:type="dxa"/>
          </w:tcPr>
          <w:p w:rsidR="00C90469" w:rsidRPr="00FF465E" w:rsidRDefault="007D626B" w:rsidP="006E4369">
            <w:pPr>
              <w:spacing w:line="200" w:lineRule="atLeast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Hours/Mi</w:t>
            </w:r>
            <w:bookmarkStart w:id="0" w:name="_GoBack"/>
            <w:bookmarkEnd w:id="0"/>
            <w:r w:rsidR="00C90469" w:rsidRPr="00FF465E">
              <w:rPr>
                <w:rFonts w:cs="Calibri"/>
                <w:b/>
                <w:sz w:val="20"/>
              </w:rPr>
              <w:t>n</w:t>
            </w:r>
          </w:p>
        </w:tc>
        <w:tc>
          <w:tcPr>
            <w:tcW w:w="964" w:type="dxa"/>
          </w:tcPr>
          <w:p w:rsidR="00C90469" w:rsidRPr="00FF465E" w:rsidRDefault="00C90469" w:rsidP="006E4369">
            <w:pPr>
              <w:pStyle w:val="Heading1"/>
              <w:rPr>
                <w:rFonts w:ascii="Calibri" w:hAnsi="Calibri" w:cs="Calibri"/>
              </w:rPr>
            </w:pPr>
            <w:proofErr w:type="spellStart"/>
            <w:r w:rsidRPr="00FF465E">
              <w:rPr>
                <w:rFonts w:ascii="Calibri" w:hAnsi="Calibri" w:cs="Calibri"/>
              </w:rPr>
              <w:t>Kms</w:t>
            </w:r>
            <w:proofErr w:type="spellEnd"/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200" w:lineRule="atLeast"/>
              <w:jc w:val="center"/>
              <w:rPr>
                <w:rFonts w:cs="Calibri"/>
                <w:b/>
                <w:sz w:val="20"/>
              </w:rPr>
            </w:pPr>
            <w:r w:rsidRPr="00FF465E">
              <w:rPr>
                <w:rFonts w:cs="Calibri"/>
                <w:b/>
                <w:sz w:val="20"/>
              </w:rPr>
              <w:t>Brief description</w:t>
            </w: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pStyle w:val="Header"/>
              <w:tabs>
                <w:tab w:val="clear" w:pos="4153"/>
                <w:tab w:val="clear" w:pos="8306"/>
              </w:tabs>
              <w:spacing w:line="400" w:lineRule="atLeast"/>
              <w:rPr>
                <w:rFonts w:ascii="Calibri" w:hAnsi="Calibri" w:cs="Calibri"/>
              </w:rPr>
            </w:pPr>
          </w:p>
        </w:tc>
      </w:tr>
      <w:tr w:rsidR="00C90469" w:rsidRPr="00FF465E" w:rsidTr="006E4369">
        <w:tc>
          <w:tcPr>
            <w:tcW w:w="138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FF465E" w:rsidTr="0093180C">
        <w:tc>
          <w:tcPr>
            <w:tcW w:w="1384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1163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  <w:tc>
          <w:tcPr>
            <w:tcW w:w="6718" w:type="dxa"/>
            <w:tcBorders>
              <w:bottom w:val="single" w:sz="12" w:space="0" w:color="auto"/>
            </w:tcBorders>
          </w:tcPr>
          <w:p w:rsidR="00C90469" w:rsidRPr="00FF465E" w:rsidRDefault="00C90469" w:rsidP="006E4369">
            <w:pPr>
              <w:spacing w:line="400" w:lineRule="atLeast"/>
              <w:rPr>
                <w:rFonts w:cs="Calibri"/>
              </w:rPr>
            </w:pPr>
          </w:p>
        </w:tc>
      </w:tr>
      <w:tr w:rsidR="00C90469" w:rsidRPr="0093180C" w:rsidTr="0093180C">
        <w:tc>
          <w:tcPr>
            <w:tcW w:w="1384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6E4369">
            <w:pPr>
              <w:spacing w:line="400" w:lineRule="atLeast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SUB</w:t>
            </w:r>
            <w:r w:rsidRPr="00C90469">
              <w:rPr>
                <w:rFonts w:cs="Calibri"/>
                <w:b/>
              </w:rPr>
              <w:t>TOTAL</w:t>
            </w:r>
          </w:p>
        </w:tc>
        <w:tc>
          <w:tcPr>
            <w:tcW w:w="1163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6E4369">
            <w:pPr>
              <w:spacing w:line="400" w:lineRule="atLeast"/>
              <w:rPr>
                <w:rFonts w:cs="Calibri"/>
                <w:b/>
              </w:rPr>
            </w:pPr>
          </w:p>
        </w:tc>
        <w:tc>
          <w:tcPr>
            <w:tcW w:w="964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6E4369">
            <w:pPr>
              <w:spacing w:line="400" w:lineRule="atLeast"/>
              <w:rPr>
                <w:rFonts w:cs="Calibri"/>
                <w:b/>
              </w:rPr>
            </w:pPr>
          </w:p>
        </w:tc>
        <w:tc>
          <w:tcPr>
            <w:tcW w:w="6718" w:type="dxa"/>
            <w:tcBorders>
              <w:top w:val="single" w:sz="12" w:space="0" w:color="auto"/>
              <w:bottom w:val="double" w:sz="4" w:space="0" w:color="auto"/>
            </w:tcBorders>
          </w:tcPr>
          <w:p w:rsidR="00C90469" w:rsidRPr="00C90469" w:rsidRDefault="00C90469" w:rsidP="006E4369">
            <w:pPr>
              <w:spacing w:line="400" w:lineRule="atLeast"/>
              <w:rPr>
                <w:rFonts w:cs="Calibri"/>
                <w:b/>
              </w:rPr>
            </w:pPr>
          </w:p>
        </w:tc>
      </w:tr>
    </w:tbl>
    <w:p w:rsidR="00B92C1B" w:rsidRPr="007D105D" w:rsidRDefault="00B92C1B" w:rsidP="00C90469"/>
    <w:sectPr w:rsidR="00B92C1B" w:rsidRPr="007D105D" w:rsidSect="00FF4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C1B"/>
    <w:rsid w:val="000357C2"/>
    <w:rsid w:val="00035F44"/>
    <w:rsid w:val="000A37A7"/>
    <w:rsid w:val="000E1F83"/>
    <w:rsid w:val="001812AB"/>
    <w:rsid w:val="001960CE"/>
    <w:rsid w:val="001C19E0"/>
    <w:rsid w:val="001E54C4"/>
    <w:rsid w:val="001F4932"/>
    <w:rsid w:val="0020019B"/>
    <w:rsid w:val="002233AF"/>
    <w:rsid w:val="002A0E48"/>
    <w:rsid w:val="00307995"/>
    <w:rsid w:val="00312B4A"/>
    <w:rsid w:val="003E7B9A"/>
    <w:rsid w:val="004B5A92"/>
    <w:rsid w:val="00524F44"/>
    <w:rsid w:val="0059183E"/>
    <w:rsid w:val="005B1DF5"/>
    <w:rsid w:val="005C51E8"/>
    <w:rsid w:val="00680ECE"/>
    <w:rsid w:val="006905DE"/>
    <w:rsid w:val="00716523"/>
    <w:rsid w:val="007419B9"/>
    <w:rsid w:val="007D105D"/>
    <w:rsid w:val="007D3A01"/>
    <w:rsid w:val="007D626B"/>
    <w:rsid w:val="00847432"/>
    <w:rsid w:val="00857E37"/>
    <w:rsid w:val="008624F9"/>
    <w:rsid w:val="0086771F"/>
    <w:rsid w:val="00877C74"/>
    <w:rsid w:val="00884192"/>
    <w:rsid w:val="0093180C"/>
    <w:rsid w:val="009A7F30"/>
    <w:rsid w:val="009F61E2"/>
    <w:rsid w:val="00AE5235"/>
    <w:rsid w:val="00B34A55"/>
    <w:rsid w:val="00B756CE"/>
    <w:rsid w:val="00B92C1B"/>
    <w:rsid w:val="00BD3427"/>
    <w:rsid w:val="00BD415E"/>
    <w:rsid w:val="00C06ECC"/>
    <w:rsid w:val="00C4171F"/>
    <w:rsid w:val="00C47843"/>
    <w:rsid w:val="00C86279"/>
    <w:rsid w:val="00C90469"/>
    <w:rsid w:val="00D0595C"/>
    <w:rsid w:val="00D32BCB"/>
    <w:rsid w:val="00D40AB9"/>
    <w:rsid w:val="00D460CF"/>
    <w:rsid w:val="00D710C8"/>
    <w:rsid w:val="00D72D96"/>
    <w:rsid w:val="00EF21E9"/>
    <w:rsid w:val="00F330D5"/>
    <w:rsid w:val="00F44A0E"/>
    <w:rsid w:val="00F508FD"/>
    <w:rsid w:val="00F8680B"/>
    <w:rsid w:val="00FB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1A988-9CBD-4351-9465-FC13175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C1B"/>
    <w:rPr>
      <w:rFonts w:ascii="Calibri" w:hAnsi="Calibri"/>
      <w:sz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C90469"/>
    <w:pPr>
      <w:keepNext/>
      <w:spacing w:line="200" w:lineRule="atLeast"/>
      <w:jc w:val="center"/>
      <w:outlineLvl w:val="0"/>
    </w:pPr>
    <w:rPr>
      <w:rFonts w:ascii="Arial" w:hAnsi="Arial"/>
      <w:b/>
      <w:sz w:val="2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okmark">
    <w:name w:val="Bookmark"/>
    <w:basedOn w:val="DefaultParagraphFont"/>
    <w:qFormat/>
    <w:rsid w:val="007D105D"/>
    <w:rPr>
      <w:rFonts w:ascii="Calibri" w:hAnsi="Calibri"/>
      <w:noProof/>
      <w:color w:val="808080"/>
      <w:sz w:val="22"/>
      <w:bdr w:val="single" w:sz="8" w:space="0" w:color="808080"/>
    </w:rPr>
  </w:style>
  <w:style w:type="character" w:customStyle="1" w:styleId="Heading1Char">
    <w:name w:val="Heading 1 Char"/>
    <w:basedOn w:val="DefaultParagraphFont"/>
    <w:link w:val="Heading1"/>
    <w:rsid w:val="00C90469"/>
    <w:rPr>
      <w:rFonts w:ascii="Arial" w:hAnsi="Arial"/>
      <w:b/>
      <w:lang w:val="en-NZ" w:eastAsia="en-NZ"/>
    </w:rPr>
  </w:style>
  <w:style w:type="paragraph" w:styleId="Header">
    <w:name w:val="header"/>
    <w:basedOn w:val="Normal"/>
    <w:link w:val="HeaderChar"/>
    <w:semiHidden/>
    <w:rsid w:val="00C90469"/>
    <w:pPr>
      <w:tabs>
        <w:tab w:val="center" w:pos="4153"/>
        <w:tab w:val="right" w:pos="8306"/>
      </w:tabs>
    </w:pPr>
    <w:rPr>
      <w:rFonts w:ascii="Arial" w:hAnsi="Arial"/>
      <w:sz w:val="24"/>
      <w:lang w:eastAsia="en-NZ"/>
    </w:rPr>
  </w:style>
  <w:style w:type="character" w:customStyle="1" w:styleId="HeaderChar">
    <w:name w:val="Header Char"/>
    <w:basedOn w:val="DefaultParagraphFont"/>
    <w:link w:val="Header"/>
    <w:semiHidden/>
    <w:rsid w:val="00C90469"/>
    <w:rPr>
      <w:rFonts w:ascii="Arial" w:hAnsi="Arial"/>
      <w:sz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90D9E88F</Template>
  <TotalTime>11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MedSys Template (119) (eDOCS 1509912)</vt:lpstr>
    </vt:vector>
  </TitlesOfParts>
  <Company>Medical Council of New Zealand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MedSys Template (119) (eDOCS 1509912)</dc:title>
  <dc:subject/>
  <dc:creator>Andrew Cullen</dc:creator>
  <cp:keywords>3747589</cp:keywords>
  <dc:description/>
  <cp:lastModifiedBy>Carolyn Berry</cp:lastModifiedBy>
  <cp:revision>3</cp:revision>
  <dcterms:created xsi:type="dcterms:W3CDTF">2020-10-14T19:01:00Z</dcterms:created>
  <dcterms:modified xsi:type="dcterms:W3CDTF">2020-10-14T19:09:00Z</dcterms:modified>
  <cp:category>2</cp:category>
</cp:coreProperties>
</file>